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4806" w14:textId="77777777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Dear parent</w:t>
      </w:r>
      <w:r>
        <w:rPr>
          <w:rFonts w:cs="Arial"/>
          <w:color w:val="000000" w:themeColor="text1"/>
          <w:sz w:val="24"/>
          <w:szCs w:val="24"/>
        </w:rPr>
        <w:t>,</w:t>
      </w:r>
      <w:r w:rsidRPr="00C95EEA">
        <w:rPr>
          <w:rFonts w:cs="Arial"/>
          <w:color w:val="000000" w:themeColor="text1"/>
          <w:sz w:val="24"/>
          <w:szCs w:val="24"/>
        </w:rPr>
        <w:t xml:space="preserve"> </w:t>
      </w:r>
    </w:p>
    <w:p w14:paraId="2AD5C448" w14:textId="77777777" w:rsidR="002E71BB" w:rsidRPr="00C95EEA" w:rsidRDefault="002E71BB" w:rsidP="002E71BB">
      <w:pPr>
        <w:spacing w:after="0"/>
        <w:rPr>
          <w:rFonts w:cs="Arial"/>
          <w:b/>
          <w:color w:val="000000" w:themeColor="text1"/>
          <w:sz w:val="24"/>
          <w:szCs w:val="24"/>
        </w:rPr>
      </w:pPr>
    </w:p>
    <w:p w14:paraId="65D7B72D" w14:textId="22357DED" w:rsidR="002E71BB" w:rsidRPr="00C95EEA" w:rsidRDefault="002E71BB" w:rsidP="002E71BB">
      <w:pPr>
        <w:pStyle w:val="Heading3"/>
      </w:pPr>
      <w:r>
        <w:t>Your free Primary 2</w:t>
      </w:r>
      <w:r w:rsidRPr="00C95EEA">
        <w:t xml:space="preserve"> Read, Write, Count Bag</w:t>
      </w:r>
    </w:p>
    <w:p w14:paraId="1F9B1BF5" w14:textId="77777777" w:rsidR="002E71BB" w:rsidRPr="00C95EEA" w:rsidRDefault="002E71BB" w:rsidP="002E71BB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</w:p>
    <w:p w14:paraId="1C8C3AFB" w14:textId="77777777" w:rsidR="002E71BB" w:rsidRPr="00C95EEA" w:rsidRDefault="002E71BB" w:rsidP="002E71BB">
      <w:pPr>
        <w:spacing w:after="0"/>
        <w:rPr>
          <w:rFonts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>Your child will soon receive a free bag of books and activities from the Scottish Government’s Read, Write, Count campaign.</w:t>
      </w:r>
    </w:p>
    <w:p w14:paraId="4ABF72C5" w14:textId="77777777" w:rsidR="002E71BB" w:rsidRPr="00C95EEA" w:rsidRDefault="002E71BB" w:rsidP="002E71BB">
      <w:pPr>
        <w:spacing w:after="0"/>
        <w:rPr>
          <w:rFonts w:cs="Arial"/>
          <w:bCs/>
          <w:color w:val="000000" w:themeColor="text1"/>
          <w:sz w:val="24"/>
          <w:szCs w:val="24"/>
        </w:rPr>
      </w:pPr>
    </w:p>
    <w:p w14:paraId="2DA2C343" w14:textId="2655BC1E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Your child’s P</w:t>
      </w:r>
      <w:r w:rsidR="0097416B">
        <w:rPr>
          <w:rFonts w:cs="Arial"/>
          <w:color w:val="000000" w:themeColor="text1"/>
          <w:sz w:val="24"/>
          <w:szCs w:val="24"/>
        </w:rPr>
        <w:t>2</w:t>
      </w:r>
      <w:r w:rsidRPr="00C95EEA">
        <w:rPr>
          <w:rFonts w:cs="Arial"/>
          <w:color w:val="000000" w:themeColor="text1"/>
          <w:sz w:val="24"/>
          <w:szCs w:val="24"/>
        </w:rPr>
        <w:t xml:space="preserve"> Read, Write, Count Bag will contain: </w:t>
      </w:r>
    </w:p>
    <w:p w14:paraId="5829B70F" w14:textId="77777777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</w:p>
    <w:p w14:paraId="53608C7F" w14:textId="3B1BF61B" w:rsidR="002E71BB" w:rsidRPr="00FD0D81" w:rsidRDefault="002E71BB" w:rsidP="00FD0D81">
      <w:pPr>
        <w:numPr>
          <w:ilvl w:val="0"/>
          <w:numId w:val="1"/>
        </w:num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two picture books</w:t>
      </w:r>
      <w:r>
        <w:rPr>
          <w:rFonts w:cs="Arial"/>
          <w:color w:val="000000" w:themeColor="text1"/>
          <w:sz w:val="24"/>
          <w:szCs w:val="24"/>
        </w:rPr>
        <w:t xml:space="preserve">, </w:t>
      </w:r>
      <w:r w:rsidR="00FD0D81" w:rsidRPr="00FD0D81">
        <w:rPr>
          <w:rFonts w:cs="Arial"/>
          <w:color w:val="000000" w:themeColor="text1"/>
          <w:sz w:val="24"/>
          <w:szCs w:val="24"/>
        </w:rPr>
        <w:t>Where Has All the Cake Gone? by Andrew Sanders</w:t>
      </w:r>
      <w:r w:rsidR="00FD0D81">
        <w:rPr>
          <w:rFonts w:cs="Arial"/>
          <w:color w:val="000000" w:themeColor="text1"/>
          <w:sz w:val="24"/>
          <w:szCs w:val="24"/>
        </w:rPr>
        <w:t xml:space="preserve"> and </w:t>
      </w:r>
      <w:r w:rsidR="00FD0D81" w:rsidRPr="00FD0D81">
        <w:rPr>
          <w:rFonts w:cs="Arial"/>
          <w:color w:val="000000" w:themeColor="text1"/>
          <w:sz w:val="24"/>
          <w:szCs w:val="24"/>
        </w:rPr>
        <w:t>The Dragon Who Didn’t Like Fire by Gemma Merino</w:t>
      </w:r>
    </w:p>
    <w:p w14:paraId="582A8AF2" w14:textId="77777777" w:rsidR="0097416B" w:rsidRDefault="0097416B" w:rsidP="0097416B">
      <w:pPr>
        <w:pStyle w:val="ListParagraph"/>
        <w:numPr>
          <w:ilvl w:val="0"/>
          <w:numId w:val="1"/>
        </w:numPr>
      </w:pPr>
      <w:r>
        <w:t>A tangram</w:t>
      </w:r>
    </w:p>
    <w:p w14:paraId="732138B5" w14:textId="77777777" w:rsidR="0097416B" w:rsidRDefault="0097416B" w:rsidP="0097416B">
      <w:pPr>
        <w:pStyle w:val="ListParagraph"/>
        <w:numPr>
          <w:ilvl w:val="0"/>
          <w:numId w:val="1"/>
        </w:numPr>
      </w:pPr>
      <w:r>
        <w:t xml:space="preserve">A pack of cards containing the games Shape Shuffle, </w:t>
      </w:r>
      <w:proofErr w:type="gramStart"/>
      <w:r>
        <w:t>Act</w:t>
      </w:r>
      <w:proofErr w:type="gramEnd"/>
      <w:r>
        <w:t xml:space="preserve"> it Out and Talk it Out</w:t>
      </w:r>
    </w:p>
    <w:p w14:paraId="62BE9858" w14:textId="77777777" w:rsidR="002E71BB" w:rsidRPr="00075EC0" w:rsidRDefault="002E71BB" w:rsidP="002E71BB">
      <w:pPr>
        <w:pStyle w:val="ListParagraph"/>
        <w:numPr>
          <w:ilvl w:val="0"/>
          <w:numId w:val="2"/>
        </w:numPr>
      </w:pPr>
      <w:r w:rsidRPr="00075EC0">
        <w:rPr>
          <w:color w:val="000000" w:themeColor="text1"/>
        </w:rPr>
        <w:t xml:space="preserve">a pencil and P2 Activity book, including all the information and links you need to use the bag at </w:t>
      </w:r>
      <w:proofErr w:type="gramStart"/>
      <w:r w:rsidRPr="00075EC0">
        <w:rPr>
          <w:color w:val="000000" w:themeColor="text1"/>
        </w:rPr>
        <w:t>home</w:t>
      </w:r>
      <w:proofErr w:type="gramEnd"/>
    </w:p>
    <w:p w14:paraId="7ABFA6BC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256C673F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 xml:space="preserve">The bag is designed to help you and your child to have fun with reading, </w:t>
      </w:r>
      <w:proofErr w:type="gramStart"/>
      <w:r w:rsidRPr="00C95EEA">
        <w:rPr>
          <w:rFonts w:ascii="Arial" w:hAnsi="Arial" w:cs="Arial"/>
          <w:iCs/>
          <w:color w:val="000000" w:themeColor="text1"/>
        </w:rPr>
        <w:t>writing</w:t>
      </w:r>
      <w:proofErr w:type="gramEnd"/>
      <w:r w:rsidRPr="00C95EEA">
        <w:rPr>
          <w:rFonts w:ascii="Arial" w:hAnsi="Arial" w:cs="Arial"/>
          <w:iCs/>
          <w:color w:val="000000" w:themeColor="text1"/>
        </w:rPr>
        <w:t xml:space="preserve"> and counting at home.</w:t>
      </w:r>
    </w:p>
    <w:p w14:paraId="4AC1938F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F46AD36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For more information:</w:t>
      </w:r>
    </w:p>
    <w:p w14:paraId="556FEFC5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424E3BD9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[Insert school website or social media account information]</w:t>
      </w:r>
    </w:p>
    <w:p w14:paraId="4E5AC128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b/>
          <w:iCs/>
          <w:color w:val="000000" w:themeColor="text1"/>
        </w:rPr>
      </w:pPr>
    </w:p>
    <w:p w14:paraId="0AB106C2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445CF12E" w14:textId="77777777" w:rsidR="002E71BB" w:rsidRPr="00C95EEA" w:rsidRDefault="002E71BB" w:rsidP="002E71BB">
      <w:pPr>
        <w:pStyle w:val="Heading3"/>
        <w:rPr>
          <w:u w:val="single"/>
        </w:rPr>
      </w:pPr>
      <w:r w:rsidRPr="00C95EEA">
        <w:t xml:space="preserve">Scottish Book Trust: </w:t>
      </w:r>
      <w:r>
        <w:t>scottishbooktrust.com/</w:t>
      </w:r>
      <w:proofErr w:type="spellStart"/>
      <w:r>
        <w:t>readwritecount</w:t>
      </w:r>
      <w:proofErr w:type="spellEnd"/>
      <w:r w:rsidRPr="00C95EEA">
        <w:rPr>
          <w:u w:val="single"/>
        </w:rPr>
        <w:t xml:space="preserve"> </w:t>
      </w:r>
    </w:p>
    <w:p w14:paraId="3C9D4E19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Information about Read, Write, Count bags in your area.</w:t>
      </w:r>
    </w:p>
    <w:p w14:paraId="79C9ED7F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52A907DD" w14:textId="77777777" w:rsidR="002E71BB" w:rsidRPr="00C95EEA" w:rsidRDefault="002E71BB" w:rsidP="002E71BB">
      <w:pPr>
        <w:pStyle w:val="Heading3"/>
        <w:rPr>
          <w:color w:val="000000" w:themeColor="text1"/>
        </w:rPr>
      </w:pPr>
      <w:proofErr w:type="spellStart"/>
      <w:r w:rsidRPr="00C95EEA">
        <w:rPr>
          <w:color w:val="000000" w:themeColor="text1"/>
        </w:rPr>
        <w:t>Parentzone</w:t>
      </w:r>
      <w:proofErr w:type="spellEnd"/>
      <w:r w:rsidRPr="00C95EEA">
        <w:rPr>
          <w:color w:val="000000" w:themeColor="text1"/>
        </w:rPr>
        <w:t xml:space="preserve">: </w:t>
      </w:r>
      <w:proofErr w:type="spellStart"/>
      <w:proofErr w:type="gramStart"/>
      <w:r w:rsidRPr="00C95EEA">
        <w:t>education.gov.scot</w:t>
      </w:r>
      <w:proofErr w:type="spellEnd"/>
      <w:proofErr w:type="gramEnd"/>
      <w:r w:rsidRPr="00C95EEA">
        <w:t>/</w:t>
      </w:r>
      <w:proofErr w:type="spellStart"/>
      <w:r w:rsidRPr="00C95EEA">
        <w:t>Parentzone</w:t>
      </w:r>
      <w:proofErr w:type="spellEnd"/>
      <w:r w:rsidRPr="00C95EEA">
        <w:rPr>
          <w:color w:val="000000" w:themeColor="text1"/>
        </w:rPr>
        <w:t xml:space="preserve"> </w:t>
      </w:r>
    </w:p>
    <w:p w14:paraId="399F8453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color w:val="000000"/>
        </w:rPr>
        <w:t xml:space="preserve">Up-to-date information about learning in Scotland, practical </w:t>
      </w:r>
      <w:proofErr w:type="gramStart"/>
      <w:r w:rsidRPr="00C95EEA">
        <w:rPr>
          <w:rFonts w:ascii="Arial" w:hAnsi="Arial" w:cs="Arial"/>
          <w:color w:val="000000"/>
        </w:rPr>
        <w:t>advice</w:t>
      </w:r>
      <w:proofErr w:type="gramEnd"/>
      <w:r w:rsidRPr="00C95EEA">
        <w:rPr>
          <w:rFonts w:ascii="Arial" w:hAnsi="Arial" w:cs="Arial"/>
          <w:color w:val="000000"/>
        </w:rPr>
        <w:t xml:space="preserve"> and ideas to support children’s learning at home. </w:t>
      </w:r>
    </w:p>
    <w:p w14:paraId="37A4323A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3127BF40" w14:textId="77777777" w:rsidR="002E71BB" w:rsidRDefault="002E71BB" w:rsidP="002E71BB">
      <w:pPr>
        <w:spacing w:after="0"/>
        <w:rPr>
          <w:rFonts w:ascii="HelveticaNeueAltaLT Std" w:hAnsi="HelveticaNeueAltaLT Std"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 xml:space="preserve">The Primary </w:t>
      </w:r>
      <w:r>
        <w:rPr>
          <w:rFonts w:cs="Arial"/>
          <w:bCs/>
          <w:color w:val="000000" w:themeColor="text1"/>
          <w:sz w:val="24"/>
          <w:szCs w:val="24"/>
        </w:rPr>
        <w:t>3</w:t>
      </w:r>
      <w:r w:rsidRPr="00C95EEA">
        <w:rPr>
          <w:rFonts w:cs="Arial"/>
          <w:bCs/>
          <w:color w:val="000000" w:themeColor="text1"/>
          <w:sz w:val="24"/>
          <w:szCs w:val="24"/>
        </w:rPr>
        <w:t xml:space="preserve"> Read, Write, Count Bag is given out to children during Book Week Scotland (</w:t>
      </w:r>
      <w:r>
        <w:rPr>
          <w:rFonts w:cs="Arial"/>
          <w:bCs/>
          <w:color w:val="000000" w:themeColor="text1"/>
          <w:sz w:val="24"/>
          <w:szCs w:val="24"/>
        </w:rPr>
        <w:t>14 – 20 November 2021</w:t>
      </w:r>
      <w:r w:rsidRPr="00C95EEA">
        <w:rPr>
          <w:rFonts w:cs="Arial"/>
          <w:bCs/>
          <w:color w:val="000000" w:themeColor="text1"/>
          <w:sz w:val="24"/>
          <w:szCs w:val="24"/>
        </w:rPr>
        <w:t>). You and your family can take p</w:t>
      </w:r>
      <w:r>
        <w:rPr>
          <w:rFonts w:cs="Arial"/>
          <w:bCs/>
          <w:color w:val="000000" w:themeColor="text1"/>
          <w:sz w:val="24"/>
          <w:szCs w:val="24"/>
        </w:rPr>
        <w:t xml:space="preserve">art in many events happening at </w:t>
      </w:r>
      <w:r w:rsidRPr="00C95EEA">
        <w:rPr>
          <w:rFonts w:cs="Arial"/>
          <w:bCs/>
          <w:color w:val="000000" w:themeColor="text1"/>
          <w:sz w:val="24"/>
          <w:szCs w:val="24"/>
        </w:rPr>
        <w:t xml:space="preserve">venues all over the country during Book Week Scotland. Find out more at </w:t>
      </w:r>
      <w:r w:rsidRPr="00C95EEA">
        <w:rPr>
          <w:rFonts w:cs="Arial"/>
          <w:b/>
          <w:bCs/>
          <w:sz w:val="24"/>
          <w:szCs w:val="24"/>
        </w:rPr>
        <w:t>www.bookweekscotland.com</w:t>
      </w:r>
      <w:r w:rsidRPr="00FA6364">
        <w:rPr>
          <w:rFonts w:ascii="HelveticaNeueAltaLT Std" w:hAnsi="HelveticaNeueAltaLT Std" w:cs="Arial"/>
          <w:bCs/>
          <w:color w:val="000000" w:themeColor="text1"/>
          <w:sz w:val="24"/>
          <w:szCs w:val="24"/>
        </w:rPr>
        <w:t xml:space="preserve">.  </w:t>
      </w:r>
    </w:p>
    <w:p w14:paraId="3095173D" w14:textId="77777777" w:rsidR="003C388C" w:rsidRPr="002E71BB" w:rsidRDefault="003C388C" w:rsidP="002E71BB"/>
    <w:sectPr w:rsidR="003C388C" w:rsidRPr="002E71BB" w:rsidSect="003C38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226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D23B" w14:textId="77777777" w:rsidR="00741868" w:rsidRDefault="00741868" w:rsidP="003C388C">
      <w:pPr>
        <w:spacing w:after="0" w:line="240" w:lineRule="auto"/>
      </w:pPr>
      <w:r>
        <w:separator/>
      </w:r>
    </w:p>
  </w:endnote>
  <w:endnote w:type="continuationSeparator" w:id="0">
    <w:p w14:paraId="716F1993" w14:textId="77777777" w:rsidR="00741868" w:rsidRDefault="00741868" w:rsidP="003C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AltaLT Std">
    <w:altName w:val="Corbel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4D9EFE" w14:paraId="372040FA" w14:textId="77777777" w:rsidTr="4B4D9EFE">
      <w:trPr>
        <w:trHeight w:val="300"/>
      </w:trPr>
      <w:tc>
        <w:tcPr>
          <w:tcW w:w="3210" w:type="dxa"/>
        </w:tcPr>
        <w:p w14:paraId="56AC6436" w14:textId="6DB3CA18" w:rsidR="4B4D9EFE" w:rsidRDefault="4B4D9EFE" w:rsidP="4B4D9EFE">
          <w:pPr>
            <w:pStyle w:val="Header"/>
            <w:ind w:left="-115"/>
          </w:pPr>
        </w:p>
      </w:tc>
      <w:tc>
        <w:tcPr>
          <w:tcW w:w="3210" w:type="dxa"/>
        </w:tcPr>
        <w:p w14:paraId="5E762480" w14:textId="7D47F4A1" w:rsidR="4B4D9EFE" w:rsidRDefault="4B4D9EFE" w:rsidP="4B4D9EFE">
          <w:pPr>
            <w:pStyle w:val="Header"/>
            <w:jc w:val="center"/>
          </w:pPr>
        </w:p>
      </w:tc>
      <w:tc>
        <w:tcPr>
          <w:tcW w:w="3210" w:type="dxa"/>
        </w:tcPr>
        <w:p w14:paraId="6C965591" w14:textId="28E1AD3B" w:rsidR="4B4D9EFE" w:rsidRDefault="4B4D9EFE" w:rsidP="4B4D9EFE">
          <w:pPr>
            <w:pStyle w:val="Header"/>
            <w:ind w:right="-115"/>
            <w:jc w:val="right"/>
          </w:pPr>
        </w:p>
      </w:tc>
    </w:tr>
  </w:tbl>
  <w:p w14:paraId="4E548EA1" w14:textId="00CF88F1" w:rsidR="4B4D9EFE" w:rsidRDefault="4B4D9EFE" w:rsidP="4B4D9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BE34" w14:textId="77777777" w:rsidR="003C388C" w:rsidRDefault="005C2576">
    <w:pPr>
      <w:pStyle w:val="Footer"/>
    </w:pPr>
    <w:r w:rsidRPr="003C388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BA968" wp14:editId="0D6DACAB">
              <wp:simplePos x="0" y="0"/>
              <wp:positionH relativeFrom="column">
                <wp:posOffset>2607310</wp:posOffset>
              </wp:positionH>
              <wp:positionV relativeFrom="paragraph">
                <wp:posOffset>-3175</wp:posOffset>
              </wp:positionV>
              <wp:extent cx="18288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375" y="20661"/>
                  <wp:lineTo x="21375" y="0"/>
                  <wp:lineTo x="0" y="0"/>
                </wp:wrapPolygon>
              </wp:wrapTight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B04B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42AE0B6E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Company No: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7AC5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184248</w:t>
                          </w:r>
                        </w:p>
                        <w:p w14:paraId="29F9612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Scottish Charity No:</w:t>
                          </w:r>
                          <w:r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SC0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27669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278BA968">
              <v:stroke joinstyle="miter"/>
              <v:path gradientshapeok="t" o:connecttype="rect"/>
            </v:shapetype>
            <v:shape id="Text Box 4" style="position:absolute;margin-left:205.3pt;margin-top:-.25pt;width:2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">
              <v:textbox inset="0,0,0,0">
                <w:txbxContent>
                  <w:p w:rsidR="005C2576" w:rsidP="003C388C" w:rsidRDefault="005C2576" w14:paraId="42AEB04B" w14:textId="77777777">
                    <w:pPr>
                      <w:spacing w:after="0"/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</w:pPr>
                  </w:p>
                  <w:p w:rsidRPr="003312DB" w:rsidR="003C388C" w:rsidP="003C388C" w:rsidRDefault="003C388C" w14:paraId="42AE0B6E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Company No: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C17AC5">
                      <w:rPr>
                        <w:rFonts w:cs="Arial"/>
                        <w:spacing w:val="-3"/>
                        <w:sz w:val="16"/>
                        <w:szCs w:val="16"/>
                      </w:rPr>
                      <w:t>SC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184248</w:t>
                    </w:r>
                  </w:p>
                  <w:p w:rsidRPr="003312DB" w:rsidR="003C388C" w:rsidP="003C388C" w:rsidRDefault="003C388C" w14:paraId="29F9612A" w14:textId="77777777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Scottish Charity No:</w:t>
                    </w:r>
                    <w:r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SC0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27669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265F8" wp14:editId="3BDE9A3A">
              <wp:simplePos x="0" y="0"/>
              <wp:positionH relativeFrom="column">
                <wp:posOffset>1153160</wp:posOffset>
              </wp:positionH>
              <wp:positionV relativeFrom="paragraph">
                <wp:posOffset>-3175</wp:posOffset>
              </wp:positionV>
              <wp:extent cx="1276350" cy="653415"/>
              <wp:effectExtent l="0" t="0" r="0" b="13335"/>
              <wp:wrapTight wrapText="bothSides">
                <wp:wrapPolygon edited="0">
                  <wp:start x="0" y="0"/>
                  <wp:lineTo x="0" y="21411"/>
                  <wp:lineTo x="21278" y="21411"/>
                  <wp:lineTo x="21278" y="0"/>
                  <wp:lineTo x="0" y="0"/>
                </wp:wrapPolygon>
              </wp:wrapTight>
              <wp:docPr id="2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2BD10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33CBD4F2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0131 524 0160</w:t>
                          </w:r>
                        </w:p>
                        <w:p w14:paraId="2DB5225B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info@scottishbooktrust.com</w:t>
                          </w:r>
                        </w:p>
                        <w:p w14:paraId="18F3B9C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scottishbooktrust.com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shape id="Text Box 3" style="position:absolute;margin-left:90.8pt;margin-top:-.25pt;width:100.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" w14:anchorId="44F265F8">
              <v:textbox inset="0,0,0,0">
                <w:txbxContent>
                  <w:p w:rsidR="005C2576" w:rsidP="003C388C" w:rsidRDefault="005C2576" w14:paraId="1372BD10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:rsidRPr="003312DB" w:rsidR="003C388C" w:rsidP="003C388C" w:rsidRDefault="003C388C" w14:paraId="33CBD4F2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0131 524 0160</w:t>
                    </w:r>
                  </w:p>
                  <w:p w:rsidRPr="003312DB" w:rsidR="003C388C" w:rsidP="003C388C" w:rsidRDefault="003C388C" w14:paraId="2DB5225B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info@scottishbooktrust.com</w:t>
                    </w:r>
                  </w:p>
                  <w:p w:rsidRPr="003312DB" w:rsidR="003C388C" w:rsidP="003C388C" w:rsidRDefault="003C388C" w14:paraId="18F3B9C1" w14:textId="77777777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scottishbooktrust.com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13546" wp14:editId="161E7454">
              <wp:simplePos x="0" y="0"/>
              <wp:positionH relativeFrom="column">
                <wp:posOffset>10160</wp:posOffset>
              </wp:positionH>
              <wp:positionV relativeFrom="paragraph">
                <wp:posOffset>-3175</wp:posOffset>
              </wp:positionV>
              <wp:extent cx="955675" cy="730250"/>
              <wp:effectExtent l="0" t="0" r="15875" b="12700"/>
              <wp:wrapTight wrapText="bothSides">
                <wp:wrapPolygon edited="0">
                  <wp:start x="0" y="0"/>
                  <wp:lineTo x="0" y="21412"/>
                  <wp:lineTo x="21528" y="21412"/>
                  <wp:lineTo x="21528" y="0"/>
                  <wp:lineTo x="0" y="0"/>
                </wp:wrapPolygon>
              </wp:wrapTight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03F38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683607EE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Sandeman House</w:t>
                          </w:r>
                        </w:p>
                        <w:p w14:paraId="7BDB2553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Trunk’s Close</w:t>
                          </w:r>
                        </w:p>
                        <w:p w14:paraId="2133E8A0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55 High Street</w:t>
                          </w:r>
                        </w:p>
                        <w:p w14:paraId="5F70052F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Edinburgh EH1 1SR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shape id="Text Box 2" style="position:absolute;margin-left:.8pt;margin-top:-.25pt;width:75.2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" w14:anchorId="68913546">
              <v:textbox inset="0,0,0,0">
                <w:txbxContent>
                  <w:p w:rsidR="005C2576" w:rsidP="003C388C" w:rsidRDefault="005C2576" w14:paraId="37703F38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:rsidRPr="003312DB" w:rsidR="003C388C" w:rsidP="003C388C" w:rsidRDefault="003C388C" w14:paraId="683607EE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Sandeman House</w:t>
                    </w:r>
                  </w:p>
                  <w:p w:rsidRPr="003312DB" w:rsidR="003C388C" w:rsidP="003C388C" w:rsidRDefault="003C388C" w14:paraId="7BDB2553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Trunk’s Close</w:t>
                    </w:r>
                  </w:p>
                  <w:p w:rsidRPr="003312DB" w:rsidR="003C388C" w:rsidP="003C388C" w:rsidRDefault="003C388C" w14:paraId="2133E8A0" w14:textId="77777777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55 High Street</w:t>
                    </w:r>
                  </w:p>
                  <w:p w:rsidRPr="003312DB" w:rsidR="003C388C" w:rsidP="003C388C" w:rsidRDefault="003C388C" w14:paraId="5F70052F" w14:textId="77777777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Edinburgh EH1 1SR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6F36" w14:textId="77777777" w:rsidR="00741868" w:rsidRDefault="00741868" w:rsidP="003C388C">
      <w:pPr>
        <w:spacing w:after="0" w:line="240" w:lineRule="auto"/>
      </w:pPr>
      <w:r>
        <w:separator/>
      </w:r>
    </w:p>
  </w:footnote>
  <w:footnote w:type="continuationSeparator" w:id="0">
    <w:p w14:paraId="7A36C7E5" w14:textId="77777777" w:rsidR="00741868" w:rsidRDefault="00741868" w:rsidP="003C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4D9EFE" w14:paraId="417F3CCE" w14:textId="77777777" w:rsidTr="4B4D9EFE">
      <w:trPr>
        <w:trHeight w:val="300"/>
      </w:trPr>
      <w:tc>
        <w:tcPr>
          <w:tcW w:w="3210" w:type="dxa"/>
        </w:tcPr>
        <w:p w14:paraId="17635B49" w14:textId="0E4B24B1" w:rsidR="4B4D9EFE" w:rsidRDefault="4B4D9EFE" w:rsidP="4B4D9EFE">
          <w:pPr>
            <w:pStyle w:val="Header"/>
            <w:ind w:left="-115"/>
          </w:pPr>
        </w:p>
      </w:tc>
      <w:tc>
        <w:tcPr>
          <w:tcW w:w="3210" w:type="dxa"/>
        </w:tcPr>
        <w:p w14:paraId="78902710" w14:textId="306C0E6D" w:rsidR="4B4D9EFE" w:rsidRDefault="4B4D9EFE" w:rsidP="4B4D9EFE">
          <w:pPr>
            <w:pStyle w:val="Header"/>
            <w:jc w:val="center"/>
          </w:pPr>
        </w:p>
      </w:tc>
      <w:tc>
        <w:tcPr>
          <w:tcW w:w="3210" w:type="dxa"/>
        </w:tcPr>
        <w:p w14:paraId="7E33A2EA" w14:textId="08D6229C" w:rsidR="4B4D9EFE" w:rsidRDefault="4B4D9EFE" w:rsidP="4B4D9EFE">
          <w:pPr>
            <w:pStyle w:val="Header"/>
            <w:ind w:right="-115"/>
            <w:jc w:val="right"/>
          </w:pPr>
        </w:p>
      </w:tc>
    </w:tr>
  </w:tbl>
  <w:p w14:paraId="5B2AF0B7" w14:textId="2F6058FA" w:rsidR="4B4D9EFE" w:rsidRDefault="4B4D9EFE" w:rsidP="4B4D9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4BEC" w14:textId="2C34E8ED" w:rsidR="003C388C" w:rsidRDefault="006714E7">
    <w:pPr>
      <w:pStyle w:val="Header"/>
    </w:pPr>
    <w:r w:rsidRPr="006714E7">
      <w:rPr>
        <w:noProof/>
      </w:rPr>
      <w:drawing>
        <wp:anchor distT="0" distB="0" distL="114300" distR="114300" simplePos="0" relativeHeight="251665408" behindDoc="1" locked="0" layoutInCell="1" allowOverlap="1" wp14:anchorId="3931C506" wp14:editId="04D8A185">
          <wp:simplePos x="0" y="0"/>
          <wp:positionH relativeFrom="column">
            <wp:posOffset>1531620</wp:posOffset>
          </wp:positionH>
          <wp:positionV relativeFrom="paragraph">
            <wp:posOffset>-925830</wp:posOffset>
          </wp:positionV>
          <wp:extent cx="1316355" cy="935355"/>
          <wp:effectExtent l="0" t="0" r="0" b="0"/>
          <wp:wrapTight wrapText="bothSides">
            <wp:wrapPolygon edited="0">
              <wp:start x="0" y="0"/>
              <wp:lineTo x="0" y="21116"/>
              <wp:lineTo x="21256" y="21116"/>
              <wp:lineTo x="21256" y="0"/>
              <wp:lineTo x="0" y="0"/>
            </wp:wrapPolygon>
          </wp:wrapTight>
          <wp:docPr id="7" name="Picture 7" descr="Read, Write, Cou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ead Write Count\Logos\READ WRITE COUNT logo CMY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333"/>
                  <a:stretch/>
                </pic:blipFill>
                <pic:spPr bwMode="auto">
                  <a:xfrm>
                    <a:off x="0" y="0"/>
                    <a:ext cx="1316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8C">
      <w:rPr>
        <w:noProof/>
      </w:rPr>
      <w:drawing>
        <wp:anchor distT="0" distB="0" distL="114300" distR="114300" simplePos="0" relativeHeight="251659264" behindDoc="0" locked="0" layoutInCell="1" allowOverlap="1" wp14:anchorId="041C2F4D" wp14:editId="01A71A64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FA9"/>
    <w:multiLevelType w:val="hybridMultilevel"/>
    <w:tmpl w:val="FB9C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345"/>
    <w:multiLevelType w:val="hybridMultilevel"/>
    <w:tmpl w:val="3114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C7F"/>
    <w:multiLevelType w:val="hybridMultilevel"/>
    <w:tmpl w:val="8FBC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9978">
    <w:abstractNumId w:val="0"/>
  </w:num>
  <w:num w:numId="2" w16cid:durableId="224416074">
    <w:abstractNumId w:val="2"/>
  </w:num>
  <w:num w:numId="3" w16cid:durableId="995572993">
    <w:abstractNumId w:val="3"/>
  </w:num>
  <w:num w:numId="4" w16cid:durableId="24060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E7"/>
    <w:rsid w:val="000D3A67"/>
    <w:rsid w:val="001D024B"/>
    <w:rsid w:val="002E71BB"/>
    <w:rsid w:val="00313DDF"/>
    <w:rsid w:val="00343BF6"/>
    <w:rsid w:val="003C388C"/>
    <w:rsid w:val="004611B6"/>
    <w:rsid w:val="004C7E61"/>
    <w:rsid w:val="005C2576"/>
    <w:rsid w:val="006560B7"/>
    <w:rsid w:val="006714E7"/>
    <w:rsid w:val="00672673"/>
    <w:rsid w:val="006B1D8E"/>
    <w:rsid w:val="006B5A9A"/>
    <w:rsid w:val="006F168C"/>
    <w:rsid w:val="00741868"/>
    <w:rsid w:val="007A7EAE"/>
    <w:rsid w:val="00821B48"/>
    <w:rsid w:val="00822BA9"/>
    <w:rsid w:val="008311F2"/>
    <w:rsid w:val="0097416B"/>
    <w:rsid w:val="00983EED"/>
    <w:rsid w:val="009B2675"/>
    <w:rsid w:val="00B8144B"/>
    <w:rsid w:val="00BC788D"/>
    <w:rsid w:val="00C17AC5"/>
    <w:rsid w:val="00E50D27"/>
    <w:rsid w:val="00F220B1"/>
    <w:rsid w:val="00FD0D81"/>
    <w:rsid w:val="4B4D9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458D"/>
  <w15:chartTrackingRefBased/>
  <w15:docId w15:val="{267B03D6-3017-4C10-8B2F-DEE13BF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8C"/>
    <w:pPr>
      <w:spacing w:after="200" w:line="276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2576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76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character" w:styleId="Hyperlink">
    <w:name w:val="Hyperlink"/>
    <w:uiPriority w:val="99"/>
    <w:unhideWhenUsed/>
    <w:rsid w:val="006F168C"/>
    <w:rPr>
      <w:color w:val="0000FF"/>
      <w:u w:val="single"/>
    </w:rPr>
  </w:style>
  <w:style w:type="paragraph" w:customStyle="1" w:styleId="xmsonormal">
    <w:name w:val="x_msonormal"/>
    <w:basedOn w:val="Normal"/>
    <w:rsid w:val="006F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1BB"/>
    <w:pPr>
      <w:numPr>
        <w:numId w:val="3"/>
      </w:numPr>
      <w:suppressAutoHyphens/>
      <w:autoSpaceDN w:val="0"/>
      <w:spacing w:after="80" w:line="360" w:lineRule="auto"/>
      <w:textAlignment w:val="baseline"/>
    </w:pPr>
    <w:rPr>
      <w:rFonts w:eastAsia="Calibri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SBT%20letterhead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66C9D-4B44-467F-8E38-C3E0CCFAC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98C5-3B2F-4277-8A59-59497E02091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8fe8bb9-e0d4-4ac3-b920-326070b987fc"/>
    <ds:schemaRef ds:uri="http://schemas.microsoft.com/office/2006/documentManagement/types"/>
    <ds:schemaRef ds:uri="6b42feb5-42f4-4875-917d-a8fcb0477a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392062-BABC-4C18-97B4-33F270B74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7A767-F15A-44F8-98C3-ACEDC18D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letterhead - 2021 update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RWC P2 Parent letter</dc:title>
  <dc:subject/>
  <dc:creator>Hannah Sycamore</dc:creator>
  <cp:keywords/>
  <dc:description/>
  <cp:lastModifiedBy>Becky McRitchie</cp:lastModifiedBy>
  <cp:revision>10</cp:revision>
  <dcterms:created xsi:type="dcterms:W3CDTF">2023-08-18T10:28:00Z</dcterms:created>
  <dcterms:modified xsi:type="dcterms:W3CDTF">2023-08-18T11:23:00Z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3268000</vt:r8>
  </property>
  <property fmtid="{D5CDD505-2E9C-101B-9397-08002B2CF9AE}" pid="4" name="MediaServiceImageTags">
    <vt:lpwstr/>
  </property>
</Properties>
</file>