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D17B" w14:textId="1B526C0A" w:rsidR="00EA3359" w:rsidRDefault="0016325B" w:rsidP="0016325B">
      <w:pPr>
        <w:pStyle w:val="Heading1"/>
      </w:pPr>
      <w:r w:rsidRPr="0016325B">
        <w:t>ASN School Residencie</w:t>
      </w:r>
      <w:r>
        <w:t>s a</w:t>
      </w:r>
      <w:r w:rsidRPr="0016325B">
        <w:t xml:space="preserve">pplication </w:t>
      </w:r>
      <w:r>
        <w:t>f</w:t>
      </w:r>
      <w:r w:rsidRPr="0016325B">
        <w:t>orm</w:t>
      </w:r>
    </w:p>
    <w:p w14:paraId="35391498" w14:textId="77777777" w:rsidR="0016325B" w:rsidRDefault="0016325B" w:rsidP="0016325B">
      <w:pPr>
        <w:pStyle w:val="Heading2"/>
      </w:pPr>
      <w:r>
        <w:t>Key dates</w:t>
      </w:r>
    </w:p>
    <w:p w14:paraId="69D7DDF0" w14:textId="6929E73F" w:rsidR="0016325B" w:rsidRDefault="0016325B" w:rsidP="0016325B">
      <w:pPr>
        <w:pStyle w:val="ListParagraph"/>
        <w:numPr>
          <w:ilvl w:val="0"/>
          <w:numId w:val="10"/>
        </w:numPr>
        <w:spacing w:after="0"/>
      </w:pPr>
      <w:r>
        <w:t xml:space="preserve">Deadline for applications is Monday 2 October 2023 at 5pm </w:t>
      </w:r>
    </w:p>
    <w:p w14:paraId="6E356036" w14:textId="71EB302F" w:rsidR="0016325B" w:rsidRDefault="0016325B" w:rsidP="0016325B">
      <w:pPr>
        <w:pStyle w:val="ListParagraph"/>
        <w:numPr>
          <w:ilvl w:val="0"/>
          <w:numId w:val="10"/>
        </w:numPr>
        <w:spacing w:after="0"/>
      </w:pPr>
      <w:r>
        <w:t>Applicants notified of outcome by Friday 20 October 2023</w:t>
      </w:r>
    </w:p>
    <w:p w14:paraId="2E29F300" w14:textId="77777777" w:rsidR="007D0623" w:rsidRDefault="007D0623" w:rsidP="007D0623">
      <w:pPr>
        <w:spacing w:after="0"/>
      </w:pPr>
    </w:p>
    <w:p w14:paraId="5B703D3A" w14:textId="7B6C5CF1" w:rsidR="0016325B" w:rsidRDefault="007D0623" w:rsidP="00010C50">
      <w:pPr>
        <w:pStyle w:val="Heading2"/>
      </w:pPr>
      <w:r>
        <w:t xml:space="preserve">Read this before you </w:t>
      </w:r>
      <w:proofErr w:type="gramStart"/>
      <w:r>
        <w:t>apply</w:t>
      </w:r>
      <w:proofErr w:type="gramEnd"/>
    </w:p>
    <w:p w14:paraId="6AE3C6C5" w14:textId="77777777" w:rsidR="0016325B" w:rsidRPr="0016325B" w:rsidRDefault="0016325B" w:rsidP="007D0623">
      <w:pPr>
        <w:pStyle w:val="Heading3"/>
      </w:pPr>
      <w:r w:rsidRPr="0016325B">
        <w:t>Eligibility</w:t>
      </w:r>
    </w:p>
    <w:p w14:paraId="3F4D58DF" w14:textId="555CA793" w:rsidR="0016325B" w:rsidRDefault="0016325B" w:rsidP="0016325B">
      <w:pPr>
        <w:spacing w:after="0"/>
      </w:pPr>
      <w:r w:rsidRPr="0016325B">
        <w:t>We can only consider your application if your organisation is eligible to apply. Please read the very short</w:t>
      </w:r>
      <w:r w:rsidR="007D0623">
        <w:t xml:space="preserve"> </w:t>
      </w:r>
      <w:hyperlink r:id="rId10" w:history="1">
        <w:r w:rsidR="007D0623" w:rsidRPr="007D0623">
          <w:rPr>
            <w:rStyle w:val="Hyperlink"/>
          </w:rPr>
          <w:t>eligibility</w:t>
        </w:r>
        <w:r w:rsidRPr="0016325B">
          <w:rPr>
            <w:rStyle w:val="Hyperlink"/>
          </w:rPr>
          <w:t xml:space="preserve"> criteria on our website</w:t>
        </w:r>
      </w:hyperlink>
      <w:r w:rsidRPr="0016325B">
        <w:t xml:space="preserve"> carefully before you fill in this form. </w:t>
      </w:r>
    </w:p>
    <w:p w14:paraId="4A26209C" w14:textId="77777777" w:rsidR="0016325B" w:rsidRPr="0016325B" w:rsidRDefault="0016325B" w:rsidP="0016325B">
      <w:pPr>
        <w:spacing w:after="0"/>
      </w:pPr>
    </w:p>
    <w:p w14:paraId="15572CAB" w14:textId="77777777" w:rsidR="0016325B" w:rsidRPr="0016325B" w:rsidRDefault="0016325B" w:rsidP="007D0623">
      <w:pPr>
        <w:pStyle w:val="Heading3"/>
      </w:pPr>
      <w:r w:rsidRPr="0016325B">
        <w:t>Completing the form</w:t>
      </w:r>
    </w:p>
    <w:p w14:paraId="4C5964CD" w14:textId="77777777" w:rsidR="0016325B" w:rsidRPr="0016325B" w:rsidRDefault="0016325B" w:rsidP="0016325B">
      <w:pPr>
        <w:numPr>
          <w:ilvl w:val="0"/>
          <w:numId w:val="11"/>
        </w:numPr>
        <w:spacing w:after="0"/>
      </w:pPr>
      <w:r w:rsidRPr="0016325B">
        <w:t xml:space="preserve">Answer </w:t>
      </w:r>
      <w:proofErr w:type="gramStart"/>
      <w:r w:rsidRPr="0016325B">
        <w:t>all of</w:t>
      </w:r>
      <w:proofErr w:type="gramEnd"/>
      <w:r w:rsidRPr="0016325B">
        <w:t xml:space="preserve"> the questions below. Please set aside time to gather or request this information and ask a senior colleague for their statement in advance</w:t>
      </w:r>
      <w:r w:rsidRPr="0016325B">
        <w:rPr>
          <w:b/>
        </w:rPr>
        <w:t xml:space="preserve"> </w:t>
      </w:r>
      <w:r w:rsidRPr="0016325B">
        <w:t>of the deadline.</w:t>
      </w:r>
    </w:p>
    <w:p w14:paraId="1C7CEDA8" w14:textId="77777777" w:rsidR="0016325B" w:rsidRPr="0016325B" w:rsidRDefault="0016325B" w:rsidP="0016325B">
      <w:pPr>
        <w:numPr>
          <w:ilvl w:val="0"/>
          <w:numId w:val="11"/>
        </w:numPr>
        <w:spacing w:after="0"/>
      </w:pPr>
      <w:r w:rsidRPr="0016325B">
        <w:t xml:space="preserve">If some information isn’t available at the time of applying, please say that. Don’t leave the question blank, or we may not be able to consider your application. </w:t>
      </w:r>
    </w:p>
    <w:p w14:paraId="7FB6100F" w14:textId="77777777" w:rsidR="0016325B" w:rsidRPr="0016325B" w:rsidRDefault="0016325B" w:rsidP="0016325B">
      <w:pPr>
        <w:numPr>
          <w:ilvl w:val="0"/>
          <w:numId w:val="11"/>
        </w:numPr>
        <w:spacing w:after="0"/>
      </w:pPr>
      <w:r w:rsidRPr="0016325B">
        <w:t xml:space="preserve">The application asks for two short statements from two different members of staff: the project’s day-to-day co-ordinator (Key Contact) and a learning professional from your school’s senior management team. We can only consider applications where these statements are written by two different people. </w:t>
      </w:r>
    </w:p>
    <w:p w14:paraId="0692FAFA" w14:textId="77777777" w:rsidR="0016325B" w:rsidRDefault="0016325B" w:rsidP="0016325B">
      <w:pPr>
        <w:numPr>
          <w:ilvl w:val="0"/>
          <w:numId w:val="11"/>
        </w:numPr>
        <w:spacing w:after="0"/>
      </w:pPr>
      <w:r w:rsidRPr="0016325B">
        <w:t xml:space="preserve">We can only consider applications that include SIMD information, unless there’s an exceptional reason for this, </w:t>
      </w:r>
      <w:proofErr w:type="gramStart"/>
      <w:r w:rsidRPr="0016325B">
        <w:t>e.g.</w:t>
      </w:r>
      <w:proofErr w:type="gramEnd"/>
      <w:r w:rsidRPr="0016325B">
        <w:t xml:space="preserve"> your pupils are referred to you using specific criteria or because of their circumstances.</w:t>
      </w:r>
    </w:p>
    <w:p w14:paraId="134CBE18" w14:textId="77777777" w:rsidR="0016325B" w:rsidRPr="0016325B" w:rsidRDefault="0016325B" w:rsidP="0016325B">
      <w:pPr>
        <w:spacing w:after="0"/>
      </w:pPr>
    </w:p>
    <w:p w14:paraId="4FB2EF1C" w14:textId="77777777" w:rsidR="0016325B" w:rsidRPr="0016325B" w:rsidRDefault="0016325B" w:rsidP="007D0623">
      <w:pPr>
        <w:pStyle w:val="Heading3"/>
      </w:pPr>
      <w:r w:rsidRPr="0016325B">
        <w:t xml:space="preserve">Submit before the </w:t>
      </w:r>
      <w:proofErr w:type="gramStart"/>
      <w:r w:rsidRPr="0016325B">
        <w:t>deadline</w:t>
      </w:r>
      <w:proofErr w:type="gramEnd"/>
    </w:p>
    <w:p w14:paraId="75EBF3C9" w14:textId="3F3F0FEA" w:rsidR="0016325B" w:rsidRDefault="0016325B" w:rsidP="0016325B">
      <w:pPr>
        <w:spacing w:after="0"/>
      </w:pPr>
      <w:r w:rsidRPr="0016325B">
        <w:t xml:space="preserve">Send an email to </w:t>
      </w:r>
      <w:hyperlink r:id="rId11" w:history="1">
        <w:r w:rsidRPr="0016325B">
          <w:rPr>
            <w:rStyle w:val="Hyperlink"/>
          </w:rPr>
          <w:t>schools@scottishbooktrust.com</w:t>
        </w:r>
      </w:hyperlink>
      <w:r>
        <w:t xml:space="preserve"> </w:t>
      </w:r>
      <w:r w:rsidRPr="0016325B">
        <w:t>with your form attached as a word document before the deadline (</w:t>
      </w:r>
      <w:r w:rsidRPr="0016325B">
        <w:rPr>
          <w:bCs/>
        </w:rPr>
        <w:t>Monday 2 October at 5pm</w:t>
      </w:r>
      <w:r w:rsidRPr="0016325B">
        <w:t>).</w:t>
      </w:r>
      <w:r>
        <w:t xml:space="preserve"> </w:t>
      </w:r>
      <w:r w:rsidRPr="0016325B">
        <w:t xml:space="preserve">The outcome of this application will be sent to the </w:t>
      </w:r>
      <w:r>
        <w:t>k</w:t>
      </w:r>
      <w:r w:rsidRPr="0016325B">
        <w:t xml:space="preserve">ey </w:t>
      </w:r>
      <w:r>
        <w:t>c</w:t>
      </w:r>
      <w:r w:rsidRPr="0016325B">
        <w:t>ontact email address.</w:t>
      </w:r>
    </w:p>
    <w:p w14:paraId="3447DDCE" w14:textId="77777777" w:rsidR="0016325B" w:rsidRPr="0016325B" w:rsidRDefault="0016325B" w:rsidP="0016325B">
      <w:pPr>
        <w:spacing w:after="0"/>
      </w:pPr>
    </w:p>
    <w:p w14:paraId="08B6A201" w14:textId="77777777" w:rsidR="0016325B" w:rsidRPr="0016325B" w:rsidRDefault="0016325B" w:rsidP="007D0623">
      <w:pPr>
        <w:pStyle w:val="Heading3"/>
      </w:pPr>
      <w:r w:rsidRPr="0016325B">
        <w:t>What the panel is looking for in your application</w:t>
      </w:r>
    </w:p>
    <w:p w14:paraId="6171C1D9" w14:textId="77777777" w:rsidR="0016325B" w:rsidRPr="0016325B" w:rsidRDefault="0016325B" w:rsidP="0016325B">
      <w:pPr>
        <w:spacing w:after="0"/>
      </w:pPr>
      <w:r w:rsidRPr="0016325B">
        <w:t>Your application will be considered by a panel, alongside applications from across Scotland. The panel are looking for ASN settings where:</w:t>
      </w:r>
    </w:p>
    <w:p w14:paraId="64269897" w14:textId="77777777" w:rsidR="0016325B" w:rsidRPr="0016325B" w:rsidRDefault="0016325B" w:rsidP="0016325B">
      <w:pPr>
        <w:numPr>
          <w:ilvl w:val="0"/>
          <w:numId w:val="12"/>
        </w:numPr>
        <w:spacing w:after="0"/>
      </w:pPr>
      <w:r w:rsidRPr="0016325B">
        <w:t>You cannot run a residency without this financial support,</w:t>
      </w:r>
    </w:p>
    <w:p w14:paraId="37B8D53D" w14:textId="77777777" w:rsidR="0016325B" w:rsidRPr="0016325B" w:rsidRDefault="0016325B" w:rsidP="0016325B">
      <w:pPr>
        <w:numPr>
          <w:ilvl w:val="0"/>
          <w:numId w:val="12"/>
        </w:numPr>
        <w:spacing w:after="0"/>
      </w:pPr>
      <w:r w:rsidRPr="0016325B">
        <w:t>Your staff – at all levels – are committed and enthusiastic about inspiring your pupils to read and write for pleasure,</w:t>
      </w:r>
    </w:p>
    <w:p w14:paraId="48D94CB7" w14:textId="77777777" w:rsidR="0016325B" w:rsidRPr="0016325B" w:rsidRDefault="0016325B" w:rsidP="0016325B">
      <w:pPr>
        <w:numPr>
          <w:ilvl w:val="0"/>
          <w:numId w:val="12"/>
        </w:numPr>
        <w:spacing w:after="0"/>
      </w:pPr>
      <w:r w:rsidRPr="0016325B">
        <w:t xml:space="preserve">Your staff are excited to work with an author and develop their </w:t>
      </w:r>
      <w:proofErr w:type="gramStart"/>
      <w:r w:rsidRPr="0016325B">
        <w:t>skills, and</w:t>
      </w:r>
      <w:proofErr w:type="gramEnd"/>
      <w:r w:rsidRPr="0016325B">
        <w:t xml:space="preserve"> will support the project at all levels. </w:t>
      </w:r>
    </w:p>
    <w:p w14:paraId="5360F43A" w14:textId="77777777" w:rsidR="0016325B" w:rsidRPr="0016325B" w:rsidRDefault="0016325B" w:rsidP="0016325B">
      <w:pPr>
        <w:spacing w:after="0"/>
      </w:pPr>
      <w:r w:rsidRPr="0016325B">
        <w:t>These are the key things we’ll be looking for in all applications, so please make sure you address these points directly.</w:t>
      </w:r>
    </w:p>
    <w:p w14:paraId="5A0F4EF0" w14:textId="4011D4FB" w:rsidR="003C4A29" w:rsidRDefault="003C4A29">
      <w:r>
        <w:br w:type="page"/>
      </w:r>
    </w:p>
    <w:p w14:paraId="072466F2" w14:textId="3081BCDC" w:rsidR="0016325B" w:rsidRDefault="003C4A29" w:rsidP="003C4A29">
      <w:pPr>
        <w:pStyle w:val="Heading2"/>
      </w:pPr>
      <w:r>
        <w:lastRenderedPageBreak/>
        <w:t>Application form</w:t>
      </w:r>
    </w:p>
    <w:p w14:paraId="4D2167C6" w14:textId="1708B539" w:rsidR="003C4A29" w:rsidRPr="003C4A29" w:rsidRDefault="003C4A29" w:rsidP="003C4A29">
      <w:pPr>
        <w:pStyle w:val="Heading3"/>
      </w:pPr>
      <w:r>
        <w:t>About your school</w:t>
      </w:r>
    </w:p>
    <w:tbl>
      <w:tblPr>
        <w:tblStyle w:val="TableGrid"/>
        <w:tblW w:w="0" w:type="auto"/>
        <w:tblLook w:val="04A0" w:firstRow="1" w:lastRow="0" w:firstColumn="1" w:lastColumn="0" w:noHBand="0" w:noVBand="1"/>
        <w:tblDescription w:val="Details about your school: name, postcode, local authority, phone number and setting type."/>
      </w:tblPr>
      <w:tblGrid>
        <w:gridCol w:w="4814"/>
        <w:gridCol w:w="4814"/>
      </w:tblGrid>
      <w:tr w:rsidR="003C4A29" w14:paraId="08335308" w14:textId="77777777" w:rsidTr="005A735D">
        <w:trPr>
          <w:trHeight w:val="477"/>
          <w:tblHeader/>
        </w:trPr>
        <w:tc>
          <w:tcPr>
            <w:tcW w:w="4814" w:type="dxa"/>
          </w:tcPr>
          <w:p w14:paraId="39259FAF" w14:textId="447BDBB5" w:rsidR="003C4A29" w:rsidRPr="003C4A29" w:rsidRDefault="003C4A29" w:rsidP="003C4A29">
            <w:pPr>
              <w:rPr>
                <w:b/>
                <w:bCs/>
              </w:rPr>
            </w:pPr>
            <w:r w:rsidRPr="003C4A29">
              <w:rPr>
                <w:b/>
                <w:bCs/>
              </w:rPr>
              <w:t>Question</w:t>
            </w:r>
          </w:p>
        </w:tc>
        <w:tc>
          <w:tcPr>
            <w:tcW w:w="4814" w:type="dxa"/>
          </w:tcPr>
          <w:p w14:paraId="736BC361" w14:textId="3A6221DB" w:rsidR="003C4A29" w:rsidRPr="003C4A29" w:rsidRDefault="003C4A29" w:rsidP="003C4A29">
            <w:pPr>
              <w:rPr>
                <w:b/>
                <w:bCs/>
              </w:rPr>
            </w:pPr>
            <w:r w:rsidRPr="003C4A29">
              <w:rPr>
                <w:b/>
                <w:bCs/>
              </w:rPr>
              <w:t>Answer</w:t>
            </w:r>
          </w:p>
        </w:tc>
      </w:tr>
      <w:tr w:rsidR="003C4A29" w14:paraId="1D4D5184" w14:textId="77777777" w:rsidTr="006651D0">
        <w:trPr>
          <w:trHeight w:val="624"/>
        </w:trPr>
        <w:tc>
          <w:tcPr>
            <w:tcW w:w="4814" w:type="dxa"/>
          </w:tcPr>
          <w:p w14:paraId="340517DF" w14:textId="61E97E22" w:rsidR="003C4A29" w:rsidRDefault="003C4A29" w:rsidP="003C4A29">
            <w:r>
              <w:t>School name</w:t>
            </w:r>
          </w:p>
        </w:tc>
        <w:tc>
          <w:tcPr>
            <w:tcW w:w="4814" w:type="dxa"/>
          </w:tcPr>
          <w:p w14:paraId="4271A82B" w14:textId="77777777" w:rsidR="003C4A29" w:rsidRDefault="003C4A29" w:rsidP="003C4A29"/>
        </w:tc>
      </w:tr>
      <w:tr w:rsidR="003C4A29" w14:paraId="4E65E7A2" w14:textId="77777777" w:rsidTr="003C4A29">
        <w:trPr>
          <w:trHeight w:val="552"/>
        </w:trPr>
        <w:tc>
          <w:tcPr>
            <w:tcW w:w="4814" w:type="dxa"/>
          </w:tcPr>
          <w:p w14:paraId="3A3CEAE7" w14:textId="10B792AE" w:rsidR="003C4A29" w:rsidRDefault="003C4A29" w:rsidP="003C4A29">
            <w:r>
              <w:t>Postcode</w:t>
            </w:r>
          </w:p>
        </w:tc>
        <w:tc>
          <w:tcPr>
            <w:tcW w:w="4814" w:type="dxa"/>
          </w:tcPr>
          <w:p w14:paraId="4E0C715D" w14:textId="77777777" w:rsidR="003C4A29" w:rsidRDefault="003C4A29" w:rsidP="003C4A29"/>
        </w:tc>
      </w:tr>
      <w:tr w:rsidR="003C4A29" w14:paraId="40628AC1" w14:textId="77777777" w:rsidTr="006651D0">
        <w:trPr>
          <w:trHeight w:val="567"/>
        </w:trPr>
        <w:tc>
          <w:tcPr>
            <w:tcW w:w="4814" w:type="dxa"/>
          </w:tcPr>
          <w:p w14:paraId="36740C71" w14:textId="0E9F7904" w:rsidR="003C4A29" w:rsidRDefault="003C4A29" w:rsidP="003C4A29">
            <w:r>
              <w:t>Local authority</w:t>
            </w:r>
          </w:p>
        </w:tc>
        <w:tc>
          <w:tcPr>
            <w:tcW w:w="4814" w:type="dxa"/>
          </w:tcPr>
          <w:p w14:paraId="1D0E15AF" w14:textId="77777777" w:rsidR="003C4A29" w:rsidRDefault="003C4A29" w:rsidP="003C4A29"/>
        </w:tc>
      </w:tr>
      <w:tr w:rsidR="003C4A29" w14:paraId="36AD60EF" w14:textId="77777777" w:rsidTr="003C4A29">
        <w:trPr>
          <w:trHeight w:val="556"/>
        </w:trPr>
        <w:tc>
          <w:tcPr>
            <w:tcW w:w="4814" w:type="dxa"/>
          </w:tcPr>
          <w:p w14:paraId="1F71E016" w14:textId="48D13741" w:rsidR="003C4A29" w:rsidRDefault="003C4A29" w:rsidP="003C4A29">
            <w:r>
              <w:t>Phone number</w:t>
            </w:r>
          </w:p>
        </w:tc>
        <w:tc>
          <w:tcPr>
            <w:tcW w:w="4814" w:type="dxa"/>
          </w:tcPr>
          <w:p w14:paraId="6EAE7AE4" w14:textId="77777777" w:rsidR="003C4A29" w:rsidRDefault="003C4A29" w:rsidP="003C4A29"/>
        </w:tc>
      </w:tr>
      <w:tr w:rsidR="003C4A29" w14:paraId="0A0D70B9" w14:textId="77777777" w:rsidTr="003C4A29">
        <w:trPr>
          <w:trHeight w:val="564"/>
        </w:trPr>
        <w:tc>
          <w:tcPr>
            <w:tcW w:w="4814" w:type="dxa"/>
          </w:tcPr>
          <w:p w14:paraId="346C7E14" w14:textId="4FEAD79B" w:rsidR="003C4A29" w:rsidRDefault="003C4A29" w:rsidP="003C4A29">
            <w:r>
              <w:t>School/setting type</w:t>
            </w:r>
          </w:p>
        </w:tc>
        <w:tc>
          <w:tcPr>
            <w:tcW w:w="4814" w:type="dxa"/>
          </w:tcPr>
          <w:p w14:paraId="412D8328" w14:textId="77777777" w:rsidR="003C4A29" w:rsidRDefault="003C4A29" w:rsidP="003C4A29"/>
        </w:tc>
      </w:tr>
    </w:tbl>
    <w:p w14:paraId="67052FF6" w14:textId="77777777" w:rsidR="003C4A29" w:rsidRDefault="003C4A29" w:rsidP="003C4A29"/>
    <w:p w14:paraId="7D50976B" w14:textId="2835A331" w:rsidR="003C4A29" w:rsidRPr="003C4A29" w:rsidRDefault="003C4A29" w:rsidP="003C4A29">
      <w:pPr>
        <w:pStyle w:val="Heading3"/>
        <w:rPr>
          <w:u w:val="none"/>
        </w:rPr>
      </w:pPr>
      <w:r w:rsidRPr="003C4A29">
        <w:rPr>
          <w:u w:val="none"/>
        </w:rPr>
        <w:t>How many pupils attend your school?</w:t>
      </w:r>
    </w:p>
    <w:p w14:paraId="499C900A" w14:textId="1C2ECEC8" w:rsidR="000A7FDD" w:rsidRDefault="00A11EA5" w:rsidP="003C4A29">
      <w:pPr>
        <w:tabs>
          <w:tab w:val="left" w:pos="5436"/>
        </w:tabs>
      </w:pPr>
      <w:sdt>
        <w:sdtPr>
          <w:alias w:val="1 to 100`"/>
          <w:tag w:val="1 to 100"/>
          <w:id w:val="1779596288"/>
          <w14:checkbox>
            <w14:checked w14:val="0"/>
            <w14:checkedState w14:val="2612" w14:font="MS Gothic"/>
            <w14:uncheckedState w14:val="2610" w14:font="MS Gothic"/>
          </w14:checkbox>
        </w:sdtPr>
        <w:sdtEndPr/>
        <w:sdtContent>
          <w:r w:rsidR="00306101">
            <w:rPr>
              <w:rFonts w:ascii="MS Gothic" w:eastAsia="MS Gothic" w:hAnsi="MS Gothic" w:hint="eastAsia"/>
            </w:rPr>
            <w:t>☐</w:t>
          </w:r>
        </w:sdtContent>
      </w:sdt>
      <w:r w:rsidR="00F56165">
        <w:t xml:space="preserve"> 1-100</w:t>
      </w:r>
    </w:p>
    <w:p w14:paraId="7BDBE022" w14:textId="7491DF3E" w:rsidR="00F56165" w:rsidRDefault="00A11EA5" w:rsidP="003C4A29">
      <w:pPr>
        <w:tabs>
          <w:tab w:val="left" w:pos="5436"/>
        </w:tabs>
      </w:pPr>
      <w:sdt>
        <w:sdtPr>
          <w:alias w:val="100 to 500"/>
          <w:tag w:val="100 to 500"/>
          <w:id w:val="155128325"/>
          <w14:checkbox>
            <w14:checked w14:val="0"/>
            <w14:checkedState w14:val="2612" w14:font="MS Gothic"/>
            <w14:uncheckedState w14:val="2610" w14:font="MS Gothic"/>
          </w14:checkbox>
        </w:sdtPr>
        <w:sdtEndPr/>
        <w:sdtContent>
          <w:r w:rsidR="00F56165">
            <w:rPr>
              <w:rFonts w:ascii="MS Gothic" w:eastAsia="MS Gothic" w:hAnsi="MS Gothic" w:hint="eastAsia"/>
            </w:rPr>
            <w:t>☐</w:t>
          </w:r>
        </w:sdtContent>
      </w:sdt>
      <w:r w:rsidR="00F56165">
        <w:t xml:space="preserve"> 100-500</w:t>
      </w:r>
    </w:p>
    <w:p w14:paraId="1BCCDF53" w14:textId="1D7C18D0" w:rsidR="00F56165" w:rsidRDefault="00A11EA5" w:rsidP="003C4A29">
      <w:pPr>
        <w:tabs>
          <w:tab w:val="left" w:pos="5436"/>
        </w:tabs>
      </w:pPr>
      <w:sdt>
        <w:sdtPr>
          <w:alias w:val="500 to 1000"/>
          <w:tag w:val="500 to 1000"/>
          <w:id w:val="-289359005"/>
          <w14:checkbox>
            <w14:checked w14:val="0"/>
            <w14:checkedState w14:val="2612" w14:font="MS Gothic"/>
            <w14:uncheckedState w14:val="2610" w14:font="MS Gothic"/>
          </w14:checkbox>
        </w:sdtPr>
        <w:sdtEndPr/>
        <w:sdtContent>
          <w:r w:rsidR="00F56165">
            <w:rPr>
              <w:rFonts w:ascii="MS Gothic" w:eastAsia="MS Gothic" w:hAnsi="MS Gothic" w:hint="eastAsia"/>
            </w:rPr>
            <w:t>☐</w:t>
          </w:r>
        </w:sdtContent>
      </w:sdt>
      <w:r w:rsidR="00F56165">
        <w:t xml:space="preserve"> 500-1000</w:t>
      </w:r>
    </w:p>
    <w:p w14:paraId="500F8C10" w14:textId="77B5B3D2" w:rsidR="00F56165" w:rsidRDefault="00A11EA5" w:rsidP="003C4A29">
      <w:pPr>
        <w:tabs>
          <w:tab w:val="left" w:pos="5436"/>
        </w:tabs>
      </w:pPr>
      <w:sdt>
        <w:sdtPr>
          <w:alias w:val="Over 1000"/>
          <w:tag w:val="Over 1000"/>
          <w:id w:val="508649643"/>
          <w14:checkbox>
            <w14:checked w14:val="0"/>
            <w14:checkedState w14:val="2612" w14:font="MS Gothic"/>
            <w14:uncheckedState w14:val="2610" w14:font="MS Gothic"/>
          </w14:checkbox>
        </w:sdtPr>
        <w:sdtEndPr/>
        <w:sdtContent>
          <w:r w:rsidR="00F56165">
            <w:rPr>
              <w:rFonts w:ascii="MS Gothic" w:eastAsia="MS Gothic" w:hAnsi="MS Gothic" w:hint="eastAsia"/>
            </w:rPr>
            <w:t>☐</w:t>
          </w:r>
        </w:sdtContent>
      </w:sdt>
      <w:r w:rsidR="00F56165">
        <w:t xml:space="preserve"> 1000+</w:t>
      </w:r>
    </w:p>
    <w:p w14:paraId="6CE4FA9E" w14:textId="77777777" w:rsidR="00F56165" w:rsidRDefault="00F56165" w:rsidP="003C4A29">
      <w:pPr>
        <w:tabs>
          <w:tab w:val="left" w:pos="5436"/>
        </w:tabs>
      </w:pPr>
    </w:p>
    <w:p w14:paraId="5F574CC8" w14:textId="77777777" w:rsidR="003C4A29" w:rsidRPr="003C4A29" w:rsidRDefault="003C4A29" w:rsidP="003C4A29">
      <w:pPr>
        <w:pStyle w:val="Heading3"/>
        <w:rPr>
          <w:u w:val="none"/>
        </w:rPr>
      </w:pPr>
      <w:r w:rsidRPr="003C4A29">
        <w:rPr>
          <w:u w:val="none"/>
        </w:rPr>
        <w:t>What percentage of pupils in your school have additional support needs?</w:t>
      </w:r>
    </w:p>
    <w:p w14:paraId="6133C691" w14:textId="167E8F93" w:rsidR="003C4A29" w:rsidRDefault="00A11EA5" w:rsidP="003C4A29">
      <w:pPr>
        <w:tabs>
          <w:tab w:val="left" w:pos="5436"/>
        </w:tabs>
      </w:pPr>
      <w:sdt>
        <w:sdtPr>
          <w:alias w:val="0%"/>
          <w:tag w:val="0%"/>
          <w:id w:val="-2124228667"/>
          <w14:checkbox>
            <w14:checked w14:val="0"/>
            <w14:checkedState w14:val="2612" w14:font="MS Gothic"/>
            <w14:uncheckedState w14:val="2610" w14:font="MS Gothic"/>
          </w14:checkbox>
        </w:sdtPr>
        <w:sdtEndPr/>
        <w:sdtContent>
          <w:r w:rsidR="006651D0">
            <w:rPr>
              <w:rFonts w:ascii="MS Gothic" w:eastAsia="MS Gothic" w:hAnsi="MS Gothic" w:hint="eastAsia"/>
            </w:rPr>
            <w:t>☐</w:t>
          </w:r>
        </w:sdtContent>
      </w:sdt>
      <w:r w:rsidR="00F56165">
        <w:t xml:space="preserve"> 0%</w:t>
      </w:r>
    </w:p>
    <w:p w14:paraId="4B60F038" w14:textId="5B01F2B3" w:rsidR="00F56165" w:rsidRDefault="00A11EA5" w:rsidP="003C4A29">
      <w:pPr>
        <w:tabs>
          <w:tab w:val="left" w:pos="5436"/>
        </w:tabs>
      </w:pPr>
      <w:sdt>
        <w:sdtPr>
          <w:alias w:val="1 to 10%"/>
          <w:tag w:val="1 to 10%"/>
          <w:id w:val="-356042097"/>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1-10%</w:t>
      </w:r>
    </w:p>
    <w:p w14:paraId="5B50A512" w14:textId="4D225694" w:rsidR="00F56165" w:rsidRDefault="00A11EA5" w:rsidP="003C4A29">
      <w:pPr>
        <w:tabs>
          <w:tab w:val="left" w:pos="5436"/>
        </w:tabs>
      </w:pPr>
      <w:sdt>
        <w:sdtPr>
          <w:alias w:val="10 to 25%"/>
          <w:tag w:val="10 to 25%"/>
          <w:id w:val="-602350431"/>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10-25%</w:t>
      </w:r>
    </w:p>
    <w:p w14:paraId="21CD6370" w14:textId="515AF3A0" w:rsidR="00F56165" w:rsidRDefault="00A11EA5" w:rsidP="003C4A29">
      <w:pPr>
        <w:tabs>
          <w:tab w:val="left" w:pos="5436"/>
        </w:tabs>
      </w:pPr>
      <w:sdt>
        <w:sdtPr>
          <w:alias w:val="25 to 50%"/>
          <w:tag w:val="25 to 50%"/>
          <w:id w:val="-2007436196"/>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25-50%</w:t>
      </w:r>
    </w:p>
    <w:p w14:paraId="5B0E148E" w14:textId="3220406E" w:rsidR="00F56165" w:rsidRDefault="00A11EA5" w:rsidP="003C4A29">
      <w:pPr>
        <w:tabs>
          <w:tab w:val="left" w:pos="5436"/>
        </w:tabs>
      </w:pPr>
      <w:sdt>
        <w:sdtPr>
          <w:alias w:val="50 to 70%"/>
          <w:tag w:val="50 to 70%"/>
          <w:id w:val="1840960720"/>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50-70%</w:t>
      </w:r>
    </w:p>
    <w:p w14:paraId="035389AA" w14:textId="3E7F8422" w:rsidR="00F56165" w:rsidRDefault="00A11EA5" w:rsidP="003C4A29">
      <w:pPr>
        <w:tabs>
          <w:tab w:val="left" w:pos="5436"/>
        </w:tabs>
      </w:pPr>
      <w:sdt>
        <w:sdtPr>
          <w:alias w:val="75 to 100%"/>
          <w:tag w:val="75 to 100%"/>
          <w:id w:val="-256838176"/>
          <w14:checkbox>
            <w14:checked w14:val="0"/>
            <w14:checkedState w14:val="2612" w14:font="MS Gothic"/>
            <w14:uncheckedState w14:val="2610" w14:font="MS Gothic"/>
          </w14:checkbox>
        </w:sdtPr>
        <w:sdtEndPr/>
        <w:sdtContent>
          <w:r w:rsidR="00420FEE">
            <w:rPr>
              <w:rFonts w:ascii="MS Gothic" w:eastAsia="MS Gothic" w:hAnsi="MS Gothic" w:hint="eastAsia"/>
            </w:rPr>
            <w:t>☐</w:t>
          </w:r>
        </w:sdtContent>
      </w:sdt>
      <w:r w:rsidR="00F56165">
        <w:t xml:space="preserve"> 75-100%</w:t>
      </w:r>
    </w:p>
    <w:p w14:paraId="43C9F5CE" w14:textId="2B23CAA6" w:rsidR="003C4A29" w:rsidRDefault="003C4A29" w:rsidP="003C4A29">
      <w:pPr>
        <w:pStyle w:val="Heading2"/>
      </w:pPr>
      <w:r w:rsidRPr="003C4A29">
        <w:lastRenderedPageBreak/>
        <w:t>SIMD information about your school</w:t>
      </w:r>
    </w:p>
    <w:p w14:paraId="78480C20" w14:textId="7D602DDC" w:rsidR="003C4A29" w:rsidRDefault="003C4A29" w:rsidP="003C4A29">
      <w:r w:rsidRPr="003C4A29">
        <w:t>Tell us what percentage of your pupils live in the following SIMD deciles.</w:t>
      </w:r>
    </w:p>
    <w:tbl>
      <w:tblPr>
        <w:tblStyle w:val="TableGrid"/>
        <w:tblW w:w="0" w:type="auto"/>
        <w:tblLook w:val="04A0" w:firstRow="1" w:lastRow="0" w:firstColumn="1" w:lastColumn="0" w:noHBand="0" w:noVBand="1"/>
        <w:tblDescription w:val="Input what percentage of your pupils lives in each of the numbered SIMD deciles"/>
      </w:tblPr>
      <w:tblGrid>
        <w:gridCol w:w="1271"/>
        <w:gridCol w:w="1985"/>
      </w:tblGrid>
      <w:tr w:rsidR="007D0623" w14:paraId="5FDEC3F8" w14:textId="77777777" w:rsidTr="005A735D">
        <w:trPr>
          <w:trHeight w:val="558"/>
          <w:tblHeader/>
        </w:trPr>
        <w:tc>
          <w:tcPr>
            <w:tcW w:w="1271" w:type="dxa"/>
          </w:tcPr>
          <w:p w14:paraId="4EC5DB79" w14:textId="45AD517A" w:rsidR="007D0623" w:rsidRPr="005A735D" w:rsidRDefault="007D0623" w:rsidP="000A7FDD">
            <w:pPr>
              <w:jc w:val="center"/>
              <w:rPr>
                <w:b/>
                <w:bCs/>
              </w:rPr>
            </w:pPr>
            <w:r w:rsidRPr="005A735D">
              <w:rPr>
                <w:b/>
                <w:bCs/>
              </w:rPr>
              <w:t>SIMD decile</w:t>
            </w:r>
          </w:p>
        </w:tc>
        <w:tc>
          <w:tcPr>
            <w:tcW w:w="1985" w:type="dxa"/>
          </w:tcPr>
          <w:p w14:paraId="17818BD9" w14:textId="43B5CCC2" w:rsidR="007D0623" w:rsidRPr="005A735D" w:rsidRDefault="007D0623" w:rsidP="000A7FDD">
            <w:pPr>
              <w:jc w:val="right"/>
              <w:rPr>
                <w:b/>
                <w:bCs/>
              </w:rPr>
            </w:pPr>
            <w:r w:rsidRPr="005A735D">
              <w:rPr>
                <w:b/>
                <w:bCs/>
              </w:rPr>
              <w:t>% of pupils</w:t>
            </w:r>
          </w:p>
        </w:tc>
      </w:tr>
      <w:tr w:rsidR="000A7FDD" w14:paraId="5B1A9E5A" w14:textId="77777777" w:rsidTr="007D0623">
        <w:trPr>
          <w:trHeight w:val="558"/>
        </w:trPr>
        <w:tc>
          <w:tcPr>
            <w:tcW w:w="1271" w:type="dxa"/>
          </w:tcPr>
          <w:p w14:paraId="5BC7AD14" w14:textId="5B28A607" w:rsidR="000A7FDD" w:rsidRDefault="000A7FDD" w:rsidP="000A7FDD">
            <w:pPr>
              <w:jc w:val="center"/>
            </w:pPr>
            <w:r>
              <w:t>1</w:t>
            </w:r>
          </w:p>
        </w:tc>
        <w:tc>
          <w:tcPr>
            <w:tcW w:w="1985" w:type="dxa"/>
          </w:tcPr>
          <w:p w14:paraId="1647C9EF" w14:textId="4176337C" w:rsidR="000A7FDD" w:rsidRDefault="000A7FDD" w:rsidP="000A7FDD">
            <w:pPr>
              <w:jc w:val="right"/>
            </w:pPr>
            <w:r>
              <w:t>%</w:t>
            </w:r>
          </w:p>
        </w:tc>
      </w:tr>
      <w:tr w:rsidR="000A7FDD" w14:paraId="3E311B15" w14:textId="77777777" w:rsidTr="007D0623">
        <w:trPr>
          <w:trHeight w:val="567"/>
        </w:trPr>
        <w:tc>
          <w:tcPr>
            <w:tcW w:w="1271" w:type="dxa"/>
          </w:tcPr>
          <w:p w14:paraId="2739DC4E" w14:textId="6EA1E6D3" w:rsidR="000A7FDD" w:rsidRDefault="000A7FDD" w:rsidP="000A7FDD">
            <w:pPr>
              <w:jc w:val="center"/>
            </w:pPr>
            <w:r>
              <w:t>2</w:t>
            </w:r>
          </w:p>
        </w:tc>
        <w:tc>
          <w:tcPr>
            <w:tcW w:w="1985" w:type="dxa"/>
          </w:tcPr>
          <w:p w14:paraId="71C56E9B" w14:textId="54211121" w:rsidR="000A7FDD" w:rsidRDefault="000A7FDD" w:rsidP="000A7FDD">
            <w:pPr>
              <w:jc w:val="right"/>
            </w:pPr>
            <w:r>
              <w:t>%</w:t>
            </w:r>
          </w:p>
        </w:tc>
      </w:tr>
      <w:tr w:rsidR="000A7FDD" w14:paraId="5A07560F" w14:textId="77777777" w:rsidTr="007D0623">
        <w:trPr>
          <w:trHeight w:val="546"/>
        </w:trPr>
        <w:tc>
          <w:tcPr>
            <w:tcW w:w="1271" w:type="dxa"/>
          </w:tcPr>
          <w:p w14:paraId="7CE8C852" w14:textId="282B142B" w:rsidR="000A7FDD" w:rsidRDefault="000A7FDD" w:rsidP="000A7FDD">
            <w:pPr>
              <w:jc w:val="center"/>
            </w:pPr>
            <w:r>
              <w:t>3</w:t>
            </w:r>
          </w:p>
        </w:tc>
        <w:tc>
          <w:tcPr>
            <w:tcW w:w="1985" w:type="dxa"/>
          </w:tcPr>
          <w:p w14:paraId="0959EDE0" w14:textId="139B0F29" w:rsidR="000A7FDD" w:rsidRDefault="000A7FDD" w:rsidP="000A7FDD">
            <w:pPr>
              <w:jc w:val="right"/>
            </w:pPr>
            <w:r>
              <w:t>%</w:t>
            </w:r>
          </w:p>
        </w:tc>
      </w:tr>
      <w:tr w:rsidR="000A7FDD" w14:paraId="1551CBC6" w14:textId="77777777" w:rsidTr="007D0623">
        <w:trPr>
          <w:trHeight w:val="555"/>
        </w:trPr>
        <w:tc>
          <w:tcPr>
            <w:tcW w:w="1271" w:type="dxa"/>
          </w:tcPr>
          <w:p w14:paraId="667D5351" w14:textId="17B173BD" w:rsidR="000A7FDD" w:rsidRDefault="000A7FDD" w:rsidP="000A7FDD">
            <w:pPr>
              <w:jc w:val="center"/>
            </w:pPr>
            <w:r>
              <w:t>4</w:t>
            </w:r>
          </w:p>
        </w:tc>
        <w:tc>
          <w:tcPr>
            <w:tcW w:w="1985" w:type="dxa"/>
          </w:tcPr>
          <w:p w14:paraId="70F22A68" w14:textId="3EA14826" w:rsidR="000A7FDD" w:rsidRDefault="000A7FDD" w:rsidP="000A7FDD">
            <w:pPr>
              <w:jc w:val="right"/>
            </w:pPr>
            <w:r>
              <w:t>%</w:t>
            </w:r>
          </w:p>
        </w:tc>
      </w:tr>
      <w:tr w:rsidR="000A7FDD" w14:paraId="6CA0429E" w14:textId="77777777" w:rsidTr="007D0623">
        <w:trPr>
          <w:trHeight w:val="563"/>
        </w:trPr>
        <w:tc>
          <w:tcPr>
            <w:tcW w:w="1271" w:type="dxa"/>
          </w:tcPr>
          <w:p w14:paraId="7E03254C" w14:textId="0DB1E365" w:rsidR="000A7FDD" w:rsidRDefault="000A7FDD" w:rsidP="000A7FDD">
            <w:pPr>
              <w:jc w:val="center"/>
            </w:pPr>
            <w:r>
              <w:t>5</w:t>
            </w:r>
          </w:p>
        </w:tc>
        <w:tc>
          <w:tcPr>
            <w:tcW w:w="1985" w:type="dxa"/>
          </w:tcPr>
          <w:p w14:paraId="59BAC18E" w14:textId="4C59B2BF" w:rsidR="000A7FDD" w:rsidRDefault="000A7FDD" w:rsidP="000A7FDD">
            <w:pPr>
              <w:jc w:val="right"/>
            </w:pPr>
            <w:r>
              <w:t>%</w:t>
            </w:r>
          </w:p>
        </w:tc>
      </w:tr>
    </w:tbl>
    <w:p w14:paraId="27465C9D" w14:textId="77777777" w:rsidR="003C4A29" w:rsidRDefault="003C4A29" w:rsidP="003C4A29"/>
    <w:tbl>
      <w:tblPr>
        <w:tblStyle w:val="TableGrid"/>
        <w:tblW w:w="0" w:type="auto"/>
        <w:tblLook w:val="04A0" w:firstRow="1" w:lastRow="0" w:firstColumn="1" w:lastColumn="0" w:noHBand="0" w:noVBand="1"/>
        <w:tblDescription w:val="A space to answer why your school needs this financial support to hold a residency"/>
      </w:tblPr>
      <w:tblGrid>
        <w:gridCol w:w="9628"/>
      </w:tblGrid>
      <w:tr w:rsidR="00EB511F" w14:paraId="67C18D57" w14:textId="77777777" w:rsidTr="005A735D">
        <w:trPr>
          <w:trHeight w:val="1227"/>
          <w:tblHeader/>
        </w:trPr>
        <w:tc>
          <w:tcPr>
            <w:tcW w:w="9628" w:type="dxa"/>
          </w:tcPr>
          <w:p w14:paraId="148EB05B" w14:textId="77777777" w:rsidR="00E16611" w:rsidRDefault="00EB511F" w:rsidP="003C4A29">
            <w:pPr>
              <w:rPr>
                <w:rFonts w:cs="Arial"/>
                <w:szCs w:val="24"/>
              </w:rPr>
            </w:pPr>
            <w:r w:rsidRPr="00EA5B10">
              <w:rPr>
                <w:rFonts w:cs="Arial"/>
                <w:szCs w:val="24"/>
              </w:rPr>
              <w:t xml:space="preserve">Please tell us briefly why your school needs this financial support </w:t>
            </w:r>
            <w:proofErr w:type="gramStart"/>
            <w:r w:rsidRPr="00EA5B10">
              <w:rPr>
                <w:rFonts w:cs="Arial"/>
                <w:szCs w:val="24"/>
              </w:rPr>
              <w:t>in order to</w:t>
            </w:r>
            <w:proofErr w:type="gramEnd"/>
            <w:r w:rsidRPr="00EA5B10">
              <w:rPr>
                <w:rFonts w:cs="Arial"/>
                <w:szCs w:val="24"/>
              </w:rPr>
              <w:t xml:space="preserve"> hold a residency. </w:t>
            </w:r>
          </w:p>
          <w:p w14:paraId="27E4CDA7" w14:textId="77777777" w:rsidR="00E16611" w:rsidRDefault="00E16611" w:rsidP="003C4A29">
            <w:pPr>
              <w:rPr>
                <w:rFonts w:cs="Arial"/>
                <w:szCs w:val="24"/>
              </w:rPr>
            </w:pPr>
          </w:p>
          <w:p w14:paraId="363D465F" w14:textId="411042F0" w:rsidR="00EB511F" w:rsidRDefault="00EB511F" w:rsidP="003C4A29">
            <w:r w:rsidRPr="00EA5B10">
              <w:rPr>
                <w:rFonts w:cs="Arial"/>
                <w:szCs w:val="24"/>
              </w:rPr>
              <w:t>(Max</w:t>
            </w:r>
            <w:r>
              <w:rPr>
                <w:rFonts w:cs="Arial"/>
                <w:szCs w:val="24"/>
              </w:rPr>
              <w:t>.</w:t>
            </w:r>
            <w:r w:rsidRPr="00EA5B10">
              <w:rPr>
                <w:rFonts w:cs="Arial"/>
                <w:szCs w:val="24"/>
              </w:rPr>
              <w:t xml:space="preserve"> 100 words)</w:t>
            </w:r>
          </w:p>
        </w:tc>
      </w:tr>
      <w:tr w:rsidR="00EB511F" w14:paraId="5DA38C6A" w14:textId="77777777" w:rsidTr="00EB511F">
        <w:trPr>
          <w:trHeight w:val="1518"/>
        </w:trPr>
        <w:tc>
          <w:tcPr>
            <w:tcW w:w="9628" w:type="dxa"/>
          </w:tcPr>
          <w:p w14:paraId="075832DA" w14:textId="77777777" w:rsidR="00EB511F" w:rsidRDefault="00EB511F" w:rsidP="003C4A29"/>
        </w:tc>
      </w:tr>
    </w:tbl>
    <w:p w14:paraId="74326CDC" w14:textId="77777777" w:rsidR="00CA691B" w:rsidRDefault="00CA691B" w:rsidP="003C4A29"/>
    <w:tbl>
      <w:tblPr>
        <w:tblStyle w:val="TableGrid"/>
        <w:tblW w:w="0" w:type="auto"/>
        <w:tblLook w:val="04A0" w:firstRow="1" w:lastRow="0" w:firstColumn="1" w:lastColumn="0" w:noHBand="0" w:noVBand="1"/>
        <w:tblDescription w:val="A space to include any other factors affecting your school"/>
      </w:tblPr>
      <w:tblGrid>
        <w:gridCol w:w="9628"/>
      </w:tblGrid>
      <w:tr w:rsidR="00EB511F" w14:paraId="31628169" w14:textId="77777777" w:rsidTr="005A735D">
        <w:trPr>
          <w:trHeight w:val="1573"/>
          <w:tblHeader/>
        </w:trPr>
        <w:tc>
          <w:tcPr>
            <w:tcW w:w="9628" w:type="dxa"/>
          </w:tcPr>
          <w:p w14:paraId="66F2A011" w14:textId="77777777" w:rsidR="00E16611" w:rsidRDefault="00EB511F" w:rsidP="003C4A29">
            <w:pPr>
              <w:rPr>
                <w:rFonts w:cs="Arial"/>
                <w:szCs w:val="24"/>
              </w:rPr>
            </w:pPr>
            <w:r w:rsidRPr="00EA5B10">
              <w:rPr>
                <w:rFonts w:cs="Arial"/>
                <w:szCs w:val="24"/>
              </w:rPr>
              <w:t>Please tell us about any other factors affecting your school</w:t>
            </w:r>
            <w:r>
              <w:rPr>
                <w:rFonts w:cs="Arial"/>
                <w:szCs w:val="24"/>
              </w:rPr>
              <w:t>,</w:t>
            </w:r>
            <w:r w:rsidRPr="00EA5B10">
              <w:rPr>
                <w:rFonts w:cs="Arial"/>
                <w:szCs w:val="24"/>
              </w:rPr>
              <w:t xml:space="preserve"> </w:t>
            </w:r>
            <w:r>
              <w:rPr>
                <w:rFonts w:cs="Arial"/>
                <w:szCs w:val="24"/>
              </w:rPr>
              <w:t>for example, give</w:t>
            </w:r>
            <w:r w:rsidRPr="00EA5B10">
              <w:rPr>
                <w:rFonts w:cs="Arial"/>
                <w:szCs w:val="24"/>
              </w:rPr>
              <w:t xml:space="preserve"> information about your local community, transport links</w:t>
            </w:r>
            <w:r>
              <w:rPr>
                <w:rFonts w:cs="Arial"/>
                <w:szCs w:val="24"/>
              </w:rPr>
              <w:t xml:space="preserve"> or </w:t>
            </w:r>
            <w:r w:rsidRPr="00EA5B10">
              <w:rPr>
                <w:rFonts w:cs="Arial"/>
                <w:szCs w:val="24"/>
              </w:rPr>
              <w:t xml:space="preserve">geographical isolation, </w:t>
            </w:r>
            <w:r>
              <w:rPr>
                <w:rFonts w:cs="Arial"/>
                <w:szCs w:val="24"/>
              </w:rPr>
              <w:t xml:space="preserve">access to books, </w:t>
            </w:r>
            <w:r w:rsidRPr="00EA5B10">
              <w:rPr>
                <w:rFonts w:cs="Arial"/>
                <w:szCs w:val="24"/>
              </w:rPr>
              <w:t>changes in circumstances</w:t>
            </w:r>
            <w:r>
              <w:rPr>
                <w:rFonts w:cs="Arial"/>
                <w:szCs w:val="24"/>
              </w:rPr>
              <w:t xml:space="preserve"> </w:t>
            </w:r>
          </w:p>
          <w:p w14:paraId="0E325013" w14:textId="77777777" w:rsidR="00E16611" w:rsidRDefault="00E16611" w:rsidP="003C4A29">
            <w:pPr>
              <w:rPr>
                <w:rFonts w:cs="Arial"/>
                <w:szCs w:val="24"/>
              </w:rPr>
            </w:pPr>
          </w:p>
          <w:p w14:paraId="1C101E2E" w14:textId="3BCBE7DF" w:rsidR="00EB511F" w:rsidRDefault="00EB511F" w:rsidP="003C4A29">
            <w:r w:rsidRPr="00EA5B10">
              <w:rPr>
                <w:rFonts w:cs="Arial"/>
                <w:szCs w:val="24"/>
              </w:rPr>
              <w:t>(</w:t>
            </w:r>
            <w:r w:rsidR="00E16611">
              <w:rPr>
                <w:rFonts w:cs="Arial"/>
                <w:szCs w:val="24"/>
              </w:rPr>
              <w:t>M</w:t>
            </w:r>
            <w:r w:rsidRPr="00EA5B10">
              <w:rPr>
                <w:rFonts w:cs="Arial"/>
                <w:szCs w:val="24"/>
              </w:rPr>
              <w:t>ax</w:t>
            </w:r>
            <w:r>
              <w:rPr>
                <w:rFonts w:cs="Arial"/>
                <w:szCs w:val="24"/>
              </w:rPr>
              <w:t>.</w:t>
            </w:r>
            <w:r w:rsidRPr="00EA5B10">
              <w:rPr>
                <w:rFonts w:cs="Arial"/>
                <w:szCs w:val="24"/>
              </w:rPr>
              <w:t xml:space="preserve"> 150 words).</w:t>
            </w:r>
          </w:p>
        </w:tc>
      </w:tr>
      <w:tr w:rsidR="00EB511F" w14:paraId="6EF6D9DB" w14:textId="77777777" w:rsidTr="00EB511F">
        <w:trPr>
          <w:trHeight w:val="1435"/>
        </w:trPr>
        <w:tc>
          <w:tcPr>
            <w:tcW w:w="9628" w:type="dxa"/>
          </w:tcPr>
          <w:p w14:paraId="2B0B638D" w14:textId="77777777" w:rsidR="00EB511F" w:rsidRDefault="00EB511F" w:rsidP="003C4A29"/>
        </w:tc>
      </w:tr>
    </w:tbl>
    <w:p w14:paraId="0A908B2C" w14:textId="77777777" w:rsidR="00EB511F" w:rsidRDefault="00EB511F" w:rsidP="003C4A29"/>
    <w:p w14:paraId="48E0E9C8" w14:textId="5DC1F295" w:rsidR="003C4A29" w:rsidRDefault="003C4A29" w:rsidP="003C4A29">
      <w:pPr>
        <w:pStyle w:val="Heading2"/>
      </w:pPr>
      <w:r w:rsidRPr="003C4A29">
        <w:t>About the project</w:t>
      </w:r>
    </w:p>
    <w:tbl>
      <w:tblPr>
        <w:tblStyle w:val="TableGrid"/>
        <w:tblW w:w="0" w:type="auto"/>
        <w:tblLook w:val="04A0" w:firstRow="1" w:lastRow="0" w:firstColumn="1" w:lastColumn="0" w:noHBand="0" w:noVBand="1"/>
        <w:tblDescription w:val="Question asking what you'd like to address or achieve in your school through a residency with space to input answer."/>
      </w:tblPr>
      <w:tblGrid>
        <w:gridCol w:w="9628"/>
      </w:tblGrid>
      <w:tr w:rsidR="00EB511F" w14:paraId="3D6A2969" w14:textId="77777777" w:rsidTr="00B77605">
        <w:trPr>
          <w:trHeight w:val="4101"/>
          <w:tblHeader/>
        </w:trPr>
        <w:tc>
          <w:tcPr>
            <w:tcW w:w="9628" w:type="dxa"/>
          </w:tcPr>
          <w:p w14:paraId="42B425FB" w14:textId="77777777" w:rsidR="00EB511F" w:rsidRDefault="00EB511F" w:rsidP="00EB511F">
            <w:r>
              <w:lastRenderedPageBreak/>
              <w:t>In one or two sentences, tell us what you’d like to address or achieve in your school through a residency. Please be more specific than generally increasing reading and writing in your school, as we’re aware this is a goal for schools across Scotland.</w:t>
            </w:r>
          </w:p>
          <w:p w14:paraId="77687F7A" w14:textId="77777777" w:rsidR="00EB511F" w:rsidRDefault="00EB511F" w:rsidP="00EB511F"/>
          <w:p w14:paraId="1421F583" w14:textId="77777777" w:rsidR="00EB511F" w:rsidRDefault="00EB511F" w:rsidP="00EB511F">
            <w:r>
              <w:t>Some examples:</w:t>
            </w:r>
          </w:p>
          <w:p w14:paraId="5F210EE0" w14:textId="77777777" w:rsidR="00AB4D07" w:rsidRDefault="00AB4D07" w:rsidP="00EB511F"/>
          <w:p w14:paraId="75D46892" w14:textId="77777777" w:rsidR="00EB511F" w:rsidRPr="00EB511F" w:rsidRDefault="00EB511F" w:rsidP="00EB511F">
            <w:pPr>
              <w:rPr>
                <w:i/>
                <w:iCs/>
              </w:rPr>
            </w:pPr>
            <w:r w:rsidRPr="00EB511F">
              <w:rPr>
                <w:i/>
                <w:iCs/>
              </w:rPr>
              <w:t>‘Some of our students struggle to communicate with others, so we’d like to use sensory storytelling to encourage them to interact more. This will involve building connections between each other and the wider school environment.’</w:t>
            </w:r>
          </w:p>
          <w:p w14:paraId="4144CDB4" w14:textId="77777777" w:rsidR="00EB511F" w:rsidRPr="00EB511F" w:rsidRDefault="00EB511F" w:rsidP="00EB511F">
            <w:pPr>
              <w:rPr>
                <w:i/>
                <w:iCs/>
              </w:rPr>
            </w:pPr>
          </w:p>
          <w:p w14:paraId="70BC9BE7" w14:textId="77777777" w:rsidR="00EB511F" w:rsidRPr="00EB511F" w:rsidRDefault="00EB511F" w:rsidP="00EB511F">
            <w:pPr>
              <w:rPr>
                <w:i/>
                <w:iCs/>
              </w:rPr>
            </w:pPr>
            <w:r w:rsidRPr="00EB511F">
              <w:rPr>
                <w:i/>
                <w:iCs/>
              </w:rPr>
              <w:t>‘Our pupils lack confidence and think that they have no voice. We want an author to deliver sessions tailored to their interests, and let our pupils develop ways of expressing their opinions.’</w:t>
            </w:r>
          </w:p>
          <w:p w14:paraId="5F824200" w14:textId="77777777" w:rsidR="00EB511F" w:rsidRDefault="00EB511F" w:rsidP="00EB511F"/>
          <w:p w14:paraId="757FA858" w14:textId="0EB5D84B" w:rsidR="00EB511F" w:rsidRDefault="00EB511F" w:rsidP="00EB511F">
            <w:r>
              <w:t>(Max: 100 words)</w:t>
            </w:r>
          </w:p>
        </w:tc>
      </w:tr>
      <w:tr w:rsidR="00EB511F" w14:paraId="625D66B3" w14:textId="77777777" w:rsidTr="00EB511F">
        <w:trPr>
          <w:trHeight w:val="1882"/>
        </w:trPr>
        <w:tc>
          <w:tcPr>
            <w:tcW w:w="9628" w:type="dxa"/>
          </w:tcPr>
          <w:p w14:paraId="2CC37B49" w14:textId="77777777" w:rsidR="00EB511F" w:rsidRDefault="00EB511F" w:rsidP="003C4A29"/>
        </w:tc>
      </w:tr>
    </w:tbl>
    <w:p w14:paraId="16B148C0" w14:textId="77777777" w:rsidR="003C4A29" w:rsidRDefault="003C4A29" w:rsidP="003C4A29"/>
    <w:p w14:paraId="05642430" w14:textId="1662B673" w:rsidR="00EB511F" w:rsidRPr="00EB511F" w:rsidRDefault="00EB511F" w:rsidP="00EB511F">
      <w:pPr>
        <w:pStyle w:val="Heading3"/>
        <w:rPr>
          <w:u w:val="none"/>
        </w:rPr>
      </w:pPr>
      <w:r w:rsidRPr="00EB511F">
        <w:rPr>
          <w:u w:val="none"/>
        </w:rPr>
        <w:t>Which author would you choose to carry out the residency?</w:t>
      </w:r>
    </w:p>
    <w:p w14:paraId="25C7D758" w14:textId="6CEAA381" w:rsidR="00EB511F" w:rsidRDefault="00EB511F" w:rsidP="003C4A29">
      <w:r w:rsidRPr="00EB511F">
        <w:t xml:space="preserve">(Residencies are carried out by one author but we need to know your alternative choices in case your first choice isn’t available. You can choose any author from </w:t>
      </w:r>
      <w:hyperlink r:id="rId12" w:history="1">
        <w:r w:rsidRPr="00EB511F">
          <w:rPr>
            <w:rStyle w:val="Hyperlink"/>
          </w:rPr>
          <w:t>our directory</w:t>
        </w:r>
      </w:hyperlink>
      <w:r w:rsidRPr="00EB511F">
        <w:t>.)</w:t>
      </w:r>
    </w:p>
    <w:tbl>
      <w:tblPr>
        <w:tblStyle w:val="TableGrid"/>
        <w:tblW w:w="0" w:type="auto"/>
        <w:tblLook w:val="04A0" w:firstRow="1" w:lastRow="0" w:firstColumn="1" w:lastColumn="0" w:noHBand="0" w:noVBand="1"/>
        <w:tblDescription w:val="Question asking for top three choices of author to carry out the residency with separate fields to input answers in order of preference."/>
      </w:tblPr>
      <w:tblGrid>
        <w:gridCol w:w="2263"/>
        <w:gridCol w:w="7365"/>
      </w:tblGrid>
      <w:tr w:rsidR="00A04B7B" w14:paraId="580CE742" w14:textId="77777777" w:rsidTr="00B77605">
        <w:trPr>
          <w:trHeight w:val="560"/>
          <w:tblHeader/>
        </w:trPr>
        <w:tc>
          <w:tcPr>
            <w:tcW w:w="2263" w:type="dxa"/>
          </w:tcPr>
          <w:p w14:paraId="5E12EB68" w14:textId="170280E9" w:rsidR="00A04B7B" w:rsidRPr="00A04B7B" w:rsidRDefault="00A04B7B" w:rsidP="003C4A29">
            <w:pPr>
              <w:rPr>
                <w:b/>
                <w:bCs/>
              </w:rPr>
            </w:pPr>
            <w:r w:rsidRPr="00A04B7B">
              <w:rPr>
                <w:b/>
                <w:bCs/>
              </w:rPr>
              <w:t>Question</w:t>
            </w:r>
          </w:p>
        </w:tc>
        <w:tc>
          <w:tcPr>
            <w:tcW w:w="7365" w:type="dxa"/>
          </w:tcPr>
          <w:p w14:paraId="16DDDA50" w14:textId="37591258" w:rsidR="00A04B7B" w:rsidRPr="00A04B7B" w:rsidRDefault="00A04B7B" w:rsidP="003C4A29">
            <w:pPr>
              <w:rPr>
                <w:b/>
                <w:bCs/>
              </w:rPr>
            </w:pPr>
            <w:r w:rsidRPr="00A04B7B">
              <w:rPr>
                <w:b/>
                <w:bCs/>
              </w:rPr>
              <w:t>Answer</w:t>
            </w:r>
          </w:p>
        </w:tc>
      </w:tr>
      <w:tr w:rsidR="00EB511F" w14:paraId="51E9FB98" w14:textId="77777777" w:rsidTr="00EB511F">
        <w:trPr>
          <w:trHeight w:val="560"/>
        </w:trPr>
        <w:tc>
          <w:tcPr>
            <w:tcW w:w="2263" w:type="dxa"/>
          </w:tcPr>
          <w:p w14:paraId="62292060" w14:textId="143E3C99" w:rsidR="00EB511F" w:rsidRDefault="00EB511F" w:rsidP="003C4A29">
            <w:r>
              <w:t>First choice:</w:t>
            </w:r>
          </w:p>
        </w:tc>
        <w:tc>
          <w:tcPr>
            <w:tcW w:w="7365" w:type="dxa"/>
          </w:tcPr>
          <w:p w14:paraId="5ECBF7B0" w14:textId="77777777" w:rsidR="00EB511F" w:rsidRDefault="00EB511F" w:rsidP="003C4A29"/>
        </w:tc>
      </w:tr>
      <w:tr w:rsidR="00EB511F" w14:paraId="771FFDF0" w14:textId="77777777" w:rsidTr="00EB511F">
        <w:trPr>
          <w:trHeight w:val="554"/>
        </w:trPr>
        <w:tc>
          <w:tcPr>
            <w:tcW w:w="2263" w:type="dxa"/>
          </w:tcPr>
          <w:p w14:paraId="1865DC33" w14:textId="4CC57F4E" w:rsidR="00EB511F" w:rsidRDefault="00EB511F" w:rsidP="003C4A29">
            <w:r>
              <w:t>Second choice:</w:t>
            </w:r>
          </w:p>
        </w:tc>
        <w:tc>
          <w:tcPr>
            <w:tcW w:w="7365" w:type="dxa"/>
          </w:tcPr>
          <w:p w14:paraId="16BD4C2C" w14:textId="77777777" w:rsidR="00EB511F" w:rsidRDefault="00EB511F" w:rsidP="003C4A29"/>
        </w:tc>
      </w:tr>
      <w:tr w:rsidR="00EB511F" w14:paraId="4256AD7A" w14:textId="77777777" w:rsidTr="00EB511F">
        <w:trPr>
          <w:trHeight w:val="562"/>
        </w:trPr>
        <w:tc>
          <w:tcPr>
            <w:tcW w:w="2263" w:type="dxa"/>
          </w:tcPr>
          <w:p w14:paraId="215DC4BE" w14:textId="1DD5CAE4" w:rsidR="00EB511F" w:rsidRDefault="00EB511F" w:rsidP="003C4A29">
            <w:r>
              <w:t>Third choice:</w:t>
            </w:r>
          </w:p>
        </w:tc>
        <w:tc>
          <w:tcPr>
            <w:tcW w:w="7365" w:type="dxa"/>
          </w:tcPr>
          <w:p w14:paraId="25517DDF" w14:textId="77777777" w:rsidR="00EB511F" w:rsidRDefault="00EB511F" w:rsidP="003C4A29"/>
        </w:tc>
      </w:tr>
    </w:tbl>
    <w:p w14:paraId="554AAD45" w14:textId="77777777" w:rsidR="00EB511F" w:rsidRDefault="00EB511F" w:rsidP="003C4A29"/>
    <w:tbl>
      <w:tblPr>
        <w:tblStyle w:val="TableGrid"/>
        <w:tblW w:w="0" w:type="auto"/>
        <w:tblLook w:val="04A0" w:firstRow="1" w:lastRow="0" w:firstColumn="1" w:lastColumn="0" w:noHBand="0" w:noVBand="1"/>
        <w:tblDescription w:val="Question asking how many young people will participate in the project"/>
      </w:tblPr>
      <w:tblGrid>
        <w:gridCol w:w="9628"/>
      </w:tblGrid>
      <w:tr w:rsidR="007C03B5" w14:paraId="109F3448" w14:textId="77777777" w:rsidTr="00B77605">
        <w:trPr>
          <w:tblHeader/>
        </w:trPr>
        <w:tc>
          <w:tcPr>
            <w:tcW w:w="9628" w:type="dxa"/>
          </w:tcPr>
          <w:p w14:paraId="7C4DCB79" w14:textId="77777777" w:rsidR="007C03B5" w:rsidRDefault="007C03B5" w:rsidP="007C03B5">
            <w:r>
              <w:lastRenderedPageBreak/>
              <w:t xml:space="preserve">How many young people will participate in the project? </w:t>
            </w:r>
          </w:p>
          <w:p w14:paraId="04F9EE06" w14:textId="77777777" w:rsidR="007C03B5" w:rsidRDefault="007C03B5" w:rsidP="007C03B5"/>
          <w:p w14:paraId="4F83DF36" w14:textId="77777777" w:rsidR="007C03B5" w:rsidRDefault="007C03B5" w:rsidP="007C03B5">
            <w:r>
              <w:t xml:space="preserve">We recommend you focus on one targeted group or class of up to 15 young people. </w:t>
            </w:r>
          </w:p>
          <w:p w14:paraId="133A9401" w14:textId="77777777" w:rsidR="007C03B5" w:rsidRDefault="007C03B5" w:rsidP="007C03B5"/>
          <w:p w14:paraId="72E98FC3" w14:textId="77777777" w:rsidR="007C03B5" w:rsidRDefault="007C03B5" w:rsidP="007C03B5">
            <w:r>
              <w:t xml:space="preserve">(Note: Projects working with </w:t>
            </w:r>
            <w:proofErr w:type="gramStart"/>
            <w:r>
              <w:t>a large number of</w:t>
            </w:r>
            <w:proofErr w:type="gramEnd"/>
            <w:r>
              <w:t xml:space="preserve"> pupils will not have an advantage over projects that include a smaller number of young people.)</w:t>
            </w:r>
          </w:p>
          <w:p w14:paraId="07DBA6EB" w14:textId="1116F702" w:rsidR="007C03B5" w:rsidRDefault="007C03B5" w:rsidP="007C03B5"/>
        </w:tc>
      </w:tr>
      <w:tr w:rsidR="007C03B5" w14:paraId="4FF028EC" w14:textId="77777777" w:rsidTr="005A735D">
        <w:trPr>
          <w:trHeight w:val="1140"/>
        </w:trPr>
        <w:tc>
          <w:tcPr>
            <w:tcW w:w="9628" w:type="dxa"/>
          </w:tcPr>
          <w:p w14:paraId="46A55665" w14:textId="77777777" w:rsidR="007C03B5" w:rsidRDefault="007C03B5" w:rsidP="003C4A29"/>
        </w:tc>
      </w:tr>
    </w:tbl>
    <w:p w14:paraId="59704178" w14:textId="705F9224" w:rsidR="00EB511F" w:rsidRDefault="00EB511F" w:rsidP="003C4A29">
      <w:pPr>
        <w:rPr>
          <w:rFonts w:cs="Arial"/>
          <w:szCs w:val="24"/>
        </w:rPr>
      </w:pPr>
    </w:p>
    <w:tbl>
      <w:tblPr>
        <w:tblStyle w:val="TableGrid"/>
        <w:tblW w:w="0" w:type="auto"/>
        <w:tblLook w:val="04A0" w:firstRow="1" w:lastRow="0" w:firstColumn="1" w:lastColumn="0" w:noHBand="0" w:noVBand="1"/>
        <w:tblDescription w:val="A space to write about one project idea you'd bring to a planning discussion with Scottish Book Trust"/>
      </w:tblPr>
      <w:tblGrid>
        <w:gridCol w:w="9628"/>
      </w:tblGrid>
      <w:tr w:rsidR="007C03B5" w14:paraId="769D9C99" w14:textId="77777777" w:rsidTr="00B77605">
        <w:trPr>
          <w:trHeight w:val="1544"/>
          <w:tblHeader/>
        </w:trPr>
        <w:tc>
          <w:tcPr>
            <w:tcW w:w="9628" w:type="dxa"/>
          </w:tcPr>
          <w:p w14:paraId="6947F7AD" w14:textId="09B88EB9" w:rsidR="006651D0" w:rsidRDefault="006651D0" w:rsidP="003C4A29">
            <w:r>
              <w:t>In the first session you will be able to make plans for the residency together with your chosen author and a member of Scottish Book Trust staff.</w:t>
            </w:r>
          </w:p>
          <w:p w14:paraId="5087239F" w14:textId="77777777" w:rsidR="006651D0" w:rsidRDefault="006651D0" w:rsidP="003C4A29"/>
          <w:p w14:paraId="57208365" w14:textId="1056B41A" w:rsidR="007C03B5" w:rsidRDefault="007C03B5" w:rsidP="003C4A29">
            <w:r w:rsidRPr="007C03B5">
              <w:t xml:space="preserve">Tell us about </w:t>
            </w:r>
            <w:r w:rsidRPr="007C03B5">
              <w:rPr>
                <w:b/>
                <w:bCs/>
              </w:rPr>
              <w:t>one idea</w:t>
            </w:r>
            <w:r w:rsidRPr="007C03B5">
              <w:t xml:space="preserve"> for the project that you’d bring to that planning discussion – this can be anything, big or small, </w:t>
            </w:r>
            <w:proofErr w:type="gramStart"/>
            <w:r w:rsidRPr="007C03B5">
              <w:t>as long as</w:t>
            </w:r>
            <w:proofErr w:type="gramEnd"/>
            <w:r w:rsidRPr="007C03B5">
              <w:t xml:space="preserve"> you’re excited about it (e.g., a particular book or story, outdoor learning, celebration event, embedding sensory storytelling) </w:t>
            </w:r>
          </w:p>
          <w:p w14:paraId="422DF75D" w14:textId="77777777" w:rsidR="007C03B5" w:rsidRDefault="007C03B5" w:rsidP="003C4A29"/>
          <w:p w14:paraId="125233E5" w14:textId="155D951B" w:rsidR="007C03B5" w:rsidRDefault="007C03B5" w:rsidP="003C4A29">
            <w:r w:rsidRPr="007C03B5">
              <w:t>(Max. 50 words)</w:t>
            </w:r>
          </w:p>
        </w:tc>
      </w:tr>
      <w:tr w:rsidR="007C03B5" w14:paraId="2D62F06D" w14:textId="77777777" w:rsidTr="007C03B5">
        <w:trPr>
          <w:trHeight w:val="1265"/>
        </w:trPr>
        <w:tc>
          <w:tcPr>
            <w:tcW w:w="9628" w:type="dxa"/>
          </w:tcPr>
          <w:p w14:paraId="178D9391" w14:textId="77777777" w:rsidR="007C03B5" w:rsidRDefault="007C03B5" w:rsidP="003C4A29"/>
        </w:tc>
      </w:tr>
    </w:tbl>
    <w:p w14:paraId="4188A502" w14:textId="77777777" w:rsidR="007C03B5" w:rsidRDefault="007C03B5" w:rsidP="003C4A29"/>
    <w:tbl>
      <w:tblPr>
        <w:tblStyle w:val="TableGrid"/>
        <w:tblW w:w="0" w:type="auto"/>
        <w:tblLook w:val="04A0" w:firstRow="1" w:lastRow="0" w:firstColumn="1" w:lastColumn="0" w:noHBand="0" w:noVBand="1"/>
        <w:tblDescription w:val="Question asking how you will document the project for records and measuring success"/>
      </w:tblPr>
      <w:tblGrid>
        <w:gridCol w:w="9628"/>
      </w:tblGrid>
      <w:tr w:rsidR="00E16611" w14:paraId="67A67368" w14:textId="77777777" w:rsidTr="00B77605">
        <w:trPr>
          <w:tblHeader/>
        </w:trPr>
        <w:tc>
          <w:tcPr>
            <w:tcW w:w="9628" w:type="dxa"/>
          </w:tcPr>
          <w:p w14:paraId="5E30C294" w14:textId="77777777" w:rsidR="00E16611" w:rsidRDefault="00E16611" w:rsidP="003C4A29">
            <w:r w:rsidRPr="00E16611">
              <w:t xml:space="preserve">How will you document the project so that your school has a record of it, and so that you can measure its success? </w:t>
            </w:r>
          </w:p>
          <w:p w14:paraId="6012D34F" w14:textId="77777777" w:rsidR="00E16611" w:rsidRDefault="00E16611" w:rsidP="003C4A29"/>
          <w:p w14:paraId="2E50AA6A" w14:textId="0FA5A0B4" w:rsidR="00E16611" w:rsidRDefault="00E16611" w:rsidP="003C4A29">
            <w:r w:rsidRPr="00E16611">
              <w:t>(Max. 50 words)</w:t>
            </w:r>
          </w:p>
        </w:tc>
      </w:tr>
      <w:tr w:rsidR="00E16611" w14:paraId="401411B7" w14:textId="77777777" w:rsidTr="00E16611">
        <w:trPr>
          <w:trHeight w:val="1267"/>
        </w:trPr>
        <w:tc>
          <w:tcPr>
            <w:tcW w:w="9628" w:type="dxa"/>
          </w:tcPr>
          <w:p w14:paraId="77A640E2" w14:textId="77777777" w:rsidR="00E16611" w:rsidRDefault="00E16611" w:rsidP="003C4A29"/>
        </w:tc>
      </w:tr>
    </w:tbl>
    <w:p w14:paraId="551D6226" w14:textId="77777777" w:rsidR="007C03B5" w:rsidRDefault="007C03B5" w:rsidP="003C4A29"/>
    <w:tbl>
      <w:tblPr>
        <w:tblStyle w:val="TableGrid"/>
        <w:tblW w:w="0" w:type="auto"/>
        <w:tblLook w:val="04A0" w:firstRow="1" w:lastRow="0" w:firstColumn="1" w:lastColumn="0" w:noHBand="0" w:noVBand="1"/>
        <w:tblDescription w:val="Question about how you will ensure young people's participation throughout the residency."/>
      </w:tblPr>
      <w:tblGrid>
        <w:gridCol w:w="9628"/>
      </w:tblGrid>
      <w:tr w:rsidR="00E16611" w14:paraId="094E54DE" w14:textId="77777777" w:rsidTr="00B77605">
        <w:trPr>
          <w:tblHeader/>
        </w:trPr>
        <w:tc>
          <w:tcPr>
            <w:tcW w:w="9628" w:type="dxa"/>
          </w:tcPr>
          <w:p w14:paraId="1B74F6A8" w14:textId="77777777" w:rsidR="00E16611" w:rsidRDefault="00E16611" w:rsidP="00E16611">
            <w:r>
              <w:lastRenderedPageBreak/>
              <w:t>Article 12 of the UN Convention on the Rights of the Child states that every child has the right to express their views, feelings and wishes in all matters affecting them, and to have their views considered and taken seriously.</w:t>
            </w:r>
          </w:p>
          <w:p w14:paraId="0E4CB24C" w14:textId="77777777" w:rsidR="00E16611" w:rsidRDefault="00E16611" w:rsidP="00E16611"/>
          <w:p w14:paraId="2DCDDB50" w14:textId="0525A63B" w:rsidR="00E16611" w:rsidRDefault="00E16611" w:rsidP="00E16611">
            <w:r>
              <w:t xml:space="preserve">How will you ensure young people’s </w:t>
            </w:r>
            <w:r w:rsidR="006651D0">
              <w:t xml:space="preserve">views and wishes are considered and help shape </w:t>
            </w:r>
            <w:r>
              <w:t xml:space="preserve">the residency? </w:t>
            </w:r>
          </w:p>
          <w:p w14:paraId="768EA003" w14:textId="77777777" w:rsidR="00E16611" w:rsidRDefault="00E16611" w:rsidP="00E16611"/>
          <w:p w14:paraId="56760944" w14:textId="4D6353B2" w:rsidR="00E16611" w:rsidRDefault="00E16611" w:rsidP="00E16611">
            <w:r>
              <w:t>(Max. 100 words)</w:t>
            </w:r>
          </w:p>
        </w:tc>
      </w:tr>
      <w:tr w:rsidR="00E16611" w14:paraId="1A46FE40" w14:textId="77777777" w:rsidTr="00E16611">
        <w:trPr>
          <w:trHeight w:val="1860"/>
        </w:trPr>
        <w:tc>
          <w:tcPr>
            <w:tcW w:w="9628" w:type="dxa"/>
          </w:tcPr>
          <w:p w14:paraId="1D1A6FFD" w14:textId="77777777" w:rsidR="00E16611" w:rsidRDefault="00E16611" w:rsidP="003C4A29"/>
        </w:tc>
      </w:tr>
    </w:tbl>
    <w:p w14:paraId="0E747F7F" w14:textId="77777777" w:rsidR="00E16611" w:rsidRDefault="00E16611" w:rsidP="003C4A29"/>
    <w:p w14:paraId="31FE059E" w14:textId="35BA0DF5" w:rsidR="00E16611" w:rsidRDefault="009B1774" w:rsidP="009B1774">
      <w:pPr>
        <w:pStyle w:val="Heading2"/>
      </w:pPr>
      <w:r w:rsidRPr="009B1774">
        <w:t>Staff statements</w:t>
      </w:r>
    </w:p>
    <w:p w14:paraId="48EC3192" w14:textId="77777777" w:rsidR="00BC0F41" w:rsidRPr="00BC0F41" w:rsidRDefault="00306E59" w:rsidP="00BC0F41">
      <w:pPr>
        <w:pStyle w:val="Heading3"/>
        <w:rPr>
          <w:b/>
          <w:bCs w:val="0"/>
          <w:u w:val="none"/>
        </w:rPr>
      </w:pPr>
      <w:r w:rsidRPr="00BC0F41">
        <w:rPr>
          <w:b/>
          <w:bCs w:val="0"/>
          <w:u w:val="none"/>
        </w:rPr>
        <w:t xml:space="preserve">Key contact </w:t>
      </w:r>
      <w:r w:rsidR="00BC0F41" w:rsidRPr="00BC0F41">
        <w:rPr>
          <w:b/>
          <w:bCs w:val="0"/>
          <w:u w:val="none"/>
        </w:rPr>
        <w:t>details</w:t>
      </w:r>
      <w:r w:rsidRPr="00BC0F41">
        <w:rPr>
          <w:b/>
          <w:bCs w:val="0"/>
          <w:u w:val="none"/>
        </w:rPr>
        <w:t xml:space="preserve"> </w:t>
      </w:r>
    </w:p>
    <w:p w14:paraId="596455F4" w14:textId="1E4BBFE5" w:rsidR="009B1774" w:rsidRDefault="00306E59" w:rsidP="009B1774">
      <w:r w:rsidRPr="00306E59">
        <w:t>(</w:t>
      </w:r>
      <w:r w:rsidR="00712DFE">
        <w:t>F</w:t>
      </w:r>
      <w:r w:rsidRPr="00306E59">
        <w:t>rom the member of staff leading on the project day-to-day – this must be a different person from the senior member of staff below)</w:t>
      </w:r>
      <w:r>
        <w:t>.</w:t>
      </w:r>
    </w:p>
    <w:tbl>
      <w:tblPr>
        <w:tblStyle w:val="TableGrid"/>
        <w:tblW w:w="0" w:type="auto"/>
        <w:tblLook w:val="04A0" w:firstRow="1" w:lastRow="0" w:firstColumn="1" w:lastColumn="0" w:noHBand="0" w:noVBand="1"/>
        <w:tblDescription w:val="Input the name, job title, email and phone number of the key contact"/>
      </w:tblPr>
      <w:tblGrid>
        <w:gridCol w:w="1413"/>
        <w:gridCol w:w="8215"/>
      </w:tblGrid>
      <w:tr w:rsidR="00BC0F41" w14:paraId="3F3ED7CF" w14:textId="77777777" w:rsidTr="315ADEA0">
        <w:trPr>
          <w:trHeight w:val="469"/>
          <w:tblHeader/>
        </w:trPr>
        <w:tc>
          <w:tcPr>
            <w:tcW w:w="1413" w:type="dxa"/>
          </w:tcPr>
          <w:p w14:paraId="356D2444" w14:textId="796E5959" w:rsidR="00BC0F41" w:rsidRPr="00BC0F41" w:rsidRDefault="00BC0F41" w:rsidP="009B1774">
            <w:pPr>
              <w:rPr>
                <w:b/>
                <w:bCs/>
              </w:rPr>
            </w:pPr>
            <w:r w:rsidRPr="00BC0F41">
              <w:rPr>
                <w:b/>
                <w:bCs/>
              </w:rPr>
              <w:t>Question</w:t>
            </w:r>
          </w:p>
        </w:tc>
        <w:tc>
          <w:tcPr>
            <w:tcW w:w="8215" w:type="dxa"/>
          </w:tcPr>
          <w:p w14:paraId="371517CD" w14:textId="6141AA3A" w:rsidR="00BC0F41" w:rsidRPr="00BC0F41" w:rsidRDefault="00BC0F41" w:rsidP="009B1774">
            <w:pPr>
              <w:rPr>
                <w:b/>
                <w:bCs/>
              </w:rPr>
            </w:pPr>
            <w:r w:rsidRPr="00BC0F41">
              <w:rPr>
                <w:b/>
                <w:bCs/>
              </w:rPr>
              <w:t>Answer</w:t>
            </w:r>
          </w:p>
        </w:tc>
      </w:tr>
      <w:tr w:rsidR="00BC0F41" w14:paraId="623073F8" w14:textId="77777777" w:rsidTr="315ADEA0">
        <w:trPr>
          <w:trHeight w:val="547"/>
        </w:trPr>
        <w:tc>
          <w:tcPr>
            <w:tcW w:w="1413" w:type="dxa"/>
          </w:tcPr>
          <w:p w14:paraId="68E9ECD9" w14:textId="17FF9139" w:rsidR="00BC0F41" w:rsidRDefault="00BC0F41" w:rsidP="009B1774">
            <w:r>
              <w:t>Name</w:t>
            </w:r>
          </w:p>
        </w:tc>
        <w:tc>
          <w:tcPr>
            <w:tcW w:w="8215" w:type="dxa"/>
          </w:tcPr>
          <w:p w14:paraId="71303A10" w14:textId="77777777" w:rsidR="00BC0F41" w:rsidRDefault="00BC0F41" w:rsidP="009B1774"/>
        </w:tc>
      </w:tr>
      <w:tr w:rsidR="00BC0F41" w14:paraId="765C329E" w14:textId="77777777" w:rsidTr="315ADEA0">
        <w:trPr>
          <w:trHeight w:val="569"/>
        </w:trPr>
        <w:tc>
          <w:tcPr>
            <w:tcW w:w="1413" w:type="dxa"/>
          </w:tcPr>
          <w:p w14:paraId="77DDCA2E" w14:textId="7C1106AD" w:rsidR="00BC0F41" w:rsidRDefault="00BC0F41" w:rsidP="009B1774">
            <w:r>
              <w:t>Job title</w:t>
            </w:r>
          </w:p>
        </w:tc>
        <w:tc>
          <w:tcPr>
            <w:tcW w:w="8215" w:type="dxa"/>
          </w:tcPr>
          <w:p w14:paraId="12A245CB" w14:textId="77777777" w:rsidR="00BC0F41" w:rsidRDefault="00BC0F41" w:rsidP="009B1774"/>
        </w:tc>
      </w:tr>
      <w:tr w:rsidR="00BC0F41" w14:paraId="00317AF3" w14:textId="77777777" w:rsidTr="315ADEA0">
        <w:trPr>
          <w:trHeight w:val="563"/>
        </w:trPr>
        <w:tc>
          <w:tcPr>
            <w:tcW w:w="1413" w:type="dxa"/>
          </w:tcPr>
          <w:p w14:paraId="4A0EC83D" w14:textId="51349646" w:rsidR="00BC0F41" w:rsidRDefault="00BC0F41" w:rsidP="009B1774">
            <w:r>
              <w:t>Email</w:t>
            </w:r>
          </w:p>
        </w:tc>
        <w:tc>
          <w:tcPr>
            <w:tcW w:w="8215" w:type="dxa"/>
          </w:tcPr>
          <w:p w14:paraId="3424BB48" w14:textId="77777777" w:rsidR="00BC0F41" w:rsidRDefault="00BC0F41" w:rsidP="009B1774"/>
        </w:tc>
      </w:tr>
      <w:tr w:rsidR="00BC0F41" w14:paraId="0B78CFDE" w14:textId="77777777" w:rsidTr="315ADEA0">
        <w:trPr>
          <w:trHeight w:val="556"/>
        </w:trPr>
        <w:tc>
          <w:tcPr>
            <w:tcW w:w="1413" w:type="dxa"/>
          </w:tcPr>
          <w:p w14:paraId="05465BD3" w14:textId="39911AD7" w:rsidR="00BC0F41" w:rsidRDefault="00BC0F41" w:rsidP="009B1774">
            <w:r>
              <w:t>Phone</w:t>
            </w:r>
          </w:p>
        </w:tc>
        <w:tc>
          <w:tcPr>
            <w:tcW w:w="8215" w:type="dxa"/>
          </w:tcPr>
          <w:p w14:paraId="773D732F" w14:textId="77777777" w:rsidR="00BC0F41" w:rsidRDefault="00BC0F41" w:rsidP="009B1774"/>
        </w:tc>
      </w:tr>
    </w:tbl>
    <w:p w14:paraId="61DDF133" w14:textId="354D6D72" w:rsidR="00BC0F41" w:rsidRDefault="00BC0F41" w:rsidP="009B1774"/>
    <w:p w14:paraId="039FA2A2" w14:textId="126F0DE1" w:rsidR="00BC0F41" w:rsidRDefault="6A98028A" w:rsidP="315ADEA0">
      <w:pPr>
        <w:tabs>
          <w:tab w:val="left" w:pos="5436"/>
        </w:tabs>
      </w:pPr>
      <w:r>
        <w:t xml:space="preserve">Please read the </w:t>
      </w:r>
      <w:hyperlink r:id="rId13">
        <w:r w:rsidRPr="315ADEA0">
          <w:rPr>
            <w:rStyle w:val="Hyperlink"/>
          </w:rPr>
          <w:t>Terms and Conditions</w:t>
        </w:r>
      </w:hyperlink>
      <w:r>
        <w:t xml:space="preserve"> document.</w:t>
      </w:r>
    </w:p>
    <w:p w14:paraId="069AE1BB" w14:textId="7DAD4C11" w:rsidR="00BC0F41" w:rsidRPr="00A11EA5" w:rsidRDefault="00D15188" w:rsidP="315ADEA0">
      <w:pPr>
        <w:rPr>
          <w:rFonts w:cs="Arial"/>
          <w:szCs w:val="24"/>
        </w:rPr>
      </w:pPr>
      <w:r w:rsidRPr="00A11EA5">
        <w:rPr>
          <w:rFonts w:cs="Arial"/>
          <w:szCs w:val="24"/>
          <w:shd w:val="clear" w:color="auto" w:fill="FFFFFF"/>
        </w:rPr>
        <w:t xml:space="preserve">By submitting </w:t>
      </w:r>
      <w:r w:rsidRPr="00A11EA5">
        <w:rPr>
          <w:rFonts w:cs="Arial"/>
          <w:szCs w:val="24"/>
          <w:shd w:val="clear" w:color="auto" w:fill="FFFFFF"/>
        </w:rPr>
        <w:t>this</w:t>
      </w:r>
      <w:r w:rsidRPr="00A11EA5">
        <w:rPr>
          <w:rFonts w:cs="Arial"/>
          <w:szCs w:val="24"/>
          <w:shd w:val="clear" w:color="auto" w:fill="FFFFFF"/>
        </w:rPr>
        <w:t xml:space="preserve"> application, you confirm </w:t>
      </w:r>
      <w:r w:rsidR="00A11EA5">
        <w:rPr>
          <w:rFonts w:cs="Arial"/>
          <w:szCs w:val="24"/>
          <w:shd w:val="clear" w:color="auto" w:fill="FFFFFF"/>
        </w:rPr>
        <w:t xml:space="preserve">that </w:t>
      </w:r>
      <w:r w:rsidRPr="00A11EA5">
        <w:rPr>
          <w:rFonts w:cs="Arial"/>
          <w:szCs w:val="24"/>
          <w:shd w:val="clear" w:color="auto" w:fill="FFFFFF"/>
        </w:rPr>
        <w:t>you have read and agree to follow the ASN School Residencies Terms and Conditions.</w:t>
      </w:r>
    </w:p>
    <w:p w14:paraId="49609A3B" w14:textId="1B797083" w:rsidR="00306E59" w:rsidRDefault="00BC0F41" w:rsidP="00BC0F41">
      <w:pPr>
        <w:pStyle w:val="Heading3"/>
        <w:rPr>
          <w:b/>
          <w:bCs w:val="0"/>
          <w:u w:val="none"/>
        </w:rPr>
      </w:pPr>
      <w:r w:rsidRPr="00BC0F41">
        <w:rPr>
          <w:b/>
          <w:bCs w:val="0"/>
          <w:u w:val="none"/>
        </w:rPr>
        <w:t>Key contact statement</w:t>
      </w:r>
    </w:p>
    <w:tbl>
      <w:tblPr>
        <w:tblStyle w:val="TableGrid"/>
        <w:tblW w:w="0" w:type="auto"/>
        <w:tblLook w:val="04A0" w:firstRow="1" w:lastRow="0" w:firstColumn="1" w:lastColumn="0" w:noHBand="0" w:noVBand="1"/>
        <w:tblDescription w:val="Section for staff statement from the key contact"/>
      </w:tblPr>
      <w:tblGrid>
        <w:gridCol w:w="9628"/>
      </w:tblGrid>
      <w:tr w:rsidR="00BC0F41" w14:paraId="0F206733" w14:textId="77777777" w:rsidTr="00BC0F41">
        <w:trPr>
          <w:trHeight w:val="1016"/>
        </w:trPr>
        <w:tc>
          <w:tcPr>
            <w:tcW w:w="9628" w:type="dxa"/>
          </w:tcPr>
          <w:p w14:paraId="1F3A42A5" w14:textId="77777777" w:rsidR="00BC0F41" w:rsidRDefault="00BC0F41" w:rsidP="00BC0F41">
            <w:pPr>
              <w:rPr>
                <w:rFonts w:cs="Arial"/>
                <w:szCs w:val="24"/>
              </w:rPr>
            </w:pPr>
            <w:r w:rsidRPr="008E49C7">
              <w:rPr>
                <w:rFonts w:cs="Arial"/>
                <w:szCs w:val="24"/>
              </w:rPr>
              <w:lastRenderedPageBreak/>
              <w:t xml:space="preserve">What part of working with an author are you most excited about and why? </w:t>
            </w:r>
          </w:p>
          <w:p w14:paraId="4F8E552D" w14:textId="77777777" w:rsidR="00BC0F41" w:rsidRDefault="00BC0F41" w:rsidP="00BC0F41">
            <w:pPr>
              <w:rPr>
                <w:rFonts w:cs="Arial"/>
                <w:szCs w:val="24"/>
              </w:rPr>
            </w:pPr>
          </w:p>
          <w:p w14:paraId="5B52B617" w14:textId="191B8371" w:rsidR="00BC0F41" w:rsidRDefault="00BC0F41" w:rsidP="00BC0F41">
            <w:r w:rsidRPr="008E49C7">
              <w:rPr>
                <w:rFonts w:cs="Arial"/>
                <w:szCs w:val="24"/>
              </w:rPr>
              <w:t>(Max</w:t>
            </w:r>
            <w:r>
              <w:rPr>
                <w:rFonts w:cs="Arial"/>
                <w:szCs w:val="24"/>
              </w:rPr>
              <w:t>.</w:t>
            </w:r>
            <w:r w:rsidRPr="008E49C7">
              <w:rPr>
                <w:rFonts w:cs="Arial"/>
                <w:szCs w:val="24"/>
              </w:rPr>
              <w:t xml:space="preserve"> 100 words.)</w:t>
            </w:r>
          </w:p>
        </w:tc>
      </w:tr>
      <w:tr w:rsidR="00BC0F41" w14:paraId="1EFC4C82" w14:textId="77777777" w:rsidTr="00BC0F41">
        <w:trPr>
          <w:trHeight w:val="1541"/>
        </w:trPr>
        <w:tc>
          <w:tcPr>
            <w:tcW w:w="9628" w:type="dxa"/>
          </w:tcPr>
          <w:p w14:paraId="6923D702" w14:textId="77777777" w:rsidR="00BC0F41" w:rsidRDefault="00BC0F41" w:rsidP="00BC0F41"/>
        </w:tc>
      </w:tr>
    </w:tbl>
    <w:p w14:paraId="74EDD0BB" w14:textId="77777777" w:rsidR="00BC0F41" w:rsidRDefault="00BC0F41" w:rsidP="00BC0F41"/>
    <w:tbl>
      <w:tblPr>
        <w:tblStyle w:val="TableGrid"/>
        <w:tblW w:w="0" w:type="auto"/>
        <w:tblLook w:val="04A0" w:firstRow="1" w:lastRow="0" w:firstColumn="1" w:lastColumn="0" w:noHBand="0" w:noVBand="1"/>
        <w:tblDescription w:val="Question asking what you would most like to learn from the author during the training sessions for staff"/>
      </w:tblPr>
      <w:tblGrid>
        <w:gridCol w:w="9628"/>
      </w:tblGrid>
      <w:tr w:rsidR="00BC0F41" w14:paraId="0D70F6CF" w14:textId="77777777" w:rsidTr="00B77605">
        <w:trPr>
          <w:trHeight w:val="1685"/>
          <w:tblHeader/>
        </w:trPr>
        <w:tc>
          <w:tcPr>
            <w:tcW w:w="9628" w:type="dxa"/>
          </w:tcPr>
          <w:p w14:paraId="4A5BDC14" w14:textId="77777777" w:rsidR="00BC0F41" w:rsidRDefault="00BC0F41" w:rsidP="00BC0F41">
            <w:r>
              <w:t xml:space="preserve">As part of the residency, your author will deliver at least one training session for school staff. </w:t>
            </w:r>
          </w:p>
          <w:p w14:paraId="7DFD89BD" w14:textId="77777777" w:rsidR="00BC0F41" w:rsidRDefault="00BC0F41" w:rsidP="00BC0F41"/>
          <w:p w14:paraId="698FEDB0" w14:textId="77777777" w:rsidR="00BC0F41" w:rsidRDefault="00BC0F41" w:rsidP="00BC0F41">
            <w:r>
              <w:t xml:space="preserve">What would you most like to learn from an author? </w:t>
            </w:r>
          </w:p>
          <w:p w14:paraId="475DE578" w14:textId="77777777" w:rsidR="00BC0F41" w:rsidRDefault="00BC0F41" w:rsidP="00BC0F41"/>
          <w:p w14:paraId="08ADC526" w14:textId="519E7791" w:rsidR="00BC0F41" w:rsidRDefault="00BC0F41" w:rsidP="00BC0F41">
            <w:r>
              <w:t>(Max. 100 words)</w:t>
            </w:r>
          </w:p>
        </w:tc>
      </w:tr>
      <w:tr w:rsidR="00BC0F41" w14:paraId="74FDF8A3" w14:textId="77777777" w:rsidTr="00BC0F41">
        <w:trPr>
          <w:trHeight w:val="1411"/>
        </w:trPr>
        <w:tc>
          <w:tcPr>
            <w:tcW w:w="9628" w:type="dxa"/>
          </w:tcPr>
          <w:p w14:paraId="41B918EC" w14:textId="77777777" w:rsidR="00BC0F41" w:rsidRDefault="00BC0F41" w:rsidP="00BC0F41"/>
        </w:tc>
      </w:tr>
    </w:tbl>
    <w:p w14:paraId="73699C31" w14:textId="77777777" w:rsidR="00BC0F41" w:rsidRDefault="00BC0F41" w:rsidP="00BC0F41"/>
    <w:p w14:paraId="63BE459D" w14:textId="7ECE82B6" w:rsidR="00BC0F41" w:rsidRPr="00BC0F41" w:rsidRDefault="00BC0F41" w:rsidP="00BC0F41">
      <w:pPr>
        <w:pStyle w:val="Heading3"/>
        <w:rPr>
          <w:b/>
          <w:bCs w:val="0"/>
          <w:u w:val="none"/>
        </w:rPr>
      </w:pPr>
      <w:r w:rsidRPr="00BC0F41">
        <w:rPr>
          <w:b/>
          <w:bCs w:val="0"/>
          <w:u w:val="none"/>
        </w:rPr>
        <w:t>Senior management details</w:t>
      </w:r>
    </w:p>
    <w:p w14:paraId="7086C8DD" w14:textId="7E877B0F" w:rsidR="00BC0F41" w:rsidRDefault="00BC0F41" w:rsidP="00BC0F41">
      <w:r w:rsidRPr="00BC0F41">
        <w:t>(from a senior member of staff on behalf of the school – this must be a different person from the project co-ordinator above)</w:t>
      </w:r>
    </w:p>
    <w:tbl>
      <w:tblPr>
        <w:tblStyle w:val="TableGrid"/>
        <w:tblW w:w="0" w:type="auto"/>
        <w:tblLook w:val="04A0" w:firstRow="1" w:lastRow="0" w:firstColumn="1" w:lastColumn="0" w:noHBand="0" w:noVBand="1"/>
        <w:tblDescription w:val="Input the name, job title and email of the senior management contact"/>
      </w:tblPr>
      <w:tblGrid>
        <w:gridCol w:w="1413"/>
        <w:gridCol w:w="8215"/>
      </w:tblGrid>
      <w:tr w:rsidR="00BC0F41" w14:paraId="715294EE" w14:textId="77777777" w:rsidTr="00B77605">
        <w:trPr>
          <w:trHeight w:val="476"/>
          <w:tblHeader/>
        </w:trPr>
        <w:tc>
          <w:tcPr>
            <w:tcW w:w="1413" w:type="dxa"/>
          </w:tcPr>
          <w:p w14:paraId="0B68AE88" w14:textId="77777777" w:rsidR="00BC0F41" w:rsidRPr="00BC0F41" w:rsidRDefault="00BC0F41" w:rsidP="003C39D4">
            <w:pPr>
              <w:rPr>
                <w:b/>
                <w:bCs/>
              </w:rPr>
            </w:pPr>
            <w:r w:rsidRPr="00BC0F41">
              <w:rPr>
                <w:b/>
                <w:bCs/>
              </w:rPr>
              <w:t>Question</w:t>
            </w:r>
          </w:p>
        </w:tc>
        <w:tc>
          <w:tcPr>
            <w:tcW w:w="8215" w:type="dxa"/>
          </w:tcPr>
          <w:p w14:paraId="49FC5B97" w14:textId="77777777" w:rsidR="00BC0F41" w:rsidRPr="00BC0F41" w:rsidRDefault="00BC0F41" w:rsidP="003C39D4">
            <w:pPr>
              <w:rPr>
                <w:b/>
                <w:bCs/>
              </w:rPr>
            </w:pPr>
            <w:r w:rsidRPr="00BC0F41">
              <w:rPr>
                <w:b/>
                <w:bCs/>
              </w:rPr>
              <w:t>Answer</w:t>
            </w:r>
          </w:p>
        </w:tc>
      </w:tr>
      <w:tr w:rsidR="00BC0F41" w14:paraId="4CC9FA7E" w14:textId="77777777" w:rsidTr="003C39D4">
        <w:trPr>
          <w:trHeight w:val="547"/>
        </w:trPr>
        <w:tc>
          <w:tcPr>
            <w:tcW w:w="1413" w:type="dxa"/>
          </w:tcPr>
          <w:p w14:paraId="08286FF1" w14:textId="77777777" w:rsidR="00BC0F41" w:rsidRDefault="00BC0F41" w:rsidP="003C39D4">
            <w:r>
              <w:t>Name</w:t>
            </w:r>
          </w:p>
        </w:tc>
        <w:tc>
          <w:tcPr>
            <w:tcW w:w="8215" w:type="dxa"/>
          </w:tcPr>
          <w:p w14:paraId="125B1F3C" w14:textId="77777777" w:rsidR="00BC0F41" w:rsidRDefault="00BC0F41" w:rsidP="003C39D4"/>
        </w:tc>
      </w:tr>
      <w:tr w:rsidR="00BC0F41" w14:paraId="4C65B1CC" w14:textId="77777777" w:rsidTr="003C39D4">
        <w:trPr>
          <w:trHeight w:val="569"/>
        </w:trPr>
        <w:tc>
          <w:tcPr>
            <w:tcW w:w="1413" w:type="dxa"/>
          </w:tcPr>
          <w:p w14:paraId="7B9B885D" w14:textId="77777777" w:rsidR="00BC0F41" w:rsidRDefault="00BC0F41" w:rsidP="003C39D4">
            <w:r>
              <w:t>Job title</w:t>
            </w:r>
          </w:p>
        </w:tc>
        <w:tc>
          <w:tcPr>
            <w:tcW w:w="8215" w:type="dxa"/>
          </w:tcPr>
          <w:p w14:paraId="18CB5AC3" w14:textId="77777777" w:rsidR="00BC0F41" w:rsidRDefault="00BC0F41" w:rsidP="003C39D4"/>
        </w:tc>
      </w:tr>
      <w:tr w:rsidR="00BC0F41" w14:paraId="5A1D0FFA" w14:textId="77777777" w:rsidTr="003C39D4">
        <w:trPr>
          <w:trHeight w:val="563"/>
        </w:trPr>
        <w:tc>
          <w:tcPr>
            <w:tcW w:w="1413" w:type="dxa"/>
          </w:tcPr>
          <w:p w14:paraId="7462B978" w14:textId="77777777" w:rsidR="00BC0F41" w:rsidRDefault="00BC0F41" w:rsidP="003C39D4">
            <w:r>
              <w:t>Email</w:t>
            </w:r>
          </w:p>
        </w:tc>
        <w:tc>
          <w:tcPr>
            <w:tcW w:w="8215" w:type="dxa"/>
          </w:tcPr>
          <w:p w14:paraId="0A72330C" w14:textId="77777777" w:rsidR="00BC0F41" w:rsidRDefault="00BC0F41" w:rsidP="003C39D4"/>
        </w:tc>
      </w:tr>
    </w:tbl>
    <w:p w14:paraId="6792F25C" w14:textId="77777777" w:rsidR="00BC0F41" w:rsidRDefault="00BC0F41" w:rsidP="00BC0F41"/>
    <w:p w14:paraId="55FBF134" w14:textId="6F7AB3D6" w:rsidR="00BC0F41" w:rsidRPr="00BC0F41" w:rsidRDefault="00BC0F41" w:rsidP="00BC0F41">
      <w:pPr>
        <w:pStyle w:val="Heading3"/>
        <w:rPr>
          <w:b/>
          <w:bCs w:val="0"/>
          <w:u w:val="none"/>
        </w:rPr>
      </w:pPr>
      <w:r w:rsidRPr="00BC0F41">
        <w:rPr>
          <w:b/>
          <w:bCs w:val="0"/>
          <w:u w:val="none"/>
        </w:rPr>
        <w:t>Senior management statement</w:t>
      </w:r>
    </w:p>
    <w:tbl>
      <w:tblPr>
        <w:tblStyle w:val="TableGrid"/>
        <w:tblW w:w="0" w:type="auto"/>
        <w:tblLook w:val="04A0" w:firstRow="1" w:lastRow="0" w:firstColumn="1" w:lastColumn="0" w:noHBand="0" w:noVBand="1"/>
        <w:tblDescription w:val="Section for the statement from a member of senior management"/>
      </w:tblPr>
      <w:tblGrid>
        <w:gridCol w:w="9628"/>
      </w:tblGrid>
      <w:tr w:rsidR="00BC0F41" w14:paraId="05E500D0" w14:textId="77777777" w:rsidTr="00B77605">
        <w:trPr>
          <w:trHeight w:val="1024"/>
          <w:tblHeader/>
        </w:trPr>
        <w:tc>
          <w:tcPr>
            <w:tcW w:w="9628" w:type="dxa"/>
          </w:tcPr>
          <w:p w14:paraId="75F8E970" w14:textId="77777777" w:rsidR="00BC0F41" w:rsidRDefault="00BC0F41" w:rsidP="00BC0F41">
            <w:r w:rsidRPr="00BC0F41">
              <w:lastRenderedPageBreak/>
              <w:t xml:space="preserve">What change do you want to make in your school by supporting this residency? </w:t>
            </w:r>
          </w:p>
          <w:p w14:paraId="1C3B948B" w14:textId="77777777" w:rsidR="00BC0F41" w:rsidRDefault="00BC0F41" w:rsidP="00BC0F41"/>
          <w:p w14:paraId="41917FEA" w14:textId="69206E7D" w:rsidR="00BC0F41" w:rsidRDefault="00BC0F41" w:rsidP="00BC0F41">
            <w:r w:rsidRPr="00BC0F41">
              <w:t>(Max. 200 words)</w:t>
            </w:r>
          </w:p>
        </w:tc>
      </w:tr>
      <w:tr w:rsidR="00BC0F41" w14:paraId="2FF0A847" w14:textId="77777777" w:rsidTr="00BC0F41">
        <w:trPr>
          <w:trHeight w:val="1549"/>
        </w:trPr>
        <w:tc>
          <w:tcPr>
            <w:tcW w:w="9628" w:type="dxa"/>
          </w:tcPr>
          <w:p w14:paraId="3D5CE602" w14:textId="77777777" w:rsidR="00BC0F41" w:rsidRDefault="00BC0F41" w:rsidP="00BC0F41"/>
        </w:tc>
      </w:tr>
    </w:tbl>
    <w:p w14:paraId="54D05674" w14:textId="77777777" w:rsidR="00BC0F41" w:rsidRDefault="00BC0F41" w:rsidP="00BC0F41"/>
    <w:p w14:paraId="0712E6E2" w14:textId="77777777" w:rsidR="00BC0F41" w:rsidRDefault="00BC0F41" w:rsidP="00BC0F41">
      <w:pPr>
        <w:pStyle w:val="Heading2"/>
      </w:pPr>
      <w:r>
        <w:t>Ready to apply?</w:t>
      </w:r>
    </w:p>
    <w:p w14:paraId="017D13D4" w14:textId="77777777" w:rsidR="00BC0F41" w:rsidRDefault="00BC0F41" w:rsidP="00BC0F41">
      <w:r>
        <w:t xml:space="preserve">The deadline for applications is Monday 2 October at 5pm. </w:t>
      </w:r>
    </w:p>
    <w:p w14:paraId="4277C046" w14:textId="7446E570" w:rsidR="00BC0F41" w:rsidRDefault="00BC0F41" w:rsidP="00BC0F41">
      <w:r>
        <w:t xml:space="preserve">Please send your application to </w:t>
      </w:r>
      <w:hyperlink r:id="rId14" w:history="1">
        <w:r w:rsidRPr="00BC0F41">
          <w:rPr>
            <w:rStyle w:val="Hyperlink"/>
          </w:rPr>
          <w:t>schools@scottishbooktrust.com</w:t>
        </w:r>
      </w:hyperlink>
      <w:r>
        <w:t xml:space="preserve"> before the deadline. </w:t>
      </w:r>
    </w:p>
    <w:p w14:paraId="44D985DD" w14:textId="77777777" w:rsidR="00BC0F41" w:rsidRDefault="00BC0F41" w:rsidP="00BC0F41">
      <w:r>
        <w:t>Your form should be attached as a word document and the subject line should include ‘ASN School Residency Application.’</w:t>
      </w:r>
    </w:p>
    <w:p w14:paraId="08473BDA" w14:textId="2F8EF6CA" w:rsidR="00BC0F41" w:rsidRPr="00BC0F41" w:rsidRDefault="00BC0F41" w:rsidP="00BC0F41">
      <w:pPr>
        <w:rPr>
          <w:b/>
          <w:bCs/>
        </w:rPr>
      </w:pPr>
      <w:r w:rsidRPr="00BC0F41">
        <w:rPr>
          <w:b/>
          <w:bCs/>
        </w:rPr>
        <w:t>Thank you for your interest in holding an ASN School Residency.</w:t>
      </w:r>
    </w:p>
    <w:sectPr w:rsidR="00BC0F41" w:rsidRPr="00BC0F41" w:rsidSect="000D551E">
      <w:footerReference w:type="default" r:id="rId15"/>
      <w:headerReference w:type="first" r:id="rId16"/>
      <w:foot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3D94" w14:textId="77777777" w:rsidR="00FA6CFA" w:rsidRDefault="00FA6CFA" w:rsidP="00802F59">
      <w:r>
        <w:separator/>
      </w:r>
    </w:p>
  </w:endnote>
  <w:endnote w:type="continuationSeparator" w:id="0">
    <w:p w14:paraId="4E3093D5" w14:textId="77777777" w:rsidR="00FA6CFA" w:rsidRDefault="00FA6CFA"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61D79F10"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27FE134A"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7CB7"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p w14:paraId="1CF64CED"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9ED6" w14:textId="77777777" w:rsidR="00FA6CFA" w:rsidRDefault="00FA6CFA" w:rsidP="00802F59">
      <w:r>
        <w:separator/>
      </w:r>
    </w:p>
  </w:footnote>
  <w:footnote w:type="continuationSeparator" w:id="0">
    <w:p w14:paraId="71B209E5" w14:textId="77777777" w:rsidR="00FA6CFA" w:rsidRDefault="00FA6CFA"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C0B9" w14:textId="77777777" w:rsidR="000D551E" w:rsidRDefault="000D551E" w:rsidP="00802F59">
    <w:pPr>
      <w:pStyle w:val="Header"/>
      <w:rPr>
        <w:noProof/>
        <w:lang w:eastAsia="en-GB"/>
      </w:rPr>
    </w:pPr>
  </w:p>
  <w:p w14:paraId="70084DE0" w14:textId="77777777" w:rsidR="000D551E" w:rsidRDefault="000D551E" w:rsidP="00802F59">
    <w:pPr>
      <w:pStyle w:val="Header"/>
    </w:pPr>
    <w:r>
      <w:rPr>
        <w:noProof/>
        <w:lang w:eastAsia="en-GB"/>
      </w:rPr>
      <w:drawing>
        <wp:inline distT="0" distB="0" distL="0" distR="0" wp14:anchorId="1B6C589B" wp14:editId="268FEF14">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09A06DF5"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0F2F"/>
    <w:multiLevelType w:val="hybridMultilevel"/>
    <w:tmpl w:val="80D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C59E9"/>
    <w:multiLevelType w:val="hybridMultilevel"/>
    <w:tmpl w:val="4782B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50E58"/>
    <w:multiLevelType w:val="hybridMultilevel"/>
    <w:tmpl w:val="DA160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405525">
    <w:abstractNumId w:val="2"/>
  </w:num>
  <w:num w:numId="2" w16cid:durableId="630793363">
    <w:abstractNumId w:val="3"/>
  </w:num>
  <w:num w:numId="3" w16cid:durableId="1297761921">
    <w:abstractNumId w:val="8"/>
  </w:num>
  <w:num w:numId="4" w16cid:durableId="2018069239">
    <w:abstractNumId w:val="9"/>
  </w:num>
  <w:num w:numId="5" w16cid:durableId="1268923569">
    <w:abstractNumId w:val="7"/>
  </w:num>
  <w:num w:numId="6" w16cid:durableId="1603340238">
    <w:abstractNumId w:val="10"/>
  </w:num>
  <w:num w:numId="7" w16cid:durableId="503474459">
    <w:abstractNumId w:val="5"/>
  </w:num>
  <w:num w:numId="8" w16cid:durableId="692418839">
    <w:abstractNumId w:val="0"/>
  </w:num>
  <w:num w:numId="9" w16cid:durableId="440880010">
    <w:abstractNumId w:val="4"/>
  </w:num>
  <w:num w:numId="10" w16cid:durableId="1186402147">
    <w:abstractNumId w:val="11"/>
  </w:num>
  <w:num w:numId="11" w16cid:durableId="687098788">
    <w:abstractNumId w:val="1"/>
  </w:num>
  <w:num w:numId="12" w16cid:durableId="1421678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5B"/>
    <w:rsid w:val="00010C50"/>
    <w:rsid w:val="00025CF8"/>
    <w:rsid w:val="000A7FDD"/>
    <w:rsid w:val="000B6619"/>
    <w:rsid w:val="000D551E"/>
    <w:rsid w:val="00113A48"/>
    <w:rsid w:val="00114D63"/>
    <w:rsid w:val="00124179"/>
    <w:rsid w:val="00161015"/>
    <w:rsid w:val="0016325B"/>
    <w:rsid w:val="0019556D"/>
    <w:rsid w:val="001E1627"/>
    <w:rsid w:val="00220885"/>
    <w:rsid w:val="00240513"/>
    <w:rsid w:val="00294E04"/>
    <w:rsid w:val="00306101"/>
    <w:rsid w:val="00306E59"/>
    <w:rsid w:val="00313DDF"/>
    <w:rsid w:val="003B7AC5"/>
    <w:rsid w:val="003C4A29"/>
    <w:rsid w:val="004178DB"/>
    <w:rsid w:val="00420FEE"/>
    <w:rsid w:val="004611B6"/>
    <w:rsid w:val="004C5B16"/>
    <w:rsid w:val="005A735D"/>
    <w:rsid w:val="00604914"/>
    <w:rsid w:val="00637DB8"/>
    <w:rsid w:val="00644DF2"/>
    <w:rsid w:val="006651D0"/>
    <w:rsid w:val="0067142A"/>
    <w:rsid w:val="00691254"/>
    <w:rsid w:val="006C6E80"/>
    <w:rsid w:val="006E05E1"/>
    <w:rsid w:val="00712DFE"/>
    <w:rsid w:val="0077183F"/>
    <w:rsid w:val="00797A84"/>
    <w:rsid w:val="007C03B5"/>
    <w:rsid w:val="007D0623"/>
    <w:rsid w:val="00802F59"/>
    <w:rsid w:val="00822BA9"/>
    <w:rsid w:val="00865D3F"/>
    <w:rsid w:val="00887A9B"/>
    <w:rsid w:val="00960251"/>
    <w:rsid w:val="009B1774"/>
    <w:rsid w:val="009C6DF2"/>
    <w:rsid w:val="00A04B7B"/>
    <w:rsid w:val="00A11EA5"/>
    <w:rsid w:val="00AB4D07"/>
    <w:rsid w:val="00B77605"/>
    <w:rsid w:val="00BB6523"/>
    <w:rsid w:val="00BC0F41"/>
    <w:rsid w:val="00BC788D"/>
    <w:rsid w:val="00BF2884"/>
    <w:rsid w:val="00C07660"/>
    <w:rsid w:val="00C9003D"/>
    <w:rsid w:val="00CA691B"/>
    <w:rsid w:val="00CE53A8"/>
    <w:rsid w:val="00D15188"/>
    <w:rsid w:val="00D25043"/>
    <w:rsid w:val="00DA54CB"/>
    <w:rsid w:val="00E125AF"/>
    <w:rsid w:val="00E16611"/>
    <w:rsid w:val="00E75AD1"/>
    <w:rsid w:val="00EA3359"/>
    <w:rsid w:val="00EB511F"/>
    <w:rsid w:val="00ED4C42"/>
    <w:rsid w:val="00EF66BB"/>
    <w:rsid w:val="00F56165"/>
    <w:rsid w:val="00F63CAE"/>
    <w:rsid w:val="00F74E2A"/>
    <w:rsid w:val="00FA158B"/>
    <w:rsid w:val="00FA6CFA"/>
    <w:rsid w:val="00FC69CC"/>
    <w:rsid w:val="00FF0D7C"/>
    <w:rsid w:val="2C71AC43"/>
    <w:rsid w:val="315ADEA0"/>
    <w:rsid w:val="6A98028A"/>
    <w:rsid w:val="6DCE3A8A"/>
    <w:rsid w:val="7351A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A722"/>
  <w15:chartTrackingRefBased/>
  <w15:docId w15:val="{807E4FA9-9C84-4089-9733-2CD0F3B0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3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605"/>
    <w:rPr>
      <w:sz w:val="16"/>
      <w:szCs w:val="16"/>
    </w:rPr>
  </w:style>
  <w:style w:type="paragraph" w:styleId="CommentText">
    <w:name w:val="annotation text"/>
    <w:basedOn w:val="Normal"/>
    <w:link w:val="CommentTextChar"/>
    <w:uiPriority w:val="99"/>
    <w:unhideWhenUsed/>
    <w:rsid w:val="00B77605"/>
    <w:pPr>
      <w:spacing w:line="240" w:lineRule="auto"/>
    </w:pPr>
    <w:rPr>
      <w:sz w:val="20"/>
      <w:szCs w:val="20"/>
    </w:rPr>
  </w:style>
  <w:style w:type="character" w:customStyle="1" w:styleId="CommentTextChar">
    <w:name w:val="Comment Text Char"/>
    <w:basedOn w:val="DefaultParagraphFont"/>
    <w:link w:val="CommentText"/>
    <w:uiPriority w:val="99"/>
    <w:rsid w:val="00B776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7605"/>
    <w:rPr>
      <w:b/>
      <w:bCs/>
    </w:rPr>
  </w:style>
  <w:style w:type="character" w:customStyle="1" w:styleId="CommentSubjectChar">
    <w:name w:val="Comment Subject Char"/>
    <w:basedOn w:val="CommentTextChar"/>
    <w:link w:val="CommentSubject"/>
    <w:uiPriority w:val="99"/>
    <w:semiHidden/>
    <w:rsid w:val="00B776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writing-and-authors/live-literature/school-residencies/apply-now-fully-funded-asn-schools-residen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autho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scottishbooktrust.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cottishbooktrust.com/writing-and-authors/live-literature/school-residencies/apply-now-fully-funded-asn-schools-residenc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igne.rudovica\Downloads\schools@scottishbook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cuments\Custom%20Office%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DAF324D8-11CF-4164-A5C4-F2BC7CBEC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5</TotalTime>
  <Pages>9</Pages>
  <Words>1055</Words>
  <Characters>6020</Characters>
  <Application>Microsoft Office Word</Application>
  <DocSecurity>0</DocSecurity>
  <Lines>50</Lines>
  <Paragraphs>14</Paragraphs>
  <ScaleCrop>false</ScaleCrop>
  <Company>Microsoft</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 School Residencies application form</dc:title>
  <dc:subject/>
  <dc:creator>Becky McRitchie</dc:creator>
  <cp:keywords/>
  <dc:description/>
  <cp:lastModifiedBy>Signe Rudoviča</cp:lastModifiedBy>
  <cp:revision>14</cp:revision>
  <dcterms:created xsi:type="dcterms:W3CDTF">2023-07-21T08:42:00Z</dcterms:created>
  <dcterms:modified xsi:type="dcterms:W3CDTF">2023-08-29T14:00:00Z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