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2718"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5FAF76E3" wp14:editId="6970C8BD">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31A68715" w14:textId="77777777" w:rsidR="00CC54BB" w:rsidRDefault="006F5773" w:rsidP="00DA087C">
      <w:r>
        <w:rPr>
          <w:noProof/>
          <w:lang w:eastAsia="en-GB"/>
        </w:rPr>
        <w:drawing>
          <wp:anchor distT="0" distB="0" distL="114300" distR="114300" simplePos="0" relativeHeight="251658240" behindDoc="1" locked="1" layoutInCell="1" allowOverlap="1" wp14:anchorId="26D1F88B" wp14:editId="599D282C">
            <wp:simplePos x="0" y="0"/>
            <wp:positionH relativeFrom="page">
              <wp:posOffset>-546100</wp:posOffset>
            </wp:positionH>
            <wp:positionV relativeFrom="page">
              <wp:posOffset>-203200</wp:posOffset>
            </wp:positionV>
            <wp:extent cx="8470900" cy="5646420"/>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8470900" cy="5646420"/>
                    </a:xfrm>
                    <a:prstGeom prst="rect">
                      <a:avLst/>
                    </a:prstGeom>
                  </pic:spPr>
                </pic:pic>
              </a:graphicData>
            </a:graphic>
            <wp14:sizeRelH relativeFrom="page">
              <wp14:pctWidth>0</wp14:pctWidth>
            </wp14:sizeRelH>
            <wp14:sizeRelV relativeFrom="page">
              <wp14:pctHeight>0</wp14:pctHeight>
            </wp14:sizeRelV>
          </wp:anchor>
        </w:drawing>
      </w:r>
    </w:p>
    <w:p w14:paraId="5C98EF6B" w14:textId="77777777" w:rsidR="00CC54BB" w:rsidRPr="00CC54BB" w:rsidRDefault="00CC54BB" w:rsidP="00DA087C"/>
    <w:p w14:paraId="7225BDF3" w14:textId="77777777" w:rsidR="00CC54BB" w:rsidRPr="00CC54BB" w:rsidRDefault="00CC54BB" w:rsidP="00DA087C"/>
    <w:p w14:paraId="2CF50A91" w14:textId="77777777" w:rsidR="00CC54BB" w:rsidRPr="00CC54BB" w:rsidRDefault="00CC54BB" w:rsidP="00DA087C"/>
    <w:p w14:paraId="4FA316BF" w14:textId="77777777" w:rsidR="00CC54BB" w:rsidRPr="00CC54BB" w:rsidRDefault="00CC54BB" w:rsidP="00DA087C"/>
    <w:p w14:paraId="3EAC6E76" w14:textId="77777777" w:rsidR="00CC54BB" w:rsidRPr="00CC54BB" w:rsidRDefault="00CC54BB" w:rsidP="00DA087C"/>
    <w:p w14:paraId="78166CDF" w14:textId="77777777" w:rsidR="00CC54BB" w:rsidRPr="00CC54BB" w:rsidRDefault="00CC54BB" w:rsidP="00DA087C"/>
    <w:p w14:paraId="0F5B9635" w14:textId="77777777" w:rsidR="00CC54BB" w:rsidRPr="00CC54BB" w:rsidRDefault="00CC54BB" w:rsidP="00DA087C"/>
    <w:p w14:paraId="479E3802" w14:textId="77777777" w:rsidR="00CC54BB" w:rsidRPr="00CC54BB" w:rsidRDefault="00CC54BB" w:rsidP="00DA087C"/>
    <w:p w14:paraId="1BD78CE1" w14:textId="77777777" w:rsidR="00CC54BB" w:rsidRPr="00180989" w:rsidRDefault="00CC54BB" w:rsidP="00DA087C"/>
    <w:p w14:paraId="374459A6" w14:textId="77777777" w:rsidR="00DA087C" w:rsidRDefault="00DA087C" w:rsidP="00DA087C"/>
    <w:p w14:paraId="542FFAD6" w14:textId="77777777" w:rsidR="00DA087C" w:rsidRDefault="00DA087C" w:rsidP="00DA087C"/>
    <w:p w14:paraId="4FB6D329" w14:textId="1750A547" w:rsidR="00CC54BB" w:rsidRPr="00CC54BB" w:rsidRDefault="00BE0B70" w:rsidP="00D41F46">
      <w:pPr>
        <w:pStyle w:val="Heading1"/>
        <w:spacing w:line="276" w:lineRule="auto"/>
      </w:pPr>
      <w:bookmarkStart w:id="0" w:name="_Toc143164093"/>
      <w:r>
        <w:t xml:space="preserve">Read Write Count worksheet </w:t>
      </w:r>
      <w:proofErr w:type="gramStart"/>
      <w:r>
        <w:t>tasks</w:t>
      </w:r>
      <w:bookmarkEnd w:id="0"/>
      <w:proofErr w:type="gramEnd"/>
    </w:p>
    <w:p w14:paraId="33CFA98E" w14:textId="6F8E85EA" w:rsidR="00D41F46" w:rsidRPr="006D101B" w:rsidRDefault="00BE0B70" w:rsidP="00D41F46">
      <w:pPr>
        <w:spacing w:line="276" w:lineRule="auto"/>
      </w:pPr>
      <w:r>
        <w:t xml:space="preserve">Task instructions from our printable </w:t>
      </w:r>
      <w:r w:rsidR="0076441E">
        <w:t xml:space="preserve">PDF </w:t>
      </w:r>
      <w:r>
        <w:t>worksheets in an accessible format</w:t>
      </w:r>
    </w:p>
    <w:p w14:paraId="40A88860" w14:textId="77777777" w:rsidR="00DA087C" w:rsidRDefault="00DA087C" w:rsidP="00D41F46"/>
    <w:p w14:paraId="41E3494C" w14:textId="77777777" w:rsidR="00BE0B70" w:rsidRDefault="00BE0B70" w:rsidP="00D41F46"/>
    <w:p w14:paraId="097C1CAA" w14:textId="77777777" w:rsidR="00BE0B70" w:rsidRDefault="00BE0B70" w:rsidP="00D41F46"/>
    <w:p w14:paraId="00142901" w14:textId="6422A5E3" w:rsidR="00DA087C" w:rsidRDefault="0067572D" w:rsidP="00D41F46">
      <w:pPr>
        <w:pStyle w:val="Heading2"/>
        <w:spacing w:line="276" w:lineRule="auto"/>
      </w:pPr>
      <w:bookmarkStart w:id="1" w:name="_Toc143164094"/>
      <w:r w:rsidRPr="00954D67">
        <w:rPr>
          <w:noProof/>
          <w:lang w:eastAsia="en-GB"/>
        </w:rPr>
        <w:drawing>
          <wp:anchor distT="0" distB="0" distL="114300" distR="114300" simplePos="0" relativeHeight="251685888" behindDoc="1" locked="0" layoutInCell="1" allowOverlap="1" wp14:anchorId="7843DAC8" wp14:editId="5E2D13A1">
            <wp:simplePos x="0" y="0"/>
            <wp:positionH relativeFrom="page">
              <wp:posOffset>3331210</wp:posOffset>
            </wp:positionH>
            <wp:positionV relativeFrom="paragraph">
              <wp:posOffset>273685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0B70">
        <w:rPr>
          <w:noProof/>
          <w:lang w:eastAsia="en-GB"/>
        </w:rPr>
        <w:t>Resource</w:t>
      </w:r>
      <w:r w:rsidR="00DA087C" w:rsidRPr="006D101B">
        <w:t xml:space="preserve"> created by</w:t>
      </w:r>
      <w:r w:rsidR="00DA087C" w:rsidRPr="006D101B">
        <w:rPr>
          <w:sz w:val="40"/>
        </w:rPr>
        <w:t xml:space="preserve"> </w:t>
      </w:r>
      <w:r w:rsidR="00DA087C" w:rsidRPr="006D101B">
        <w:rPr>
          <w:szCs w:val="24"/>
        </w:rPr>
        <w:t>Scottish Book Trust</w:t>
      </w:r>
      <w:bookmarkEnd w:id="1"/>
    </w:p>
    <w:p w14:paraId="2075C848" w14:textId="77777777" w:rsidR="000B26C7" w:rsidRDefault="000B26C7" w:rsidP="00D41F46">
      <w:pPr>
        <w:spacing w:line="276" w:lineRule="auto"/>
      </w:pPr>
    </w:p>
    <w:p w14:paraId="61913F7B" w14:textId="77777777" w:rsidR="00D41F46" w:rsidRDefault="00D41F46" w:rsidP="00D41F46">
      <w:pPr>
        <w:spacing w:line="276" w:lineRule="auto"/>
        <w:rPr>
          <w:rFonts w:ascii="Altis ScotBook Bold" w:hAnsi="Altis ScotBook Bold"/>
          <w:sz w:val="36"/>
        </w:rPr>
      </w:pPr>
    </w:p>
    <w:p w14:paraId="1C3D4A8C"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76618FCF" w14:textId="77777777" w:rsidR="000B26C7" w:rsidRDefault="00DA087C" w:rsidP="00D41F46">
      <w:pPr>
        <w:spacing w:line="276" w:lineRule="auto"/>
      </w:pPr>
      <w:r w:rsidRPr="00EB7E89">
        <w:rPr>
          <w:noProof/>
          <w:lang w:eastAsia="en-GB"/>
        </w:rPr>
        <w:drawing>
          <wp:inline distT="0" distB="0" distL="0" distR="0" wp14:anchorId="0256F3C4" wp14:editId="5CD2455F">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17D6E5D2" w14:textId="77777777" w:rsidR="000B26C7" w:rsidRDefault="000B26C7" w:rsidP="00D41F46">
      <w:pPr>
        <w:pStyle w:val="Subtitle"/>
        <w:spacing w:line="276" w:lineRule="auto"/>
      </w:pPr>
      <w:r w:rsidRPr="000B26C7">
        <w:t>Scottish Book Trust is a registered company (SC184248)</w:t>
      </w:r>
    </w:p>
    <w:p w14:paraId="2A3B793D" w14:textId="77777777" w:rsidR="00854F77" w:rsidRDefault="000B26C7" w:rsidP="00D41F46">
      <w:pPr>
        <w:pStyle w:val="Subtitle"/>
        <w:spacing w:line="276" w:lineRule="auto"/>
      </w:pPr>
      <w:r w:rsidRPr="000B26C7">
        <w:t>and a Scottish charity (SC027669).</w:t>
      </w:r>
    </w:p>
    <w:p w14:paraId="46A6EBBB" w14:textId="77777777" w:rsidR="00D41F46" w:rsidRPr="00D41F46" w:rsidRDefault="00D41F46" w:rsidP="00D41F46">
      <w:pPr>
        <w:rPr>
          <w:lang w:val="en-US" w:eastAsia="en-GB"/>
        </w:rPr>
        <w:sectPr w:rsidR="00D41F46" w:rsidRPr="00D41F46" w:rsidSect="00BE0E7D">
          <w:footerReference w:type="default" r:id="rId15"/>
          <w:pgSz w:w="11906" w:h="16838"/>
          <w:pgMar w:top="1440" w:right="1440" w:bottom="1440" w:left="1440" w:header="708" w:footer="708" w:gutter="0"/>
          <w:cols w:space="708"/>
          <w:titlePg/>
          <w:docGrid w:linePitch="360"/>
        </w:sectPr>
      </w:pPr>
    </w:p>
    <w:sdt>
      <w:sdtPr>
        <w:rPr>
          <w:rFonts w:ascii="Arial" w:eastAsiaTheme="minorHAnsi" w:hAnsi="Arial" w:cs="Arial"/>
          <w:color w:val="auto"/>
          <w:sz w:val="24"/>
          <w:szCs w:val="24"/>
          <w:lang w:eastAsia="en-US"/>
        </w:rPr>
        <w:id w:val="829185721"/>
        <w:docPartObj>
          <w:docPartGallery w:val="Table of Contents"/>
          <w:docPartUnique/>
        </w:docPartObj>
      </w:sdtPr>
      <w:sdtEndPr>
        <w:rPr>
          <w:b/>
          <w:bCs/>
        </w:rPr>
      </w:sdtEndPr>
      <w:sdtContent>
        <w:p w14:paraId="1C0556A1" w14:textId="4F968E09" w:rsidR="00E23108" w:rsidRPr="00E23108" w:rsidRDefault="00E23108">
          <w:pPr>
            <w:pStyle w:val="TOCHeading"/>
            <w:rPr>
              <w:rFonts w:ascii="Arial" w:hAnsi="Arial" w:cs="Arial"/>
              <w:b/>
              <w:bCs/>
              <w:color w:val="auto"/>
            </w:rPr>
          </w:pPr>
          <w:r w:rsidRPr="00E23108">
            <w:rPr>
              <w:rFonts w:ascii="Arial" w:hAnsi="Arial" w:cs="Arial"/>
              <w:b/>
              <w:bCs/>
              <w:color w:val="auto"/>
            </w:rPr>
            <w:t>Contents</w:t>
          </w:r>
        </w:p>
        <w:p w14:paraId="67BED1D9" w14:textId="459BBC2A" w:rsidR="00E23108" w:rsidRDefault="00E23108" w:rsidP="000043CD">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43164095" w:history="1">
            <w:r w:rsidRPr="003D575A">
              <w:rPr>
                <w:rStyle w:val="Hyperlink"/>
                <w:noProof/>
              </w:rPr>
              <w:t xml:space="preserve">Make a story map for </w:t>
            </w:r>
            <w:r w:rsidRPr="003D575A">
              <w:rPr>
                <w:rStyle w:val="Hyperlink"/>
                <w:i/>
                <w:iCs/>
                <w:noProof/>
              </w:rPr>
              <w:t>Where Has All The Cake Gone?</w:t>
            </w:r>
            <w:r>
              <w:rPr>
                <w:noProof/>
                <w:webHidden/>
              </w:rPr>
              <w:tab/>
            </w:r>
            <w:r>
              <w:rPr>
                <w:noProof/>
                <w:webHidden/>
              </w:rPr>
              <w:fldChar w:fldCharType="begin"/>
            </w:r>
            <w:r>
              <w:rPr>
                <w:noProof/>
                <w:webHidden/>
              </w:rPr>
              <w:instrText xml:space="preserve"> PAGEREF _Toc143164095 \h </w:instrText>
            </w:r>
            <w:r>
              <w:rPr>
                <w:noProof/>
                <w:webHidden/>
              </w:rPr>
            </w:r>
            <w:r>
              <w:rPr>
                <w:noProof/>
                <w:webHidden/>
              </w:rPr>
              <w:fldChar w:fldCharType="separate"/>
            </w:r>
            <w:r w:rsidR="0004325E">
              <w:rPr>
                <w:noProof/>
                <w:webHidden/>
              </w:rPr>
              <w:t>2</w:t>
            </w:r>
            <w:r>
              <w:rPr>
                <w:noProof/>
                <w:webHidden/>
              </w:rPr>
              <w:fldChar w:fldCharType="end"/>
            </w:r>
          </w:hyperlink>
        </w:p>
        <w:p w14:paraId="1E856274" w14:textId="50421C3D" w:rsidR="00E23108" w:rsidRDefault="0004325E" w:rsidP="000043CD">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3164096" w:history="1">
            <w:r w:rsidR="00E23108" w:rsidRPr="003D575A">
              <w:rPr>
                <w:rStyle w:val="Hyperlink"/>
                <w:noProof/>
              </w:rPr>
              <w:t xml:space="preserve">Draw yourself for </w:t>
            </w:r>
            <w:r w:rsidR="00E23108" w:rsidRPr="003D575A">
              <w:rPr>
                <w:rStyle w:val="Hyperlink"/>
                <w:i/>
                <w:iCs/>
                <w:noProof/>
              </w:rPr>
              <w:t>All Kinds of Friends</w:t>
            </w:r>
            <w:r w:rsidR="00E23108">
              <w:rPr>
                <w:noProof/>
                <w:webHidden/>
              </w:rPr>
              <w:tab/>
            </w:r>
            <w:r w:rsidR="00E23108">
              <w:rPr>
                <w:noProof/>
                <w:webHidden/>
              </w:rPr>
              <w:fldChar w:fldCharType="begin"/>
            </w:r>
            <w:r w:rsidR="00E23108">
              <w:rPr>
                <w:noProof/>
                <w:webHidden/>
              </w:rPr>
              <w:instrText xml:space="preserve"> PAGEREF _Toc143164096 \h </w:instrText>
            </w:r>
            <w:r w:rsidR="00E23108">
              <w:rPr>
                <w:noProof/>
                <w:webHidden/>
              </w:rPr>
            </w:r>
            <w:r w:rsidR="00E23108">
              <w:rPr>
                <w:noProof/>
                <w:webHidden/>
              </w:rPr>
              <w:fldChar w:fldCharType="separate"/>
            </w:r>
            <w:r>
              <w:rPr>
                <w:noProof/>
                <w:webHidden/>
              </w:rPr>
              <w:t>2</w:t>
            </w:r>
            <w:r w:rsidR="00E23108">
              <w:rPr>
                <w:noProof/>
                <w:webHidden/>
              </w:rPr>
              <w:fldChar w:fldCharType="end"/>
            </w:r>
          </w:hyperlink>
        </w:p>
        <w:p w14:paraId="7E1EAFD6" w14:textId="72BE9C45" w:rsidR="00E23108" w:rsidRDefault="0004325E" w:rsidP="000043CD">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3164097" w:history="1">
            <w:r w:rsidR="00E23108" w:rsidRPr="003D575A">
              <w:rPr>
                <w:rStyle w:val="Hyperlink"/>
                <w:noProof/>
              </w:rPr>
              <w:t xml:space="preserve">Design your own pair of socks for </w:t>
            </w:r>
            <w:r w:rsidR="00E23108" w:rsidRPr="003D575A">
              <w:rPr>
                <w:rStyle w:val="Hyperlink"/>
                <w:i/>
                <w:iCs/>
                <w:noProof/>
              </w:rPr>
              <w:t>The Dragon Who Didn't Like Fire</w:t>
            </w:r>
            <w:r w:rsidR="00E23108">
              <w:rPr>
                <w:noProof/>
                <w:webHidden/>
              </w:rPr>
              <w:tab/>
            </w:r>
            <w:r w:rsidR="00E23108">
              <w:rPr>
                <w:noProof/>
                <w:webHidden/>
              </w:rPr>
              <w:fldChar w:fldCharType="begin"/>
            </w:r>
            <w:r w:rsidR="00E23108">
              <w:rPr>
                <w:noProof/>
                <w:webHidden/>
              </w:rPr>
              <w:instrText xml:space="preserve"> PAGEREF _Toc143164097 \h </w:instrText>
            </w:r>
            <w:r w:rsidR="00E23108">
              <w:rPr>
                <w:noProof/>
                <w:webHidden/>
              </w:rPr>
            </w:r>
            <w:r w:rsidR="00E23108">
              <w:rPr>
                <w:noProof/>
                <w:webHidden/>
              </w:rPr>
              <w:fldChar w:fldCharType="separate"/>
            </w:r>
            <w:r>
              <w:rPr>
                <w:noProof/>
                <w:webHidden/>
              </w:rPr>
              <w:t>2</w:t>
            </w:r>
            <w:r w:rsidR="00E23108">
              <w:rPr>
                <w:noProof/>
                <w:webHidden/>
              </w:rPr>
              <w:fldChar w:fldCharType="end"/>
            </w:r>
          </w:hyperlink>
        </w:p>
        <w:p w14:paraId="7A4CB1AE" w14:textId="7C5D193C" w:rsidR="00E23108" w:rsidRDefault="0004325E" w:rsidP="000043CD">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3164098" w:history="1">
            <w:r w:rsidR="00E23108" w:rsidRPr="003D575A">
              <w:rPr>
                <w:rStyle w:val="Hyperlink"/>
                <w:noProof/>
              </w:rPr>
              <w:t xml:space="preserve">Design your own butterfly for </w:t>
            </w:r>
            <w:r w:rsidR="00E23108" w:rsidRPr="003D575A">
              <w:rPr>
                <w:rStyle w:val="Hyperlink"/>
                <w:i/>
                <w:iCs/>
                <w:noProof/>
              </w:rPr>
              <w:t>The Worry Tiger</w:t>
            </w:r>
            <w:r w:rsidR="00E23108">
              <w:rPr>
                <w:noProof/>
                <w:webHidden/>
              </w:rPr>
              <w:tab/>
            </w:r>
            <w:r w:rsidR="00E23108">
              <w:rPr>
                <w:noProof/>
                <w:webHidden/>
              </w:rPr>
              <w:fldChar w:fldCharType="begin"/>
            </w:r>
            <w:r w:rsidR="00E23108">
              <w:rPr>
                <w:noProof/>
                <w:webHidden/>
              </w:rPr>
              <w:instrText xml:space="preserve"> PAGEREF _Toc143164098 \h </w:instrText>
            </w:r>
            <w:r w:rsidR="00E23108">
              <w:rPr>
                <w:noProof/>
                <w:webHidden/>
              </w:rPr>
            </w:r>
            <w:r w:rsidR="00E23108">
              <w:rPr>
                <w:noProof/>
                <w:webHidden/>
              </w:rPr>
              <w:fldChar w:fldCharType="separate"/>
            </w:r>
            <w:r>
              <w:rPr>
                <w:noProof/>
                <w:webHidden/>
              </w:rPr>
              <w:t>3</w:t>
            </w:r>
            <w:r w:rsidR="00E23108">
              <w:rPr>
                <w:noProof/>
                <w:webHidden/>
              </w:rPr>
              <w:fldChar w:fldCharType="end"/>
            </w:r>
          </w:hyperlink>
        </w:p>
        <w:p w14:paraId="6B4953AC" w14:textId="7936A9FD" w:rsidR="00E23108" w:rsidRDefault="0004325E" w:rsidP="000043CD">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3164099" w:history="1">
            <w:r w:rsidR="00E23108" w:rsidRPr="003D575A">
              <w:rPr>
                <w:rStyle w:val="Hyperlink"/>
                <w:noProof/>
              </w:rPr>
              <w:t>Bingo – ‘Find someone who…’</w:t>
            </w:r>
            <w:r w:rsidR="00E23108">
              <w:rPr>
                <w:noProof/>
                <w:webHidden/>
              </w:rPr>
              <w:tab/>
            </w:r>
            <w:r w:rsidR="00E23108">
              <w:rPr>
                <w:noProof/>
                <w:webHidden/>
              </w:rPr>
              <w:fldChar w:fldCharType="begin"/>
            </w:r>
            <w:r w:rsidR="00E23108">
              <w:rPr>
                <w:noProof/>
                <w:webHidden/>
              </w:rPr>
              <w:instrText xml:space="preserve"> PAGEREF _Toc143164099 \h </w:instrText>
            </w:r>
            <w:r w:rsidR="00E23108">
              <w:rPr>
                <w:noProof/>
                <w:webHidden/>
              </w:rPr>
            </w:r>
            <w:r w:rsidR="00E23108">
              <w:rPr>
                <w:noProof/>
                <w:webHidden/>
              </w:rPr>
              <w:fldChar w:fldCharType="separate"/>
            </w:r>
            <w:r>
              <w:rPr>
                <w:noProof/>
                <w:webHidden/>
              </w:rPr>
              <w:t>3</w:t>
            </w:r>
            <w:r w:rsidR="00E23108">
              <w:rPr>
                <w:noProof/>
                <w:webHidden/>
              </w:rPr>
              <w:fldChar w:fldCharType="end"/>
            </w:r>
          </w:hyperlink>
        </w:p>
        <w:p w14:paraId="6EE8F509" w14:textId="6F95B5A2" w:rsidR="00E23108" w:rsidRDefault="0004325E" w:rsidP="000043CD">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3164102" w:history="1">
            <w:r w:rsidR="00E23108" w:rsidRPr="003D575A">
              <w:rPr>
                <w:rStyle w:val="Hyperlink"/>
                <w:noProof/>
              </w:rPr>
              <w:t>Measuring using the tape measure</w:t>
            </w:r>
            <w:r w:rsidR="00E23108">
              <w:rPr>
                <w:noProof/>
                <w:webHidden/>
              </w:rPr>
              <w:tab/>
            </w:r>
            <w:r w:rsidR="00E23108">
              <w:rPr>
                <w:noProof/>
                <w:webHidden/>
              </w:rPr>
              <w:fldChar w:fldCharType="begin"/>
            </w:r>
            <w:r w:rsidR="00E23108">
              <w:rPr>
                <w:noProof/>
                <w:webHidden/>
              </w:rPr>
              <w:instrText xml:space="preserve"> PAGEREF _Toc143164102 \h </w:instrText>
            </w:r>
            <w:r w:rsidR="00E23108">
              <w:rPr>
                <w:noProof/>
                <w:webHidden/>
              </w:rPr>
            </w:r>
            <w:r w:rsidR="00E23108">
              <w:rPr>
                <w:noProof/>
                <w:webHidden/>
              </w:rPr>
              <w:fldChar w:fldCharType="separate"/>
            </w:r>
            <w:r>
              <w:rPr>
                <w:noProof/>
                <w:webHidden/>
              </w:rPr>
              <w:t>4</w:t>
            </w:r>
            <w:r w:rsidR="00E23108">
              <w:rPr>
                <w:noProof/>
                <w:webHidden/>
              </w:rPr>
              <w:fldChar w:fldCharType="end"/>
            </w:r>
          </w:hyperlink>
        </w:p>
        <w:p w14:paraId="6C6BB179" w14:textId="51F3DE66" w:rsidR="00E23108" w:rsidRDefault="0004325E" w:rsidP="000043CD">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3164106" w:history="1">
            <w:r w:rsidR="00E23108" w:rsidRPr="003D575A">
              <w:rPr>
                <w:rStyle w:val="Hyperlink"/>
                <w:noProof/>
              </w:rPr>
              <w:t>Design your own dream cake</w:t>
            </w:r>
            <w:r w:rsidR="00E23108">
              <w:rPr>
                <w:noProof/>
                <w:webHidden/>
              </w:rPr>
              <w:tab/>
            </w:r>
            <w:r w:rsidR="00E23108">
              <w:rPr>
                <w:noProof/>
                <w:webHidden/>
              </w:rPr>
              <w:fldChar w:fldCharType="begin"/>
            </w:r>
            <w:r w:rsidR="00E23108">
              <w:rPr>
                <w:noProof/>
                <w:webHidden/>
              </w:rPr>
              <w:instrText xml:space="preserve"> PAGEREF _Toc143164106 \h </w:instrText>
            </w:r>
            <w:r w:rsidR="00E23108">
              <w:rPr>
                <w:noProof/>
                <w:webHidden/>
              </w:rPr>
            </w:r>
            <w:r w:rsidR="00E23108">
              <w:rPr>
                <w:noProof/>
                <w:webHidden/>
              </w:rPr>
              <w:fldChar w:fldCharType="separate"/>
            </w:r>
            <w:r>
              <w:rPr>
                <w:noProof/>
                <w:webHidden/>
              </w:rPr>
              <w:t>5</w:t>
            </w:r>
            <w:r w:rsidR="00E23108">
              <w:rPr>
                <w:noProof/>
                <w:webHidden/>
              </w:rPr>
              <w:fldChar w:fldCharType="end"/>
            </w:r>
          </w:hyperlink>
        </w:p>
        <w:p w14:paraId="7A845754" w14:textId="5A23EBA1" w:rsidR="00E23108" w:rsidRDefault="0004325E" w:rsidP="000043CD">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3164107" w:history="1">
            <w:r w:rsidR="00E23108" w:rsidRPr="003D575A">
              <w:rPr>
                <w:rStyle w:val="Hyperlink"/>
                <w:noProof/>
              </w:rPr>
              <w:t>Draw your own postcard</w:t>
            </w:r>
            <w:r w:rsidR="00E23108">
              <w:rPr>
                <w:noProof/>
                <w:webHidden/>
              </w:rPr>
              <w:tab/>
            </w:r>
            <w:r w:rsidR="00E23108">
              <w:rPr>
                <w:noProof/>
                <w:webHidden/>
              </w:rPr>
              <w:fldChar w:fldCharType="begin"/>
            </w:r>
            <w:r w:rsidR="00E23108">
              <w:rPr>
                <w:noProof/>
                <w:webHidden/>
              </w:rPr>
              <w:instrText xml:space="preserve"> PAGEREF _Toc143164107 \h </w:instrText>
            </w:r>
            <w:r w:rsidR="00E23108">
              <w:rPr>
                <w:noProof/>
                <w:webHidden/>
              </w:rPr>
            </w:r>
            <w:r w:rsidR="00E23108">
              <w:rPr>
                <w:noProof/>
                <w:webHidden/>
              </w:rPr>
              <w:fldChar w:fldCharType="separate"/>
            </w:r>
            <w:r>
              <w:rPr>
                <w:noProof/>
                <w:webHidden/>
              </w:rPr>
              <w:t>5</w:t>
            </w:r>
            <w:r w:rsidR="00E23108">
              <w:rPr>
                <w:noProof/>
                <w:webHidden/>
              </w:rPr>
              <w:fldChar w:fldCharType="end"/>
            </w:r>
          </w:hyperlink>
        </w:p>
        <w:p w14:paraId="421732C4" w14:textId="13AFD3D0" w:rsidR="00E23108" w:rsidRDefault="0004325E" w:rsidP="000043CD">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3164108" w:history="1">
            <w:r w:rsidR="00E23108" w:rsidRPr="003D575A">
              <w:rPr>
                <w:rStyle w:val="Hyperlink"/>
                <w:noProof/>
              </w:rPr>
              <w:t>Window view</w:t>
            </w:r>
            <w:r w:rsidR="00E23108">
              <w:rPr>
                <w:noProof/>
                <w:webHidden/>
              </w:rPr>
              <w:tab/>
            </w:r>
            <w:r w:rsidR="00E23108">
              <w:rPr>
                <w:noProof/>
                <w:webHidden/>
              </w:rPr>
              <w:fldChar w:fldCharType="begin"/>
            </w:r>
            <w:r w:rsidR="00E23108">
              <w:rPr>
                <w:noProof/>
                <w:webHidden/>
              </w:rPr>
              <w:instrText xml:space="preserve"> PAGEREF _Toc143164108 \h </w:instrText>
            </w:r>
            <w:r w:rsidR="00E23108">
              <w:rPr>
                <w:noProof/>
                <w:webHidden/>
              </w:rPr>
            </w:r>
            <w:r w:rsidR="00E23108">
              <w:rPr>
                <w:noProof/>
                <w:webHidden/>
              </w:rPr>
              <w:fldChar w:fldCharType="separate"/>
            </w:r>
            <w:r>
              <w:rPr>
                <w:noProof/>
                <w:webHidden/>
              </w:rPr>
              <w:t>5</w:t>
            </w:r>
            <w:r w:rsidR="00E23108">
              <w:rPr>
                <w:noProof/>
                <w:webHidden/>
              </w:rPr>
              <w:fldChar w:fldCharType="end"/>
            </w:r>
          </w:hyperlink>
        </w:p>
        <w:p w14:paraId="0F036FC9" w14:textId="68A4E688" w:rsidR="00E23108" w:rsidRDefault="0004325E" w:rsidP="000043CD">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3164109" w:history="1">
            <w:r w:rsidR="00E23108" w:rsidRPr="003D575A">
              <w:rPr>
                <w:rStyle w:val="Hyperlink"/>
                <w:noProof/>
              </w:rPr>
              <w:t>Animal fact file</w:t>
            </w:r>
            <w:r w:rsidR="00E23108">
              <w:rPr>
                <w:noProof/>
                <w:webHidden/>
              </w:rPr>
              <w:tab/>
            </w:r>
            <w:r w:rsidR="00E23108">
              <w:rPr>
                <w:noProof/>
                <w:webHidden/>
              </w:rPr>
              <w:fldChar w:fldCharType="begin"/>
            </w:r>
            <w:r w:rsidR="00E23108">
              <w:rPr>
                <w:noProof/>
                <w:webHidden/>
              </w:rPr>
              <w:instrText xml:space="preserve"> PAGEREF _Toc143164109 \h </w:instrText>
            </w:r>
            <w:r w:rsidR="00E23108">
              <w:rPr>
                <w:noProof/>
                <w:webHidden/>
              </w:rPr>
            </w:r>
            <w:r w:rsidR="00E23108">
              <w:rPr>
                <w:noProof/>
                <w:webHidden/>
              </w:rPr>
              <w:fldChar w:fldCharType="separate"/>
            </w:r>
            <w:r>
              <w:rPr>
                <w:noProof/>
                <w:webHidden/>
              </w:rPr>
              <w:t>5</w:t>
            </w:r>
            <w:r w:rsidR="00E23108">
              <w:rPr>
                <w:noProof/>
                <w:webHidden/>
              </w:rPr>
              <w:fldChar w:fldCharType="end"/>
            </w:r>
          </w:hyperlink>
        </w:p>
        <w:p w14:paraId="11E418B0" w14:textId="79281687" w:rsidR="00E23108" w:rsidRDefault="0004325E" w:rsidP="000043CD">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3164110" w:history="1">
            <w:r w:rsidR="00E23108" w:rsidRPr="003D575A">
              <w:rPr>
                <w:rStyle w:val="Hyperlink"/>
                <w:noProof/>
              </w:rPr>
              <w:t>Create a comic strip</w:t>
            </w:r>
            <w:r w:rsidR="00E23108">
              <w:rPr>
                <w:noProof/>
                <w:webHidden/>
              </w:rPr>
              <w:tab/>
            </w:r>
            <w:r w:rsidR="00E23108">
              <w:rPr>
                <w:noProof/>
                <w:webHidden/>
              </w:rPr>
              <w:fldChar w:fldCharType="begin"/>
            </w:r>
            <w:r w:rsidR="00E23108">
              <w:rPr>
                <w:noProof/>
                <w:webHidden/>
              </w:rPr>
              <w:instrText xml:space="preserve"> PAGEREF _Toc143164110 \h </w:instrText>
            </w:r>
            <w:r w:rsidR="00E23108">
              <w:rPr>
                <w:noProof/>
                <w:webHidden/>
              </w:rPr>
            </w:r>
            <w:r w:rsidR="00E23108">
              <w:rPr>
                <w:noProof/>
                <w:webHidden/>
              </w:rPr>
              <w:fldChar w:fldCharType="separate"/>
            </w:r>
            <w:r>
              <w:rPr>
                <w:noProof/>
                <w:webHidden/>
              </w:rPr>
              <w:t>6</w:t>
            </w:r>
            <w:r w:rsidR="00E23108">
              <w:rPr>
                <w:noProof/>
                <w:webHidden/>
              </w:rPr>
              <w:fldChar w:fldCharType="end"/>
            </w:r>
          </w:hyperlink>
        </w:p>
        <w:p w14:paraId="17C85F77" w14:textId="23D65CCE" w:rsidR="00911447" w:rsidRDefault="00E23108" w:rsidP="00373623">
          <w:r>
            <w:rPr>
              <w:b/>
              <w:bCs/>
            </w:rPr>
            <w:fldChar w:fldCharType="end"/>
          </w:r>
        </w:p>
      </w:sdtContent>
    </w:sdt>
    <w:p w14:paraId="53B3F443" w14:textId="27198A5F" w:rsidR="00AD76EA" w:rsidRDefault="00911447" w:rsidP="00911447">
      <w:pPr>
        <w:pStyle w:val="Heading2"/>
      </w:pPr>
      <w:bookmarkStart w:id="2" w:name="_Toc143164095"/>
      <w:r>
        <w:t xml:space="preserve">Make a story map for </w:t>
      </w:r>
      <w:r w:rsidRPr="00911447">
        <w:rPr>
          <w:i/>
          <w:iCs/>
        </w:rPr>
        <w:t xml:space="preserve">Where </w:t>
      </w:r>
      <w:r>
        <w:rPr>
          <w:i/>
          <w:iCs/>
        </w:rPr>
        <w:t>H</w:t>
      </w:r>
      <w:r w:rsidRPr="00911447">
        <w:rPr>
          <w:i/>
          <w:iCs/>
        </w:rPr>
        <w:t xml:space="preserve">as </w:t>
      </w:r>
      <w:r>
        <w:rPr>
          <w:i/>
          <w:iCs/>
        </w:rPr>
        <w:t>A</w:t>
      </w:r>
      <w:r w:rsidRPr="00911447">
        <w:rPr>
          <w:i/>
          <w:iCs/>
        </w:rPr>
        <w:t xml:space="preserve">ll </w:t>
      </w:r>
      <w:proofErr w:type="gramStart"/>
      <w:r>
        <w:rPr>
          <w:i/>
          <w:iCs/>
        </w:rPr>
        <w:t>T</w:t>
      </w:r>
      <w:r w:rsidRPr="00911447">
        <w:rPr>
          <w:i/>
          <w:iCs/>
        </w:rPr>
        <w:t>he</w:t>
      </w:r>
      <w:proofErr w:type="gramEnd"/>
      <w:r w:rsidRPr="00911447">
        <w:rPr>
          <w:i/>
          <w:iCs/>
        </w:rPr>
        <w:t xml:space="preserve"> </w:t>
      </w:r>
      <w:r>
        <w:rPr>
          <w:i/>
          <w:iCs/>
        </w:rPr>
        <w:t>C</w:t>
      </w:r>
      <w:r w:rsidRPr="00911447">
        <w:rPr>
          <w:i/>
          <w:iCs/>
        </w:rPr>
        <w:t xml:space="preserve">ake </w:t>
      </w:r>
      <w:r>
        <w:rPr>
          <w:i/>
          <w:iCs/>
        </w:rPr>
        <w:t>G</w:t>
      </w:r>
      <w:r w:rsidRPr="00911447">
        <w:rPr>
          <w:i/>
          <w:iCs/>
        </w:rPr>
        <w:t>one?</w:t>
      </w:r>
      <w:bookmarkEnd w:id="2"/>
    </w:p>
    <w:p w14:paraId="60806825" w14:textId="7C74BC5D" w:rsidR="00911447" w:rsidRDefault="00911447" w:rsidP="00911447">
      <w:r w:rsidRPr="00911447">
        <w:t>Create your own story map to retell the events of the story in sequence</w:t>
      </w:r>
      <w:r>
        <w:t>. In three boxes, draw what happens in the story and write a few sentences beside each panel to explain what happened, ‘first’, ‘next’ and ‘finally’.</w:t>
      </w:r>
    </w:p>
    <w:p w14:paraId="1EF47E8F" w14:textId="77777777" w:rsidR="00911447" w:rsidRDefault="00911447" w:rsidP="00911447"/>
    <w:p w14:paraId="58633266" w14:textId="02DF8A13" w:rsidR="00911447" w:rsidRDefault="00911447" w:rsidP="00911447">
      <w:pPr>
        <w:pStyle w:val="Heading2"/>
      </w:pPr>
      <w:bookmarkStart w:id="3" w:name="_Toc143164096"/>
      <w:r>
        <w:t xml:space="preserve">Draw yourself for </w:t>
      </w:r>
      <w:r w:rsidRPr="00911447">
        <w:rPr>
          <w:i/>
          <w:iCs/>
        </w:rPr>
        <w:t xml:space="preserve">All </w:t>
      </w:r>
      <w:r>
        <w:rPr>
          <w:i/>
          <w:iCs/>
        </w:rPr>
        <w:t>K</w:t>
      </w:r>
      <w:r w:rsidRPr="00911447">
        <w:rPr>
          <w:i/>
          <w:iCs/>
        </w:rPr>
        <w:t>inds of Friends</w:t>
      </w:r>
      <w:bookmarkEnd w:id="3"/>
    </w:p>
    <w:p w14:paraId="71FAE6CE" w14:textId="1812E1CC" w:rsidR="00911447" w:rsidRDefault="00911447" w:rsidP="00911447">
      <w:r>
        <w:t>In a frame outline, d</w:t>
      </w:r>
      <w:r w:rsidRPr="00911447">
        <w:t xml:space="preserve">raw a picture of yourself with your friends, family or loved ones. Add labels to describe what makes these relationships special. Design a pattern for your frame. Cut out your picture frame for a class gallery of your artwork.  </w:t>
      </w:r>
    </w:p>
    <w:p w14:paraId="2044B569" w14:textId="77777777" w:rsidR="00911447" w:rsidRDefault="00911447" w:rsidP="00911447"/>
    <w:p w14:paraId="4A5794F9" w14:textId="400171A8" w:rsidR="00911447" w:rsidRPr="00911447" w:rsidRDefault="00911447" w:rsidP="00911447">
      <w:pPr>
        <w:pStyle w:val="Heading2"/>
      </w:pPr>
      <w:bookmarkStart w:id="4" w:name="_Toc143164097"/>
      <w:r w:rsidRPr="00911447">
        <w:t>Design your own pair of socks</w:t>
      </w:r>
      <w:r>
        <w:t xml:space="preserve"> for </w:t>
      </w:r>
      <w:r w:rsidRPr="00911447">
        <w:rPr>
          <w:i/>
          <w:iCs/>
        </w:rPr>
        <w:t>The Dragon Who Didn't Like Fire</w:t>
      </w:r>
      <w:bookmarkEnd w:id="4"/>
    </w:p>
    <w:p w14:paraId="6CF8F520" w14:textId="0A7DF0F0" w:rsidR="00911447" w:rsidRPr="00911447" w:rsidRDefault="00911447" w:rsidP="00911447">
      <w:r>
        <w:t xml:space="preserve">Draw or print the outline of a pair of socks. </w:t>
      </w:r>
      <w:r w:rsidRPr="00911447">
        <w:t>What colours would you use, what materials would you make them from and what patterns would add?  </w:t>
      </w:r>
    </w:p>
    <w:p w14:paraId="25E0BB72" w14:textId="77777777" w:rsidR="00911447" w:rsidRPr="00911447" w:rsidRDefault="00911447" w:rsidP="00911447">
      <w:r w:rsidRPr="00911447">
        <w:lastRenderedPageBreak/>
        <w:t xml:space="preserve">Colour, paint, or stick fabric, </w:t>
      </w:r>
      <w:proofErr w:type="gramStart"/>
      <w:r w:rsidRPr="00911447">
        <w:t>wool</w:t>
      </w:r>
      <w:proofErr w:type="gramEnd"/>
      <w:r w:rsidRPr="00911447">
        <w:t xml:space="preserve"> or paper to the socks below. If you want, you can label your picture to explain your design. </w:t>
      </w:r>
    </w:p>
    <w:p w14:paraId="2655C0AD" w14:textId="19DE2852" w:rsidR="00111E61" w:rsidRDefault="00111E61" w:rsidP="0076441E"/>
    <w:p w14:paraId="482F180C" w14:textId="5CAEC837" w:rsidR="005A5054" w:rsidRDefault="005A5054" w:rsidP="005A5054">
      <w:pPr>
        <w:pStyle w:val="Heading2"/>
      </w:pPr>
      <w:bookmarkStart w:id="5" w:name="_Toc143164098"/>
      <w:r>
        <w:t xml:space="preserve">Design your own butterfly for </w:t>
      </w:r>
      <w:r w:rsidRPr="005A5054">
        <w:rPr>
          <w:i/>
          <w:iCs/>
        </w:rPr>
        <w:t>The Worry Tiger</w:t>
      </w:r>
      <w:bookmarkEnd w:id="5"/>
      <w:r>
        <w:t xml:space="preserve"> </w:t>
      </w:r>
    </w:p>
    <w:p w14:paraId="156EFE19" w14:textId="64645A45" w:rsidR="005A5054" w:rsidRDefault="005A5054" w:rsidP="005A5054">
      <w:r>
        <w:t>Draw or print the outline of a butterfly. Can you make its wings symmetrical?</w:t>
      </w:r>
    </w:p>
    <w:p w14:paraId="3448310D" w14:textId="77777777" w:rsidR="009B6892" w:rsidRDefault="009B6892" w:rsidP="005A5054"/>
    <w:p w14:paraId="4965A6B4" w14:textId="336F2302" w:rsidR="009B6892" w:rsidRDefault="009B6892" w:rsidP="009B6892">
      <w:pPr>
        <w:pStyle w:val="Heading2"/>
      </w:pPr>
      <w:bookmarkStart w:id="6" w:name="_Toc143164099"/>
      <w:r>
        <w:t>Bingo – ‘Find someone who…’</w:t>
      </w:r>
      <w:bookmarkEnd w:id="6"/>
    </w:p>
    <w:p w14:paraId="42CD7933" w14:textId="33AC252C" w:rsidR="00292796" w:rsidRDefault="009B6892" w:rsidP="009B6892">
      <w:r>
        <w:t>Answer the questions below, then try to find someone in your class or group who has the same answers as you.</w:t>
      </w:r>
      <w:r w:rsidR="0059457B">
        <w:br/>
      </w:r>
    </w:p>
    <w:p w14:paraId="2D8DA659" w14:textId="09FE9021" w:rsidR="009B6892" w:rsidRDefault="009B6892" w:rsidP="009B6892">
      <w:pPr>
        <w:pStyle w:val="Heading3"/>
      </w:pPr>
      <w:bookmarkStart w:id="7" w:name="_Toc143164100"/>
      <w:r>
        <w:t>Questions about you</w:t>
      </w:r>
      <w:bookmarkEnd w:id="7"/>
    </w:p>
    <w:p w14:paraId="4471474C" w14:textId="5BCFC7EA" w:rsidR="009B6892" w:rsidRDefault="009B6892" w:rsidP="009B6892">
      <w:pPr>
        <w:pStyle w:val="ListParagraph"/>
        <w:numPr>
          <w:ilvl w:val="0"/>
          <w:numId w:val="37"/>
        </w:numPr>
      </w:pPr>
      <w:r w:rsidRPr="009B6892">
        <w:t xml:space="preserve">What colour is your hair?  </w:t>
      </w:r>
    </w:p>
    <w:p w14:paraId="11D4C42A" w14:textId="57BD7775" w:rsidR="009B6892" w:rsidRDefault="009B6892" w:rsidP="009B6892">
      <w:pPr>
        <w:pStyle w:val="ListParagraph"/>
        <w:numPr>
          <w:ilvl w:val="0"/>
          <w:numId w:val="37"/>
        </w:numPr>
      </w:pPr>
      <w:r w:rsidRPr="009B6892">
        <w:t xml:space="preserve">What is your favourite food?  </w:t>
      </w:r>
    </w:p>
    <w:p w14:paraId="0915BF10" w14:textId="00D5AB9A" w:rsidR="009B6892" w:rsidRDefault="009B6892" w:rsidP="009B6892">
      <w:pPr>
        <w:pStyle w:val="ListParagraph"/>
        <w:numPr>
          <w:ilvl w:val="0"/>
          <w:numId w:val="37"/>
        </w:numPr>
      </w:pPr>
      <w:r w:rsidRPr="009B6892">
        <w:t>How many brothers and sisters do you have?</w:t>
      </w:r>
    </w:p>
    <w:p w14:paraId="41C858FF" w14:textId="02405C57" w:rsidR="009B6892" w:rsidRDefault="009B6892" w:rsidP="009B6892">
      <w:pPr>
        <w:pStyle w:val="ListParagraph"/>
        <w:numPr>
          <w:ilvl w:val="0"/>
          <w:numId w:val="37"/>
        </w:numPr>
      </w:pPr>
      <w:r w:rsidRPr="009B6892">
        <w:t>What colour are your eyes?</w:t>
      </w:r>
    </w:p>
    <w:p w14:paraId="328CD510" w14:textId="10B22002" w:rsidR="009B6892" w:rsidRDefault="009B6892" w:rsidP="009B6892">
      <w:pPr>
        <w:pStyle w:val="ListParagraph"/>
        <w:numPr>
          <w:ilvl w:val="0"/>
          <w:numId w:val="37"/>
        </w:numPr>
      </w:pPr>
      <w:r w:rsidRPr="009B6892">
        <w:t>What is your favourite book?</w:t>
      </w:r>
      <w:r w:rsidR="0059457B">
        <w:br/>
      </w:r>
    </w:p>
    <w:p w14:paraId="1619E11D" w14:textId="604757C8" w:rsidR="009B6892" w:rsidRDefault="009B6892" w:rsidP="009B6892">
      <w:pPr>
        <w:pStyle w:val="Heading3"/>
      </w:pPr>
      <w:bookmarkStart w:id="8" w:name="_Toc143164101"/>
      <w:r>
        <w:t xml:space="preserve">Find </w:t>
      </w:r>
      <w:proofErr w:type="gramStart"/>
      <w:r>
        <w:t>someone</w:t>
      </w:r>
      <w:bookmarkEnd w:id="8"/>
      <w:proofErr w:type="gramEnd"/>
    </w:p>
    <w:p w14:paraId="02C79F6A" w14:textId="68EBED56" w:rsidR="009B6892" w:rsidRDefault="009B6892" w:rsidP="009B6892">
      <w:pPr>
        <w:pStyle w:val="ListParagraph"/>
        <w:numPr>
          <w:ilvl w:val="0"/>
          <w:numId w:val="38"/>
        </w:numPr>
      </w:pPr>
      <w:r w:rsidRPr="009B6892">
        <w:t>Find someone who has the same hair colour as you. Write</w:t>
      </w:r>
      <w:r>
        <w:t xml:space="preserve"> down</w:t>
      </w:r>
      <w:r w:rsidRPr="009B6892">
        <w:t xml:space="preserve"> their name</w:t>
      </w:r>
      <w:r>
        <w:t>.</w:t>
      </w:r>
    </w:p>
    <w:p w14:paraId="2BD54574" w14:textId="2683DEAE" w:rsidR="009B6892" w:rsidRDefault="009B6892" w:rsidP="009B6892">
      <w:pPr>
        <w:pStyle w:val="ListParagraph"/>
        <w:numPr>
          <w:ilvl w:val="0"/>
          <w:numId w:val="38"/>
        </w:numPr>
      </w:pPr>
      <w:r w:rsidRPr="009B6892">
        <w:t xml:space="preserve">Find someone who likes your favourite food.  Write </w:t>
      </w:r>
      <w:r>
        <w:t xml:space="preserve">down </w:t>
      </w:r>
      <w:r w:rsidRPr="009B6892">
        <w:t>their name.</w:t>
      </w:r>
    </w:p>
    <w:p w14:paraId="757D7D2F" w14:textId="70C1E647" w:rsidR="009B6892" w:rsidRDefault="009B6892" w:rsidP="009B6892">
      <w:pPr>
        <w:pStyle w:val="ListParagraph"/>
        <w:numPr>
          <w:ilvl w:val="0"/>
          <w:numId w:val="38"/>
        </w:numPr>
      </w:pPr>
      <w:r w:rsidRPr="009B6892">
        <w:t xml:space="preserve">Find someone who has the same number of brothers and sisters as you have.  Write </w:t>
      </w:r>
      <w:r>
        <w:t xml:space="preserve">down </w:t>
      </w:r>
      <w:r w:rsidRPr="009B6892">
        <w:t>their name.</w:t>
      </w:r>
    </w:p>
    <w:p w14:paraId="3DA7F9BA" w14:textId="234BDC58" w:rsidR="009B6892" w:rsidRDefault="009B6892" w:rsidP="009B6892">
      <w:pPr>
        <w:pStyle w:val="ListParagraph"/>
        <w:numPr>
          <w:ilvl w:val="0"/>
          <w:numId w:val="38"/>
        </w:numPr>
      </w:pPr>
      <w:r w:rsidRPr="009B6892">
        <w:t>Find someone who has the same colour of eyes as you. Write</w:t>
      </w:r>
      <w:r>
        <w:t xml:space="preserve"> down</w:t>
      </w:r>
      <w:r w:rsidRPr="009B6892">
        <w:t xml:space="preserve"> their name.</w:t>
      </w:r>
    </w:p>
    <w:p w14:paraId="2A38574D" w14:textId="30C399A7" w:rsidR="009B6892" w:rsidRDefault="009B6892" w:rsidP="009B6892">
      <w:pPr>
        <w:pStyle w:val="ListParagraph"/>
        <w:numPr>
          <w:ilvl w:val="0"/>
          <w:numId w:val="38"/>
        </w:numPr>
      </w:pPr>
      <w:r w:rsidRPr="009B6892">
        <w:t>Find someone who likes your favourite book. Write</w:t>
      </w:r>
      <w:r>
        <w:t xml:space="preserve"> down</w:t>
      </w:r>
      <w:r w:rsidRPr="009B6892">
        <w:t xml:space="preserve"> their name.</w:t>
      </w:r>
    </w:p>
    <w:p w14:paraId="6B7A9E22" w14:textId="77777777" w:rsidR="009B6892" w:rsidRDefault="009B6892" w:rsidP="009B6892"/>
    <w:p w14:paraId="3A8B616D" w14:textId="77777777" w:rsidR="000043CD" w:rsidRDefault="000043CD" w:rsidP="0004325E">
      <w:bookmarkStart w:id="9" w:name="_Toc143164102"/>
    </w:p>
    <w:p w14:paraId="0356DD8D" w14:textId="77777777" w:rsidR="000043CD" w:rsidRDefault="000043CD" w:rsidP="0004325E"/>
    <w:p w14:paraId="1C9CEC5A" w14:textId="77777777" w:rsidR="000043CD" w:rsidRDefault="000043CD" w:rsidP="0004325E"/>
    <w:p w14:paraId="3675A690" w14:textId="367E0BF1" w:rsidR="009B6892" w:rsidRDefault="0057669A" w:rsidP="0057669A">
      <w:pPr>
        <w:pStyle w:val="Heading2"/>
      </w:pPr>
      <w:r>
        <w:t>Measuring</w:t>
      </w:r>
      <w:r w:rsidR="008B1BC5">
        <w:t xml:space="preserve"> using the tape measure</w:t>
      </w:r>
      <w:bookmarkEnd w:id="9"/>
    </w:p>
    <w:p w14:paraId="1785470C" w14:textId="2336B76B" w:rsidR="0057669A" w:rsidRDefault="0057669A" w:rsidP="0057669A">
      <w:pPr>
        <w:pStyle w:val="Heading3"/>
      </w:pPr>
      <w:bookmarkStart w:id="10" w:name="_Toc143164103"/>
      <w:r>
        <w:t xml:space="preserve">My record </w:t>
      </w:r>
      <w:proofErr w:type="gramStart"/>
      <w:r>
        <w:t>sheet</w:t>
      </w:r>
      <w:bookmarkEnd w:id="10"/>
      <w:proofErr w:type="gramEnd"/>
    </w:p>
    <w:p w14:paraId="515CEB22" w14:textId="52E21F06" w:rsidR="0057669A" w:rsidRDefault="0057669A" w:rsidP="0057669A">
      <w:r>
        <w:t>Draw or print a table with two columns. In the first column, write down the name or sketch objects you will measure with your tape measure. In the other column, write down the measurement in centimetres.</w:t>
      </w:r>
    </w:p>
    <w:p w14:paraId="007110FC" w14:textId="77777777" w:rsidR="008A071D" w:rsidRDefault="008A071D" w:rsidP="0057669A"/>
    <w:p w14:paraId="1D58DB3E" w14:textId="27392F0A" w:rsidR="0057669A" w:rsidRDefault="0057669A" w:rsidP="0057669A">
      <w:pPr>
        <w:pStyle w:val="Heading3"/>
      </w:pPr>
      <w:bookmarkStart w:id="11" w:name="_Toc143164104"/>
      <w:r>
        <w:t>Estimating and checking</w:t>
      </w:r>
      <w:bookmarkEnd w:id="11"/>
    </w:p>
    <w:p w14:paraId="6BBBEDA6" w14:textId="77777777" w:rsidR="0057669A" w:rsidRDefault="0057669A" w:rsidP="0057669A">
      <w:r w:rsidRPr="0057669A">
        <w:t>Can you estimate how long an object is then measure the item to see if you are correct?</w:t>
      </w:r>
      <w:r>
        <w:t xml:space="preserve"> </w:t>
      </w:r>
    </w:p>
    <w:p w14:paraId="25242FA1" w14:textId="514BEBE1" w:rsidR="0057669A" w:rsidRDefault="0057669A" w:rsidP="0057669A">
      <w:r>
        <w:t>Draw or print a table with three columns. In the first column, write down the name of the item you will measure. In the second column, write down how long you think the item will be in centimetres. Then measure the item using your measuring tape. In the third column, write down the object’s actual measurement in centimetres.</w:t>
      </w:r>
    </w:p>
    <w:p w14:paraId="7384D9A9" w14:textId="0DBF4CF2" w:rsidR="0057669A" w:rsidRDefault="0057669A" w:rsidP="0057669A">
      <w:r>
        <w:t>Examples for objects you could measure:</w:t>
      </w:r>
    </w:p>
    <w:p w14:paraId="7A00DEF4" w14:textId="31173069" w:rsidR="0057669A" w:rsidRDefault="0057669A" w:rsidP="0057669A">
      <w:pPr>
        <w:pStyle w:val="ListParagraph"/>
        <w:numPr>
          <w:ilvl w:val="0"/>
          <w:numId w:val="39"/>
        </w:numPr>
      </w:pPr>
      <w:r>
        <w:t>A ball point pen</w:t>
      </w:r>
    </w:p>
    <w:p w14:paraId="2D379C22" w14:textId="72BF2614" w:rsidR="0057669A" w:rsidRDefault="0057669A" w:rsidP="0057669A">
      <w:pPr>
        <w:pStyle w:val="ListParagraph"/>
        <w:numPr>
          <w:ilvl w:val="0"/>
          <w:numId w:val="39"/>
        </w:numPr>
      </w:pPr>
      <w:r>
        <w:t>The spine of a jotter</w:t>
      </w:r>
    </w:p>
    <w:p w14:paraId="5F8116A2" w14:textId="4A231FC6" w:rsidR="0057669A" w:rsidRDefault="0057669A" w:rsidP="0057669A">
      <w:pPr>
        <w:pStyle w:val="ListParagraph"/>
        <w:numPr>
          <w:ilvl w:val="0"/>
          <w:numId w:val="39"/>
        </w:numPr>
      </w:pPr>
      <w:r>
        <w:t>The height of a chair seat</w:t>
      </w:r>
    </w:p>
    <w:p w14:paraId="0D4145B5" w14:textId="40E67427" w:rsidR="0057669A" w:rsidRDefault="0057669A" w:rsidP="0057669A">
      <w:pPr>
        <w:pStyle w:val="ListParagraph"/>
        <w:numPr>
          <w:ilvl w:val="0"/>
          <w:numId w:val="39"/>
        </w:numPr>
      </w:pPr>
      <w:r>
        <w:t>Width of the classroom door</w:t>
      </w:r>
    </w:p>
    <w:p w14:paraId="1D998DD1" w14:textId="03C92F64" w:rsidR="0057669A" w:rsidRDefault="0057669A" w:rsidP="0057669A">
      <w:pPr>
        <w:pStyle w:val="ListParagraph"/>
        <w:numPr>
          <w:ilvl w:val="0"/>
          <w:numId w:val="39"/>
        </w:numPr>
      </w:pPr>
      <w:r>
        <w:t>The circumference of an apple</w:t>
      </w:r>
    </w:p>
    <w:p w14:paraId="7E4B0E4E" w14:textId="6C768CB6" w:rsidR="00F154D3" w:rsidRDefault="0057669A" w:rsidP="00F154D3">
      <w:pPr>
        <w:pStyle w:val="ListParagraph"/>
        <w:numPr>
          <w:ilvl w:val="0"/>
          <w:numId w:val="39"/>
        </w:numPr>
      </w:pPr>
      <w:r>
        <w:t xml:space="preserve">Other items you find in the classroom or </w:t>
      </w:r>
      <w:proofErr w:type="gramStart"/>
      <w:r>
        <w:t>playground</w:t>
      </w:r>
      <w:proofErr w:type="gramEnd"/>
    </w:p>
    <w:p w14:paraId="55D2C509" w14:textId="2026E666" w:rsidR="00F154D3" w:rsidRDefault="00C15BD3" w:rsidP="00C15BD3">
      <w:r>
        <w:t>How many did you estimate correctly? Were your estimates too big or too small?</w:t>
      </w:r>
    </w:p>
    <w:p w14:paraId="0443E189" w14:textId="77777777" w:rsidR="00C15BD3" w:rsidRDefault="00C15BD3" w:rsidP="00C15BD3"/>
    <w:p w14:paraId="3B9EF93C" w14:textId="2015333B" w:rsidR="00C15BD3" w:rsidRDefault="00C15BD3" w:rsidP="00C15BD3">
      <w:pPr>
        <w:pStyle w:val="Heading3"/>
      </w:pPr>
      <w:bookmarkStart w:id="12" w:name="_Toc143164105"/>
      <w:r>
        <w:t>Measuring circumferences</w:t>
      </w:r>
      <w:bookmarkEnd w:id="12"/>
      <w:r>
        <w:t xml:space="preserve">  </w:t>
      </w:r>
    </w:p>
    <w:p w14:paraId="3881AF83" w14:textId="10850BEC" w:rsidR="00C15BD3" w:rsidRDefault="00C15BD3" w:rsidP="00C15BD3">
      <w:r>
        <w:t>The circumference is the measurement around an object. Measure around the following objects, then find some more different objects you can measure around.</w:t>
      </w:r>
    </w:p>
    <w:p w14:paraId="0304EC0C" w14:textId="594E249C" w:rsidR="00C15BD3" w:rsidRDefault="00C15BD3" w:rsidP="00C15BD3">
      <w:r>
        <w:t>Draw or print a table with two columns. In the first column, write the name of the item or sketch it. In the second column, write the object’s circumference in centimetres.</w:t>
      </w:r>
    </w:p>
    <w:p w14:paraId="04D6521E" w14:textId="42B2FA74" w:rsidR="00C15BD3" w:rsidRDefault="00C15BD3" w:rsidP="00C15BD3">
      <w:r>
        <w:lastRenderedPageBreak/>
        <w:t>Examples of objects you could measure:</w:t>
      </w:r>
    </w:p>
    <w:p w14:paraId="78EE4904" w14:textId="666A247A" w:rsidR="00C15BD3" w:rsidRDefault="00105BDA" w:rsidP="00105BDA">
      <w:pPr>
        <w:pStyle w:val="ListParagraph"/>
        <w:numPr>
          <w:ilvl w:val="0"/>
          <w:numId w:val="40"/>
        </w:numPr>
      </w:pPr>
      <w:r>
        <w:t>Pencil tub</w:t>
      </w:r>
    </w:p>
    <w:p w14:paraId="3724AB63" w14:textId="5383ACF5" w:rsidR="00105BDA" w:rsidRDefault="00105BDA" w:rsidP="00105BDA">
      <w:pPr>
        <w:pStyle w:val="ListParagraph"/>
        <w:numPr>
          <w:ilvl w:val="0"/>
          <w:numId w:val="40"/>
        </w:numPr>
      </w:pPr>
      <w:r>
        <w:t>Cup</w:t>
      </w:r>
    </w:p>
    <w:p w14:paraId="74488800" w14:textId="77777777" w:rsidR="00105BDA" w:rsidRDefault="00105BDA" w:rsidP="00105BDA"/>
    <w:p w14:paraId="408D835C" w14:textId="7CA1B1D4" w:rsidR="00105BDA" w:rsidRDefault="00105BDA" w:rsidP="00105BDA">
      <w:pPr>
        <w:pStyle w:val="Heading2"/>
      </w:pPr>
      <w:bookmarkStart w:id="13" w:name="_Toc143164106"/>
      <w:r w:rsidRPr="00105BDA">
        <w:t xml:space="preserve">Design your own dream </w:t>
      </w:r>
      <w:proofErr w:type="gramStart"/>
      <w:r w:rsidRPr="00105BDA">
        <w:t>cake</w:t>
      </w:r>
      <w:bookmarkEnd w:id="13"/>
      <w:proofErr w:type="gramEnd"/>
    </w:p>
    <w:p w14:paraId="6AB9172C" w14:textId="3B188910" w:rsidR="00105BDA" w:rsidRDefault="00105BDA" w:rsidP="00105BDA">
      <w:r w:rsidRPr="00105BDA">
        <w:t xml:space="preserve">Think of all the things you’d most like to include in a cake. They can be real or imaginary. </w:t>
      </w:r>
      <w:r>
        <w:t>Make a list of them, then draw a picture of your cake and give it a special name.</w:t>
      </w:r>
    </w:p>
    <w:p w14:paraId="31A83D9D" w14:textId="77777777" w:rsidR="00105BDA" w:rsidRDefault="00105BDA" w:rsidP="00105BDA"/>
    <w:p w14:paraId="0E56BB22" w14:textId="489DBF47" w:rsidR="00105BDA" w:rsidRDefault="00105BDA" w:rsidP="00105BDA">
      <w:pPr>
        <w:pStyle w:val="Heading2"/>
      </w:pPr>
      <w:bookmarkStart w:id="14" w:name="_Toc143164107"/>
      <w:r w:rsidRPr="00105BDA">
        <w:t xml:space="preserve">Draw your own </w:t>
      </w:r>
      <w:proofErr w:type="gramStart"/>
      <w:r w:rsidRPr="00105BDA">
        <w:t>postcard</w:t>
      </w:r>
      <w:bookmarkEnd w:id="14"/>
      <w:proofErr w:type="gramEnd"/>
    </w:p>
    <w:p w14:paraId="67AC9475" w14:textId="041812AF" w:rsidR="00105BDA" w:rsidRDefault="00105BDA" w:rsidP="00105BDA">
      <w:r w:rsidRPr="00105BDA">
        <w:t>Think of a place you have been or a place you would like to visit. Draw a picture of this special place.</w:t>
      </w:r>
    </w:p>
    <w:p w14:paraId="2BC1862D" w14:textId="4838B03D" w:rsidR="00105BDA" w:rsidRDefault="00105BDA" w:rsidP="00105BDA">
      <w:r>
        <w:t xml:space="preserve">Turn over </w:t>
      </w:r>
      <w:proofErr w:type="gramStart"/>
      <w:r>
        <w:t>your</w:t>
      </w:r>
      <w:proofErr w:type="gramEnd"/>
      <w:r>
        <w:t xml:space="preserve"> drawing to the blank side of the paper and draw a line down the middle. On the left, </w:t>
      </w:r>
      <w:r w:rsidRPr="00105BDA">
        <w:t>write a special message for the person who will receive your postcard.</w:t>
      </w:r>
      <w:r>
        <w:t xml:space="preserve"> On the right, write the name and address of the person </w:t>
      </w:r>
      <w:r w:rsidRPr="00105BDA">
        <w:t>to whom you will send your postcard.</w:t>
      </w:r>
    </w:p>
    <w:p w14:paraId="14C8A0D2" w14:textId="77777777" w:rsidR="00105BDA" w:rsidRDefault="00105BDA" w:rsidP="00105BDA"/>
    <w:p w14:paraId="59EF7C58" w14:textId="46A014A8" w:rsidR="00105BDA" w:rsidRDefault="00105BDA" w:rsidP="00105BDA">
      <w:pPr>
        <w:pStyle w:val="Heading2"/>
      </w:pPr>
      <w:bookmarkStart w:id="15" w:name="_Toc143164108"/>
      <w:r>
        <w:t>Window view</w:t>
      </w:r>
      <w:bookmarkEnd w:id="15"/>
    </w:p>
    <w:p w14:paraId="2DF6C06C" w14:textId="6ACFFCDF" w:rsidR="00105BDA" w:rsidRDefault="00105BDA" w:rsidP="00105BDA">
      <w:r>
        <w:t>Draw a box shape and inside, draw what you can see from your window.</w:t>
      </w:r>
    </w:p>
    <w:p w14:paraId="4CB41029" w14:textId="77777777" w:rsidR="00105BDA" w:rsidRDefault="00105BDA" w:rsidP="00105BDA"/>
    <w:p w14:paraId="5A1F490C" w14:textId="2A195A4A" w:rsidR="00105BDA" w:rsidRDefault="00105BDA" w:rsidP="00105BDA">
      <w:pPr>
        <w:pStyle w:val="Heading2"/>
      </w:pPr>
      <w:bookmarkStart w:id="16" w:name="_Toc143164109"/>
      <w:r>
        <w:t>Animal fact file</w:t>
      </w:r>
      <w:bookmarkEnd w:id="16"/>
    </w:p>
    <w:p w14:paraId="07E06E60" w14:textId="579B7AEE" w:rsidR="00105BDA" w:rsidRDefault="00B5401A" w:rsidP="00105BDA">
      <w:r w:rsidRPr="00B5401A">
        <w:t>Choose one of the animals from the book and create your own fact file.</w:t>
      </w:r>
      <w:r>
        <w:t xml:space="preserve"> Write down the name of the animal you have chosen and draw a picture of it. </w:t>
      </w:r>
    </w:p>
    <w:p w14:paraId="06AFB8B0" w14:textId="1E4CEE1D" w:rsidR="00B5401A" w:rsidRDefault="00B5401A" w:rsidP="00105BDA">
      <w:r>
        <w:t xml:space="preserve">Underneath, write down if it is a bird, insect, </w:t>
      </w:r>
      <w:proofErr w:type="gramStart"/>
      <w:r>
        <w:t>fish</w:t>
      </w:r>
      <w:proofErr w:type="gramEnd"/>
      <w:r>
        <w:t xml:space="preserve"> or mammal. Write down its size and what it eats (diet). </w:t>
      </w:r>
    </w:p>
    <w:p w14:paraId="2203892B" w14:textId="28B93BDE" w:rsidR="00B5401A" w:rsidRDefault="00B5401A" w:rsidP="00105BDA">
      <w:r>
        <w:t>Write down where they live (their habitat). Do they live on land, in water or in the sky? Is the climate in their habitat hot or cold? What temperature is it? How much rainfall is there? Which other animals live in the same habitat?</w:t>
      </w:r>
    </w:p>
    <w:p w14:paraId="0E11B95B" w14:textId="5038FD00" w:rsidR="00B5401A" w:rsidRDefault="00B5401A" w:rsidP="00105BDA">
      <w:r>
        <w:lastRenderedPageBreak/>
        <w:t>Lastly, write down an interesting fact about your animal.</w:t>
      </w:r>
      <w:r w:rsidR="00951A4A">
        <w:br/>
      </w:r>
    </w:p>
    <w:p w14:paraId="07853AF5" w14:textId="3E68E0E1" w:rsidR="00B5401A" w:rsidRDefault="00B5401A" w:rsidP="00B5401A">
      <w:pPr>
        <w:pStyle w:val="Heading2"/>
      </w:pPr>
      <w:bookmarkStart w:id="17" w:name="_Toc143164110"/>
      <w:r>
        <w:t xml:space="preserve">Create a comic </w:t>
      </w:r>
      <w:proofErr w:type="gramStart"/>
      <w:r>
        <w:t>strip</w:t>
      </w:r>
      <w:bookmarkEnd w:id="17"/>
      <w:proofErr w:type="gramEnd"/>
    </w:p>
    <w:p w14:paraId="58A8E7BE" w14:textId="76834430" w:rsidR="00B5401A" w:rsidRPr="00B5401A" w:rsidRDefault="00B5401A" w:rsidP="00B5401A">
      <w:r>
        <w:t>Draw or print the</w:t>
      </w:r>
      <w:r w:rsidRPr="00B5401A">
        <w:t xml:space="preserve"> comic strip template to tell a story you have created using the Talk it Out cards as inspiration. For example, </w:t>
      </w:r>
      <w:r>
        <w:t>‘</w:t>
      </w:r>
      <w:r w:rsidRPr="00B5401A">
        <w:t>if you were an animal what would you be and why?</w:t>
      </w:r>
      <w:r>
        <w:t>’</w:t>
      </w:r>
      <w:r w:rsidRPr="00B5401A">
        <w:t xml:space="preserve"> could lead to you imagining yourself turning into an animal. What would you do with your day if this happened?  </w:t>
      </w:r>
    </w:p>
    <w:sectPr w:rsidR="00B5401A" w:rsidRPr="00B5401A"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8B23" w14:textId="77777777" w:rsidR="004135FB" w:rsidRDefault="004135FB" w:rsidP="00DA087C">
      <w:r>
        <w:separator/>
      </w:r>
    </w:p>
    <w:p w14:paraId="3C93BF31" w14:textId="77777777" w:rsidR="004135FB" w:rsidRDefault="004135FB" w:rsidP="00DA087C"/>
    <w:p w14:paraId="0B1A8FD9" w14:textId="77777777" w:rsidR="004135FB" w:rsidRDefault="004135FB" w:rsidP="00DA087C"/>
  </w:endnote>
  <w:endnote w:type="continuationSeparator" w:id="0">
    <w:p w14:paraId="3631DCA3" w14:textId="77777777" w:rsidR="004135FB" w:rsidRDefault="004135FB" w:rsidP="00DA087C">
      <w:r>
        <w:continuationSeparator/>
      </w:r>
    </w:p>
    <w:p w14:paraId="31EA35D4" w14:textId="77777777" w:rsidR="004135FB" w:rsidRDefault="004135FB" w:rsidP="00DA087C"/>
    <w:p w14:paraId="011FCCFA" w14:textId="77777777" w:rsidR="004135FB" w:rsidRDefault="004135FB"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22850B1A"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65079C0A"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4F19" w14:textId="77777777" w:rsidR="004135FB" w:rsidRDefault="004135FB" w:rsidP="00DA087C">
      <w:r>
        <w:separator/>
      </w:r>
    </w:p>
    <w:p w14:paraId="2FF63239" w14:textId="77777777" w:rsidR="004135FB" w:rsidRDefault="004135FB" w:rsidP="00DA087C"/>
    <w:p w14:paraId="12F17AC5" w14:textId="77777777" w:rsidR="004135FB" w:rsidRDefault="004135FB" w:rsidP="00DA087C"/>
  </w:footnote>
  <w:footnote w:type="continuationSeparator" w:id="0">
    <w:p w14:paraId="6991A1A9" w14:textId="77777777" w:rsidR="004135FB" w:rsidRDefault="004135FB" w:rsidP="00DA087C">
      <w:r>
        <w:continuationSeparator/>
      </w:r>
    </w:p>
    <w:p w14:paraId="12F3AECF" w14:textId="77777777" w:rsidR="004135FB" w:rsidRDefault="004135FB" w:rsidP="00DA087C"/>
    <w:p w14:paraId="2985E995" w14:textId="77777777" w:rsidR="004135FB" w:rsidRDefault="004135FB"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D6BFA"/>
    <w:multiLevelType w:val="hybridMultilevel"/>
    <w:tmpl w:val="6D048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A94CBE"/>
    <w:multiLevelType w:val="hybridMultilevel"/>
    <w:tmpl w:val="9E06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882655"/>
    <w:multiLevelType w:val="hybridMultilevel"/>
    <w:tmpl w:val="803A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AB479A"/>
    <w:multiLevelType w:val="hybridMultilevel"/>
    <w:tmpl w:val="247C1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567001">
    <w:abstractNumId w:val="9"/>
  </w:num>
  <w:num w:numId="2" w16cid:durableId="1813643739">
    <w:abstractNumId w:val="39"/>
  </w:num>
  <w:num w:numId="3" w16cid:durableId="1201239280">
    <w:abstractNumId w:val="18"/>
  </w:num>
  <w:num w:numId="4" w16cid:durableId="997343408">
    <w:abstractNumId w:val="8"/>
  </w:num>
  <w:num w:numId="5" w16cid:durableId="748573551">
    <w:abstractNumId w:val="27"/>
  </w:num>
  <w:num w:numId="6" w16cid:durableId="1895964806">
    <w:abstractNumId w:val="25"/>
  </w:num>
  <w:num w:numId="7" w16cid:durableId="1544634855">
    <w:abstractNumId w:val="21"/>
  </w:num>
  <w:num w:numId="8" w16cid:durableId="2052727859">
    <w:abstractNumId w:val="35"/>
  </w:num>
  <w:num w:numId="9" w16cid:durableId="588466572">
    <w:abstractNumId w:val="33"/>
  </w:num>
  <w:num w:numId="10" w16cid:durableId="272712077">
    <w:abstractNumId w:val="0"/>
  </w:num>
  <w:num w:numId="11" w16cid:durableId="747119191">
    <w:abstractNumId w:val="19"/>
  </w:num>
  <w:num w:numId="12" w16cid:durableId="1310404934">
    <w:abstractNumId w:val="17"/>
  </w:num>
  <w:num w:numId="13" w16cid:durableId="829834440">
    <w:abstractNumId w:val="28"/>
  </w:num>
  <w:num w:numId="14" w16cid:durableId="1957786414">
    <w:abstractNumId w:val="6"/>
  </w:num>
  <w:num w:numId="15" w16cid:durableId="1128628119">
    <w:abstractNumId w:val="13"/>
  </w:num>
  <w:num w:numId="16" w16cid:durableId="689647864">
    <w:abstractNumId w:val="34"/>
  </w:num>
  <w:num w:numId="17" w16cid:durableId="441723955">
    <w:abstractNumId w:val="26"/>
  </w:num>
  <w:num w:numId="18" w16cid:durableId="1884712220">
    <w:abstractNumId w:val="3"/>
  </w:num>
  <w:num w:numId="19" w16cid:durableId="598945834">
    <w:abstractNumId w:val="5"/>
  </w:num>
  <w:num w:numId="20" w16cid:durableId="1755319285">
    <w:abstractNumId w:val="14"/>
  </w:num>
  <w:num w:numId="21" w16cid:durableId="1987388707">
    <w:abstractNumId w:val="4"/>
  </w:num>
  <w:num w:numId="22" w16cid:durableId="450368547">
    <w:abstractNumId w:val="20"/>
  </w:num>
  <w:num w:numId="23" w16cid:durableId="164707958">
    <w:abstractNumId w:val="2"/>
  </w:num>
  <w:num w:numId="24" w16cid:durableId="393283759">
    <w:abstractNumId w:val="10"/>
  </w:num>
  <w:num w:numId="25" w16cid:durableId="718937083">
    <w:abstractNumId w:val="37"/>
  </w:num>
  <w:num w:numId="26" w16cid:durableId="420420095">
    <w:abstractNumId w:val="29"/>
  </w:num>
  <w:num w:numId="27" w16cid:durableId="748624723">
    <w:abstractNumId w:val="38"/>
  </w:num>
  <w:num w:numId="28" w16cid:durableId="1010832202">
    <w:abstractNumId w:val="23"/>
  </w:num>
  <w:num w:numId="29" w16cid:durableId="2064790157">
    <w:abstractNumId w:val="31"/>
  </w:num>
  <w:num w:numId="30" w16cid:durableId="1919438460">
    <w:abstractNumId w:val="7"/>
  </w:num>
  <w:num w:numId="31" w16cid:durableId="2084250606">
    <w:abstractNumId w:val="15"/>
  </w:num>
  <w:num w:numId="32" w16cid:durableId="1471940566">
    <w:abstractNumId w:val="12"/>
  </w:num>
  <w:num w:numId="33" w16cid:durableId="1406294600">
    <w:abstractNumId w:val="24"/>
  </w:num>
  <w:num w:numId="34" w16cid:durableId="569585951">
    <w:abstractNumId w:val="16"/>
  </w:num>
  <w:num w:numId="35" w16cid:durableId="2026249820">
    <w:abstractNumId w:val="36"/>
  </w:num>
  <w:num w:numId="36" w16cid:durableId="984043382">
    <w:abstractNumId w:val="30"/>
  </w:num>
  <w:num w:numId="37" w16cid:durableId="1325819166">
    <w:abstractNumId w:val="32"/>
  </w:num>
  <w:num w:numId="38" w16cid:durableId="650061469">
    <w:abstractNumId w:val="1"/>
  </w:num>
  <w:num w:numId="39" w16cid:durableId="2030058004">
    <w:abstractNumId w:val="22"/>
  </w:num>
  <w:num w:numId="40" w16cid:durableId="708798020">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70"/>
    <w:rsid w:val="000043CD"/>
    <w:rsid w:val="000102FB"/>
    <w:rsid w:val="000204A3"/>
    <w:rsid w:val="00025A26"/>
    <w:rsid w:val="0003618E"/>
    <w:rsid w:val="0004325E"/>
    <w:rsid w:val="00065DEE"/>
    <w:rsid w:val="000B26C7"/>
    <w:rsid w:val="000F611D"/>
    <w:rsid w:val="00105BDA"/>
    <w:rsid w:val="00111E61"/>
    <w:rsid w:val="00180989"/>
    <w:rsid w:val="001868E3"/>
    <w:rsid w:val="001933F6"/>
    <w:rsid w:val="0019780B"/>
    <w:rsid w:val="001D263C"/>
    <w:rsid w:val="00200CC9"/>
    <w:rsid w:val="002500A1"/>
    <w:rsid w:val="00264E31"/>
    <w:rsid w:val="00292796"/>
    <w:rsid w:val="002A2863"/>
    <w:rsid w:val="00307D13"/>
    <w:rsid w:val="00373623"/>
    <w:rsid w:val="003A42DD"/>
    <w:rsid w:val="00407351"/>
    <w:rsid w:val="004135FB"/>
    <w:rsid w:val="00432721"/>
    <w:rsid w:val="004B5F44"/>
    <w:rsid w:val="004E505B"/>
    <w:rsid w:val="00520212"/>
    <w:rsid w:val="005267EB"/>
    <w:rsid w:val="00532F6B"/>
    <w:rsid w:val="00540017"/>
    <w:rsid w:val="00541B5B"/>
    <w:rsid w:val="00571F75"/>
    <w:rsid w:val="0057669A"/>
    <w:rsid w:val="0059457B"/>
    <w:rsid w:val="005A5054"/>
    <w:rsid w:val="005E67F3"/>
    <w:rsid w:val="00640876"/>
    <w:rsid w:val="0067572D"/>
    <w:rsid w:val="006D101B"/>
    <w:rsid w:val="006F5773"/>
    <w:rsid w:val="0073000F"/>
    <w:rsid w:val="00731D07"/>
    <w:rsid w:val="00742EC4"/>
    <w:rsid w:val="0076441E"/>
    <w:rsid w:val="007C3D9A"/>
    <w:rsid w:val="007D02B4"/>
    <w:rsid w:val="00804ACE"/>
    <w:rsid w:val="00831342"/>
    <w:rsid w:val="00850C6D"/>
    <w:rsid w:val="00854F77"/>
    <w:rsid w:val="008A071D"/>
    <w:rsid w:val="008A70D4"/>
    <w:rsid w:val="008B1BC5"/>
    <w:rsid w:val="008B1FC9"/>
    <w:rsid w:val="008E3D90"/>
    <w:rsid w:val="00911447"/>
    <w:rsid w:val="00944AB9"/>
    <w:rsid w:val="00951A4A"/>
    <w:rsid w:val="00954D67"/>
    <w:rsid w:val="00985D35"/>
    <w:rsid w:val="00997294"/>
    <w:rsid w:val="009A708D"/>
    <w:rsid w:val="009B6892"/>
    <w:rsid w:val="009D0EDB"/>
    <w:rsid w:val="00A35E25"/>
    <w:rsid w:val="00A5115F"/>
    <w:rsid w:val="00A92EB0"/>
    <w:rsid w:val="00AD76EA"/>
    <w:rsid w:val="00B5401A"/>
    <w:rsid w:val="00B8746A"/>
    <w:rsid w:val="00BE0B70"/>
    <w:rsid w:val="00BE0E7D"/>
    <w:rsid w:val="00BE3A88"/>
    <w:rsid w:val="00C0660F"/>
    <w:rsid w:val="00C15BD3"/>
    <w:rsid w:val="00C5703E"/>
    <w:rsid w:val="00C66C6B"/>
    <w:rsid w:val="00C80BAF"/>
    <w:rsid w:val="00C84DF2"/>
    <w:rsid w:val="00CA22ED"/>
    <w:rsid w:val="00CA2FEB"/>
    <w:rsid w:val="00CC54BB"/>
    <w:rsid w:val="00CE66AF"/>
    <w:rsid w:val="00D179A0"/>
    <w:rsid w:val="00D41F46"/>
    <w:rsid w:val="00D81B78"/>
    <w:rsid w:val="00DA087C"/>
    <w:rsid w:val="00DC5F66"/>
    <w:rsid w:val="00DE7587"/>
    <w:rsid w:val="00E00455"/>
    <w:rsid w:val="00E10301"/>
    <w:rsid w:val="00E23108"/>
    <w:rsid w:val="00E407DD"/>
    <w:rsid w:val="00E67916"/>
    <w:rsid w:val="00E91912"/>
    <w:rsid w:val="00EB7E89"/>
    <w:rsid w:val="00EE019F"/>
    <w:rsid w:val="00EE5184"/>
    <w:rsid w:val="00F154D3"/>
    <w:rsid w:val="00F45462"/>
    <w:rsid w:val="00F46ADF"/>
    <w:rsid w:val="00FB194A"/>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58FAB"/>
  <w15:chartTrackingRefBased/>
  <w15:docId w15:val="{D529E96D-ACA4-4B28-B49A-BE963067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E91912"/>
    <w:rPr>
      <w:color w:val="605E5C"/>
      <w:shd w:val="clear" w:color="auto" w:fill="E1DFDD"/>
    </w:rPr>
  </w:style>
  <w:style w:type="paragraph" w:customStyle="1" w:styleId="paragraph">
    <w:name w:val="paragraph"/>
    <w:basedOn w:val="Normal"/>
    <w:rsid w:val="0091144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911447"/>
  </w:style>
  <w:style w:type="character" w:customStyle="1" w:styleId="eop">
    <w:name w:val="eop"/>
    <w:basedOn w:val="DefaultParagraphFont"/>
    <w:rsid w:val="00911447"/>
  </w:style>
  <w:style w:type="paragraph" w:styleId="TOCHeading">
    <w:name w:val="TOC Heading"/>
    <w:basedOn w:val="Heading1"/>
    <w:next w:val="Normal"/>
    <w:uiPriority w:val="39"/>
    <w:unhideWhenUsed/>
    <w:qFormat/>
    <w:rsid w:val="00E23108"/>
    <w:pPr>
      <w:keepNext/>
      <w:keepLines/>
      <w:spacing w:before="240" w:line="259" w:lineRule="auto"/>
      <w:outlineLvl w:val="9"/>
    </w:pPr>
    <w:rPr>
      <w:rFonts w:asciiTheme="majorHAnsi" w:eastAsiaTheme="majorEastAsia" w:hAnsiTheme="majorHAnsi" w:cstheme="majorBidi"/>
      <w:b w:val="0"/>
      <w:color w:val="0086A0" w:themeColor="accent1" w:themeShade="BF"/>
      <w:sz w:val="32"/>
      <w:szCs w:val="32"/>
      <w:lang w:eastAsia="en-GB"/>
    </w:rPr>
  </w:style>
  <w:style w:type="paragraph" w:styleId="TOC3">
    <w:name w:val="toc 3"/>
    <w:basedOn w:val="Normal"/>
    <w:next w:val="Normal"/>
    <w:autoRedefine/>
    <w:uiPriority w:val="39"/>
    <w:unhideWhenUsed/>
    <w:rsid w:val="00E2310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96485">
      <w:bodyDiv w:val="1"/>
      <w:marLeft w:val="0"/>
      <w:marRight w:val="0"/>
      <w:marTop w:val="0"/>
      <w:marBottom w:val="0"/>
      <w:divBdr>
        <w:top w:val="none" w:sz="0" w:space="0" w:color="auto"/>
        <w:left w:val="none" w:sz="0" w:space="0" w:color="auto"/>
        <w:bottom w:val="none" w:sz="0" w:space="0" w:color="auto"/>
        <w:right w:val="none" w:sz="0" w:space="0" w:color="auto"/>
      </w:divBdr>
      <w:divsChild>
        <w:div w:id="156727176">
          <w:marLeft w:val="0"/>
          <w:marRight w:val="0"/>
          <w:marTop w:val="0"/>
          <w:marBottom w:val="0"/>
          <w:divBdr>
            <w:top w:val="none" w:sz="0" w:space="0" w:color="auto"/>
            <w:left w:val="none" w:sz="0" w:space="0" w:color="auto"/>
            <w:bottom w:val="none" w:sz="0" w:space="0" w:color="auto"/>
            <w:right w:val="none" w:sz="0" w:space="0" w:color="auto"/>
          </w:divBdr>
        </w:div>
        <w:div w:id="1102989971">
          <w:marLeft w:val="0"/>
          <w:marRight w:val="0"/>
          <w:marTop w:val="0"/>
          <w:marBottom w:val="0"/>
          <w:divBdr>
            <w:top w:val="none" w:sz="0" w:space="0" w:color="auto"/>
            <w:left w:val="none" w:sz="0" w:space="0" w:color="auto"/>
            <w:bottom w:val="none" w:sz="0" w:space="0" w:color="auto"/>
            <w:right w:val="none" w:sz="0" w:space="0" w:color="auto"/>
          </w:divBdr>
        </w:div>
        <w:div w:id="2090154808">
          <w:marLeft w:val="0"/>
          <w:marRight w:val="0"/>
          <w:marTop w:val="0"/>
          <w:marBottom w:val="0"/>
          <w:divBdr>
            <w:top w:val="none" w:sz="0" w:space="0" w:color="auto"/>
            <w:left w:val="none" w:sz="0" w:space="0" w:color="auto"/>
            <w:bottom w:val="none" w:sz="0" w:space="0" w:color="auto"/>
            <w:right w:val="none" w:sz="0" w:space="0" w:color="auto"/>
          </w:divBdr>
        </w:div>
        <w:div w:id="2004770219">
          <w:marLeft w:val="0"/>
          <w:marRight w:val="0"/>
          <w:marTop w:val="0"/>
          <w:marBottom w:val="0"/>
          <w:divBdr>
            <w:top w:val="none" w:sz="0" w:space="0" w:color="auto"/>
            <w:left w:val="none" w:sz="0" w:space="0" w:color="auto"/>
            <w:bottom w:val="none" w:sz="0" w:space="0" w:color="auto"/>
            <w:right w:val="none" w:sz="0" w:space="0" w:color="auto"/>
          </w:divBdr>
        </w:div>
      </w:divsChild>
    </w:div>
    <w:div w:id="455761093">
      <w:bodyDiv w:val="1"/>
      <w:marLeft w:val="0"/>
      <w:marRight w:val="0"/>
      <w:marTop w:val="0"/>
      <w:marBottom w:val="0"/>
      <w:divBdr>
        <w:top w:val="none" w:sz="0" w:space="0" w:color="auto"/>
        <w:left w:val="none" w:sz="0" w:space="0" w:color="auto"/>
        <w:bottom w:val="none" w:sz="0" w:space="0" w:color="auto"/>
        <w:right w:val="none" w:sz="0" w:space="0" w:color="auto"/>
      </w:divBdr>
      <w:divsChild>
        <w:div w:id="1219897777">
          <w:marLeft w:val="0"/>
          <w:marRight w:val="0"/>
          <w:marTop w:val="0"/>
          <w:marBottom w:val="0"/>
          <w:divBdr>
            <w:top w:val="none" w:sz="0" w:space="0" w:color="auto"/>
            <w:left w:val="none" w:sz="0" w:space="0" w:color="auto"/>
            <w:bottom w:val="none" w:sz="0" w:space="0" w:color="auto"/>
            <w:right w:val="none" w:sz="0" w:space="0" w:color="auto"/>
          </w:divBdr>
        </w:div>
        <w:div w:id="85273323">
          <w:marLeft w:val="0"/>
          <w:marRight w:val="0"/>
          <w:marTop w:val="0"/>
          <w:marBottom w:val="0"/>
          <w:divBdr>
            <w:top w:val="none" w:sz="0" w:space="0" w:color="auto"/>
            <w:left w:val="none" w:sz="0" w:space="0" w:color="auto"/>
            <w:bottom w:val="none" w:sz="0" w:space="0" w:color="auto"/>
            <w:right w:val="none" w:sz="0" w:space="0" w:color="auto"/>
          </w:divBdr>
        </w:div>
      </w:divsChild>
    </w:div>
    <w:div w:id="672417390">
      <w:bodyDiv w:val="1"/>
      <w:marLeft w:val="0"/>
      <w:marRight w:val="0"/>
      <w:marTop w:val="0"/>
      <w:marBottom w:val="0"/>
      <w:divBdr>
        <w:top w:val="none" w:sz="0" w:space="0" w:color="auto"/>
        <w:left w:val="none" w:sz="0" w:space="0" w:color="auto"/>
        <w:bottom w:val="none" w:sz="0" w:space="0" w:color="auto"/>
        <w:right w:val="none" w:sz="0" w:space="0" w:color="auto"/>
      </w:divBdr>
      <w:divsChild>
        <w:div w:id="485903407">
          <w:marLeft w:val="0"/>
          <w:marRight w:val="0"/>
          <w:marTop w:val="0"/>
          <w:marBottom w:val="0"/>
          <w:divBdr>
            <w:top w:val="none" w:sz="0" w:space="0" w:color="auto"/>
            <w:left w:val="none" w:sz="0" w:space="0" w:color="auto"/>
            <w:bottom w:val="none" w:sz="0" w:space="0" w:color="auto"/>
            <w:right w:val="none" w:sz="0" w:space="0" w:color="auto"/>
          </w:divBdr>
        </w:div>
        <w:div w:id="919676758">
          <w:marLeft w:val="0"/>
          <w:marRight w:val="0"/>
          <w:marTop w:val="0"/>
          <w:marBottom w:val="0"/>
          <w:divBdr>
            <w:top w:val="none" w:sz="0" w:space="0" w:color="auto"/>
            <w:left w:val="none" w:sz="0" w:space="0" w:color="auto"/>
            <w:bottom w:val="none" w:sz="0" w:space="0" w:color="auto"/>
            <w:right w:val="none" w:sz="0" w:space="0" w:color="auto"/>
          </w:divBdr>
        </w:div>
      </w:divsChild>
    </w:div>
    <w:div w:id="1796479585">
      <w:bodyDiv w:val="1"/>
      <w:marLeft w:val="0"/>
      <w:marRight w:val="0"/>
      <w:marTop w:val="0"/>
      <w:marBottom w:val="0"/>
      <w:divBdr>
        <w:top w:val="none" w:sz="0" w:space="0" w:color="auto"/>
        <w:left w:val="none" w:sz="0" w:space="0" w:color="auto"/>
        <w:bottom w:val="none" w:sz="0" w:space="0" w:color="auto"/>
        <w:right w:val="none" w:sz="0" w:space="0" w:color="auto"/>
      </w:divBdr>
      <w:divsChild>
        <w:div w:id="1542210875">
          <w:marLeft w:val="0"/>
          <w:marRight w:val="0"/>
          <w:marTop w:val="0"/>
          <w:marBottom w:val="0"/>
          <w:divBdr>
            <w:top w:val="none" w:sz="0" w:space="0" w:color="auto"/>
            <w:left w:val="none" w:sz="0" w:space="0" w:color="auto"/>
            <w:bottom w:val="none" w:sz="0" w:space="0" w:color="auto"/>
            <w:right w:val="none" w:sz="0" w:space="0" w:color="auto"/>
          </w:divBdr>
        </w:div>
        <w:div w:id="292445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wnloads\2.%20Default%20word%20template%20(learning%20resourc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8" ma:contentTypeDescription="Create a new document." ma:contentTypeScope="" ma:versionID="14893423f7323a1a8a638d46ad9a1599">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b6339029f1300dbd2f374a8cea536c5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CE375-8E3C-411F-BCF8-8562BA30A19D}">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customXml/itemProps3.xml><?xml version="1.0" encoding="utf-8"?>
<ds:datastoreItem xmlns:ds="http://schemas.openxmlformats.org/officeDocument/2006/customXml" ds:itemID="{5081C3F6-E476-412F-9159-C9B9E6FC5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7FFDC-690D-4138-A87F-40CCE0E82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 Default word template (learning resource)</Template>
  <TotalTime>43</TotalTime>
  <Pages>6</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 Write Count worksheet tasks</dc:title>
  <dc:subject/>
  <dc:creator>Becky McRitchie</dc:creator>
  <cp:keywords/>
  <dc:description/>
  <cp:lastModifiedBy>Becky McRitchie</cp:lastModifiedBy>
  <cp:revision>18</cp:revision>
  <dcterms:created xsi:type="dcterms:W3CDTF">2023-08-17T09:50:00Z</dcterms:created>
  <dcterms:modified xsi:type="dcterms:W3CDTF">2023-08-17T10:50:00Z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3887600</vt:r8>
  </property>
  <property fmtid="{D5CDD505-2E9C-101B-9397-08002B2CF9AE}" pid="4" name="MediaServiceImageTags">
    <vt:lpwstr/>
  </property>
</Properties>
</file>