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581B" w14:textId="77777777" w:rsidR="00661746" w:rsidRDefault="00661746" w:rsidP="00441503">
      <w:pPr>
        <w:spacing w:after="0"/>
        <w:contextualSpacing/>
      </w:pPr>
    </w:p>
    <w:p w14:paraId="0723760D" w14:textId="51177D38" w:rsidR="00A82ED2" w:rsidRDefault="00A82ED2" w:rsidP="00441503">
      <w:pPr>
        <w:pStyle w:val="Heading2"/>
        <w:spacing w:after="0"/>
        <w:contextualSpacing/>
      </w:pPr>
      <w:r>
        <w:t xml:space="preserve">Important </w:t>
      </w:r>
      <w:r w:rsidRPr="00A82ED2">
        <w:t>–</w:t>
      </w:r>
      <w:r>
        <w:t xml:space="preserve"> read carefully before submitting application</w:t>
      </w:r>
    </w:p>
    <w:p w14:paraId="6E56D1D4" w14:textId="77777777" w:rsidR="00A82ED2" w:rsidRDefault="00A82ED2" w:rsidP="00441503">
      <w:pPr>
        <w:spacing w:after="0"/>
        <w:contextualSpacing/>
      </w:pPr>
      <w:r>
        <w:t>By submitting this form you agree to the following statement:</w:t>
      </w:r>
    </w:p>
    <w:p w14:paraId="13BC9872" w14:textId="77777777" w:rsidR="00A82ED2" w:rsidRDefault="00A82ED2" w:rsidP="00441503">
      <w:pPr>
        <w:spacing w:after="0"/>
        <w:contextualSpacing/>
      </w:pPr>
    </w:p>
    <w:p w14:paraId="54ACD7AF" w14:textId="4453BB54" w:rsidR="00A82ED2" w:rsidRDefault="00A82ED2" w:rsidP="00441503">
      <w:pPr>
        <w:spacing w:after="0"/>
        <w:contextualSpacing/>
      </w:pPr>
      <w:r>
        <w:t>I certify that all statements made by me on this form are true and complete to the best of my knowledge. I realise that if I am employed and it is found that such information is untrue, my appointment may be reviewed and this could lead to dismissal.</w:t>
      </w:r>
    </w:p>
    <w:p w14:paraId="20996D8C" w14:textId="77777777" w:rsidR="00CF79CD" w:rsidRDefault="00CF79CD" w:rsidP="00F56860">
      <w:pPr>
        <w:spacing w:after="0"/>
        <w:contextualSpacing/>
      </w:pPr>
    </w:p>
    <w:p w14:paraId="40D0A968" w14:textId="5E924233" w:rsidR="00DF7337" w:rsidRDefault="00DC62EA" w:rsidP="00CF79CD">
      <w:pPr>
        <w:pStyle w:val="Heading2"/>
      </w:pPr>
      <w:r>
        <w:t>Applicant Details</w:t>
      </w:r>
    </w:p>
    <w:p w14:paraId="4BF73484" w14:textId="77777777" w:rsidR="003F031C" w:rsidRDefault="003949B1" w:rsidP="00441503">
      <w:pPr>
        <w:pStyle w:val="Heading4"/>
        <w:spacing w:after="0"/>
        <w:contextualSpacing/>
        <w:rPr>
          <w:b w:val="0"/>
          <w:bCs w:val="0"/>
        </w:rPr>
      </w:pPr>
      <w:r>
        <w:rPr>
          <w:b w:val="0"/>
          <w:bCs w:val="0"/>
        </w:rPr>
        <w:t>T</w:t>
      </w:r>
      <w:r w:rsidR="00D13D5B" w:rsidRPr="00D13D5B">
        <w:rPr>
          <w:b w:val="0"/>
          <w:bCs w:val="0"/>
        </w:rPr>
        <w:t xml:space="preserve">he Recruitment Panel </w:t>
      </w:r>
      <w:r>
        <w:rPr>
          <w:b w:val="0"/>
          <w:bCs w:val="0"/>
        </w:rPr>
        <w:t>will</w:t>
      </w:r>
      <w:r w:rsidR="00476ED1">
        <w:rPr>
          <w:b w:val="0"/>
          <w:bCs w:val="0"/>
        </w:rPr>
        <w:t xml:space="preserve"> score candidates</w:t>
      </w:r>
      <w:r w:rsidR="00550DCE">
        <w:rPr>
          <w:b w:val="0"/>
          <w:bCs w:val="0"/>
        </w:rPr>
        <w:t xml:space="preserve"> </w:t>
      </w:r>
      <w:r w:rsidR="003F031C">
        <w:rPr>
          <w:b w:val="0"/>
          <w:bCs w:val="0"/>
        </w:rPr>
        <w:t xml:space="preserve">applications </w:t>
      </w:r>
      <w:r w:rsidR="00550DCE">
        <w:rPr>
          <w:b w:val="0"/>
          <w:bCs w:val="0"/>
        </w:rPr>
        <w:t xml:space="preserve">based on </w:t>
      </w:r>
      <w:r w:rsidR="00476ED1">
        <w:rPr>
          <w:b w:val="0"/>
          <w:bCs w:val="0"/>
        </w:rPr>
        <w:t>the</w:t>
      </w:r>
      <w:r w:rsidR="00550DCE">
        <w:rPr>
          <w:b w:val="0"/>
          <w:bCs w:val="0"/>
        </w:rPr>
        <w:t xml:space="preserve"> Part A Personal Statement and Other Details</w:t>
      </w:r>
      <w:r w:rsidR="00476ED1">
        <w:rPr>
          <w:b w:val="0"/>
          <w:bCs w:val="0"/>
        </w:rPr>
        <w:t xml:space="preserve"> as a </w:t>
      </w:r>
      <w:r w:rsidR="00476ED1" w:rsidRPr="007B6955">
        <w:t>standalone document</w:t>
      </w:r>
      <w:r w:rsidR="00550DCE">
        <w:rPr>
          <w:b w:val="0"/>
          <w:bCs w:val="0"/>
        </w:rPr>
        <w:t xml:space="preserve">. </w:t>
      </w:r>
    </w:p>
    <w:p w14:paraId="79B7A131" w14:textId="5A9E4CF0" w:rsidR="00DF7337" w:rsidRPr="00D13D5B" w:rsidRDefault="00550DCE" w:rsidP="00441503">
      <w:pPr>
        <w:pStyle w:val="Heading4"/>
        <w:spacing w:after="0"/>
        <w:contextualSpacing/>
        <w:rPr>
          <w:b w:val="0"/>
          <w:bCs w:val="0"/>
        </w:rPr>
      </w:pPr>
      <w:r>
        <w:rPr>
          <w:b w:val="0"/>
          <w:bCs w:val="0"/>
        </w:rPr>
        <w:t xml:space="preserve">They will </w:t>
      </w:r>
      <w:r w:rsidR="00476ED1">
        <w:rPr>
          <w:b w:val="0"/>
          <w:bCs w:val="0"/>
        </w:rPr>
        <w:t>not have</w:t>
      </w:r>
      <w:r w:rsidR="003949B1">
        <w:rPr>
          <w:b w:val="0"/>
          <w:bCs w:val="0"/>
        </w:rPr>
        <w:t xml:space="preserve"> access to the details in </w:t>
      </w:r>
      <w:r w:rsidR="00CF79CD">
        <w:rPr>
          <w:b w:val="0"/>
          <w:bCs w:val="0"/>
        </w:rPr>
        <w:t>this s</w:t>
      </w:r>
      <w:r w:rsidR="007B6955">
        <w:rPr>
          <w:b w:val="0"/>
          <w:bCs w:val="0"/>
        </w:rPr>
        <w:t xml:space="preserve">ection </w:t>
      </w:r>
      <w:r w:rsidR="00CF79CD">
        <w:rPr>
          <w:b w:val="0"/>
          <w:bCs w:val="0"/>
        </w:rPr>
        <w:t xml:space="preserve">(section </w:t>
      </w:r>
      <w:r w:rsidR="007B6955">
        <w:rPr>
          <w:b w:val="0"/>
          <w:bCs w:val="0"/>
        </w:rPr>
        <w:t>1</w:t>
      </w:r>
      <w:r w:rsidR="003949B1">
        <w:rPr>
          <w:b w:val="0"/>
          <w:bCs w:val="0"/>
        </w:rPr>
        <w:t xml:space="preserve"> </w:t>
      </w:r>
      <w:r w:rsidR="00CF79CD">
        <w:rPr>
          <w:b w:val="0"/>
          <w:bCs w:val="0"/>
        </w:rPr>
        <w:t xml:space="preserve">only) </w:t>
      </w:r>
      <w:r w:rsidR="00476ED1" w:rsidRPr="00BE48D7">
        <w:t>unless</w:t>
      </w:r>
      <w:r w:rsidR="00476ED1" w:rsidRPr="00693E80">
        <w:rPr>
          <w:b w:val="0"/>
          <w:bCs w:val="0"/>
        </w:rPr>
        <w:t xml:space="preserve"> you have</w:t>
      </w:r>
      <w:r w:rsidR="007B6955">
        <w:rPr>
          <w:b w:val="0"/>
          <w:bCs w:val="0"/>
        </w:rPr>
        <w:t xml:space="preserve"> demonstrate</w:t>
      </w:r>
      <w:r w:rsidR="00693E80">
        <w:rPr>
          <w:b w:val="0"/>
          <w:bCs w:val="0"/>
        </w:rPr>
        <w:t>d</w:t>
      </w:r>
      <w:r w:rsidR="007B6955">
        <w:rPr>
          <w:b w:val="0"/>
          <w:bCs w:val="0"/>
        </w:rPr>
        <w:t xml:space="preserve"> your suitability for the role</w:t>
      </w:r>
      <w:r w:rsidR="00BE48D7">
        <w:rPr>
          <w:b w:val="0"/>
          <w:bCs w:val="0"/>
        </w:rPr>
        <w:t xml:space="preserve"> in your Part A</w:t>
      </w:r>
      <w:r w:rsidR="00693E80">
        <w:rPr>
          <w:b w:val="0"/>
          <w:bCs w:val="0"/>
        </w:rPr>
        <w:t>,</w:t>
      </w:r>
      <w:r w:rsidR="007B5DE2">
        <w:rPr>
          <w:b w:val="0"/>
          <w:bCs w:val="0"/>
        </w:rPr>
        <w:t xml:space="preserve"> </w:t>
      </w:r>
      <w:r w:rsidR="00476ED1">
        <w:rPr>
          <w:b w:val="0"/>
          <w:bCs w:val="0"/>
        </w:rPr>
        <w:t xml:space="preserve">and they are </w:t>
      </w:r>
      <w:r w:rsidR="004A640D">
        <w:rPr>
          <w:b w:val="0"/>
          <w:bCs w:val="0"/>
        </w:rPr>
        <w:t xml:space="preserve">potentially </w:t>
      </w:r>
      <w:r w:rsidR="00476ED1">
        <w:rPr>
          <w:b w:val="0"/>
          <w:bCs w:val="0"/>
        </w:rPr>
        <w:t xml:space="preserve">interested in </w:t>
      </w:r>
      <w:r w:rsidR="003F031C">
        <w:rPr>
          <w:b w:val="0"/>
          <w:bCs w:val="0"/>
        </w:rPr>
        <w:t xml:space="preserve">shortlisting your </w:t>
      </w:r>
      <w:r w:rsidR="00B2248F">
        <w:rPr>
          <w:b w:val="0"/>
          <w:bCs w:val="0"/>
        </w:rPr>
        <w:t xml:space="preserve">application for </w:t>
      </w:r>
      <w:r w:rsidR="00476ED1">
        <w:rPr>
          <w:b w:val="0"/>
          <w:bCs w:val="0"/>
        </w:rPr>
        <w:t>interview</w:t>
      </w:r>
      <w:r w:rsidR="00B2248F">
        <w:rPr>
          <w:b w:val="0"/>
          <w:bCs w:val="0"/>
        </w:rPr>
        <w:t xml:space="preserve">. </w:t>
      </w:r>
      <w:r w:rsidR="0021386F">
        <w:rPr>
          <w:b w:val="0"/>
          <w:bCs w:val="0"/>
        </w:rPr>
        <w:t xml:space="preserve"> </w:t>
      </w:r>
    </w:p>
    <w:p w14:paraId="667FD59A" w14:textId="73A9BEFC" w:rsidR="00DF7337" w:rsidRDefault="00DF7337" w:rsidP="00441503">
      <w:pPr>
        <w:pStyle w:val="Heading4"/>
        <w:spacing w:after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dicate which position you are applying for."/>
      </w:tblPr>
      <w:tblGrid>
        <w:gridCol w:w="2547"/>
        <w:gridCol w:w="7081"/>
      </w:tblGrid>
      <w:tr w:rsidR="00913D62" w14:paraId="335CB3D2" w14:textId="77777777" w:rsidTr="00346C84">
        <w:trPr>
          <w:trHeight w:val="547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416311FE" w14:textId="53BCD1A1" w:rsidR="00913D62" w:rsidRPr="00441503" w:rsidRDefault="00913D62" w:rsidP="00346C84">
            <w:pPr>
              <w:spacing w:line="360" w:lineRule="auto"/>
              <w:contextualSpacing/>
              <w:rPr>
                <w:b/>
                <w:bCs/>
              </w:rPr>
            </w:pPr>
            <w:r w:rsidRPr="00441503">
              <w:rPr>
                <w:b/>
                <w:bCs/>
              </w:rPr>
              <w:t>Position applied for:</w:t>
            </w:r>
          </w:p>
        </w:tc>
        <w:tc>
          <w:tcPr>
            <w:tcW w:w="7081" w:type="dxa"/>
            <w:vAlign w:val="center"/>
          </w:tcPr>
          <w:p w14:paraId="10B60EA6" w14:textId="77777777" w:rsidR="00913D62" w:rsidRDefault="00913D62" w:rsidP="00346C84">
            <w:pPr>
              <w:spacing w:line="360" w:lineRule="auto"/>
              <w:contextualSpacing/>
            </w:pPr>
          </w:p>
        </w:tc>
      </w:tr>
    </w:tbl>
    <w:p w14:paraId="64B5A7DE" w14:textId="215357B4" w:rsidR="00913D62" w:rsidRDefault="00913D62" w:rsidP="00441503">
      <w:pPr>
        <w:spacing w:after="0"/>
        <w:contextualSpacing/>
      </w:pPr>
    </w:p>
    <w:p w14:paraId="5BEC0814" w14:textId="60D53967" w:rsidR="00913D62" w:rsidRPr="00FC1006" w:rsidRDefault="00913D62" w:rsidP="00FC1006">
      <w:pPr>
        <w:pStyle w:val="Heading3"/>
      </w:pPr>
      <w:r w:rsidRPr="00FC1006">
        <w:t>Employment history</w:t>
      </w:r>
    </w:p>
    <w:p w14:paraId="122A0269" w14:textId="2AE1DE83" w:rsidR="007B3FD1" w:rsidRDefault="007B3FD1" w:rsidP="00441503">
      <w:pPr>
        <w:pStyle w:val="Heading4"/>
        <w:spacing w:after="0"/>
        <w:contextualSpacing/>
      </w:pPr>
      <w:r>
        <w:t>Current / most recent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current or most recent employment"/>
      </w:tblPr>
      <w:tblGrid>
        <w:gridCol w:w="4814"/>
        <w:gridCol w:w="4814"/>
      </w:tblGrid>
      <w:tr w:rsidR="00E575CD" w14:paraId="66DAFE9D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45E5853" w14:textId="3FD7CFCC" w:rsidR="00E575CD" w:rsidRDefault="00E575CD" w:rsidP="00441503">
            <w:pPr>
              <w:spacing w:line="360" w:lineRule="auto"/>
              <w:contextualSpacing/>
            </w:pPr>
            <w:r w:rsidRPr="00E575CD">
              <w:t>Name of current/most recent employer:</w:t>
            </w:r>
          </w:p>
        </w:tc>
        <w:tc>
          <w:tcPr>
            <w:tcW w:w="4814" w:type="dxa"/>
          </w:tcPr>
          <w:p w14:paraId="626F674E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37A5A71A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A66C0B9" w14:textId="26A1A0A6" w:rsidR="00E575CD" w:rsidRDefault="00E575CD" w:rsidP="00441503">
            <w:pPr>
              <w:spacing w:line="360" w:lineRule="auto"/>
              <w:contextualSpacing/>
            </w:pPr>
            <w:r>
              <w:t>Address:</w:t>
            </w:r>
          </w:p>
        </w:tc>
        <w:tc>
          <w:tcPr>
            <w:tcW w:w="4814" w:type="dxa"/>
          </w:tcPr>
          <w:p w14:paraId="09D4C315" w14:textId="77777777" w:rsidR="00E575CD" w:rsidRDefault="00E575CD" w:rsidP="00441503">
            <w:pPr>
              <w:spacing w:line="360" w:lineRule="auto"/>
              <w:contextualSpacing/>
            </w:pPr>
          </w:p>
          <w:p w14:paraId="52FC646E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724D6D4D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690873CC" w14:textId="3AFF89A1" w:rsidR="00E575CD" w:rsidRDefault="00E575CD" w:rsidP="00441503">
            <w:pPr>
              <w:spacing w:line="360" w:lineRule="auto"/>
              <w:contextualSpacing/>
            </w:pPr>
            <w:r>
              <w:t>Dates employed:</w:t>
            </w:r>
          </w:p>
        </w:tc>
        <w:tc>
          <w:tcPr>
            <w:tcW w:w="4814" w:type="dxa"/>
          </w:tcPr>
          <w:p w14:paraId="044F53C5" w14:textId="7D2F205F" w:rsidR="00E575CD" w:rsidRDefault="00E575CD" w:rsidP="00441503">
            <w:pPr>
              <w:spacing w:line="360" w:lineRule="auto"/>
              <w:contextualSpacing/>
            </w:pPr>
            <w:r>
              <w:t>From</w:t>
            </w:r>
            <w:r w:rsidR="006B5BDD">
              <w:t xml:space="preserve"> / to: </w:t>
            </w:r>
          </w:p>
        </w:tc>
      </w:tr>
      <w:tr w:rsidR="00E575CD" w14:paraId="7D1DEBE5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257F76E2" w14:textId="3DE3489A" w:rsidR="00E575CD" w:rsidRDefault="00E575CD" w:rsidP="00441503">
            <w:pPr>
              <w:spacing w:line="360" w:lineRule="auto"/>
              <w:contextualSpacing/>
            </w:pPr>
            <w:r>
              <w:t>Notice period:</w:t>
            </w:r>
          </w:p>
        </w:tc>
        <w:tc>
          <w:tcPr>
            <w:tcW w:w="4814" w:type="dxa"/>
          </w:tcPr>
          <w:p w14:paraId="260085E8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2751866F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FEFAF7E" w14:textId="0910F0CB" w:rsidR="00E575CD" w:rsidRDefault="00E575CD" w:rsidP="00441503">
            <w:pPr>
              <w:spacing w:line="360" w:lineRule="auto"/>
              <w:contextualSpacing/>
            </w:pPr>
            <w:r>
              <w:t>Position held:</w:t>
            </w:r>
          </w:p>
        </w:tc>
        <w:tc>
          <w:tcPr>
            <w:tcW w:w="4814" w:type="dxa"/>
          </w:tcPr>
          <w:p w14:paraId="292C65FE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02947348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D9F1CE6" w14:textId="590DDDDA" w:rsidR="00E575CD" w:rsidRDefault="00B55E41" w:rsidP="00441503">
            <w:pPr>
              <w:spacing w:line="360" w:lineRule="auto"/>
              <w:contextualSpacing/>
            </w:pPr>
            <w:r w:rsidRPr="00880D9F">
              <w:rPr>
                <w:b/>
                <w:bCs/>
              </w:rPr>
              <w:t xml:space="preserve">Brief </w:t>
            </w:r>
            <w:r>
              <w:t>o</w:t>
            </w:r>
            <w:r w:rsidR="00E575CD">
              <w:t>utline of main duties and responsibilities</w:t>
            </w:r>
          </w:p>
        </w:tc>
        <w:tc>
          <w:tcPr>
            <w:tcW w:w="4814" w:type="dxa"/>
          </w:tcPr>
          <w:p w14:paraId="7B7EA011" w14:textId="77777777" w:rsidR="00E575CD" w:rsidRDefault="00E575CD" w:rsidP="00441503">
            <w:pPr>
              <w:spacing w:line="360" w:lineRule="auto"/>
              <w:contextualSpacing/>
            </w:pPr>
          </w:p>
          <w:p w14:paraId="5C2495D2" w14:textId="77777777" w:rsidR="00E575CD" w:rsidRDefault="00E575CD" w:rsidP="00441503">
            <w:pPr>
              <w:spacing w:line="360" w:lineRule="auto"/>
              <w:contextualSpacing/>
            </w:pPr>
          </w:p>
        </w:tc>
      </w:tr>
      <w:tr w:rsidR="00E575CD" w14:paraId="158D958F" w14:textId="77777777" w:rsidTr="00441503">
        <w:tc>
          <w:tcPr>
            <w:tcW w:w="4814" w:type="dxa"/>
            <w:shd w:val="clear" w:color="auto" w:fill="BFBFBF" w:themeFill="background1" w:themeFillShade="BF"/>
          </w:tcPr>
          <w:p w14:paraId="78133D63" w14:textId="16D3B1A1" w:rsidR="00E575CD" w:rsidRDefault="00E575CD" w:rsidP="00441503">
            <w:pPr>
              <w:spacing w:line="360" w:lineRule="auto"/>
              <w:contextualSpacing/>
            </w:pPr>
            <w:r>
              <w:t>Reason for leaving or considering leaving:</w:t>
            </w:r>
          </w:p>
        </w:tc>
        <w:tc>
          <w:tcPr>
            <w:tcW w:w="4814" w:type="dxa"/>
          </w:tcPr>
          <w:p w14:paraId="152708E9" w14:textId="77777777" w:rsidR="00E575CD" w:rsidRDefault="00E575CD" w:rsidP="00441503">
            <w:pPr>
              <w:spacing w:line="360" w:lineRule="auto"/>
              <w:contextualSpacing/>
            </w:pPr>
          </w:p>
        </w:tc>
      </w:tr>
    </w:tbl>
    <w:p w14:paraId="0007ECA6" w14:textId="57363EF1" w:rsidR="00E575CD" w:rsidRPr="005D4BB6" w:rsidRDefault="006B5BDD" w:rsidP="00441503">
      <w:pPr>
        <w:pStyle w:val="Heading4"/>
        <w:spacing w:after="0"/>
        <w:contextualSpacing/>
        <w:rPr>
          <w:sz w:val="28"/>
          <w:szCs w:val="28"/>
        </w:rPr>
      </w:pPr>
      <w:r w:rsidRPr="005D4BB6">
        <w:rPr>
          <w:sz w:val="28"/>
          <w:szCs w:val="28"/>
        </w:rPr>
        <w:lastRenderedPageBreak/>
        <w:t>Previous employment</w:t>
      </w:r>
    </w:p>
    <w:p w14:paraId="0680271D" w14:textId="414C17F1" w:rsidR="00FD5DE2" w:rsidRPr="00647D9B" w:rsidRDefault="00FD5DE2" w:rsidP="00441503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 previous role in your employment history."/>
      </w:tblPr>
      <w:tblGrid>
        <w:gridCol w:w="4814"/>
        <w:gridCol w:w="4814"/>
      </w:tblGrid>
      <w:tr w:rsidR="006B5BDD" w14:paraId="43C4CDD0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A67F67C" w14:textId="0E68A59F" w:rsidR="006B5BDD" w:rsidRDefault="006B5BDD" w:rsidP="00441503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4167BCDA" w14:textId="3925292B" w:rsidR="006B5BDD" w:rsidRDefault="006B5BDD" w:rsidP="00441503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6B5BDD" w14:paraId="14EDE03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70187D80" w14:textId="5247CA83" w:rsidR="006B5BDD" w:rsidRDefault="006B5BDD" w:rsidP="00441503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769388A4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41F285C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4BF2900" w14:textId="1AA2E997" w:rsidR="006B5BDD" w:rsidRDefault="006B5BDD" w:rsidP="00441503">
            <w:pPr>
              <w:spacing w:line="360" w:lineRule="auto"/>
              <w:contextualSpacing/>
            </w:pPr>
            <w:r>
              <w:t>Job title:</w:t>
            </w:r>
          </w:p>
        </w:tc>
        <w:tc>
          <w:tcPr>
            <w:tcW w:w="4814" w:type="dxa"/>
          </w:tcPr>
          <w:p w14:paraId="34948D03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6FCFFC2E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2B4B945" w14:textId="6BB54499" w:rsidR="006B5BDD" w:rsidRDefault="006B5BDD" w:rsidP="00441503">
            <w:pPr>
              <w:spacing w:line="360" w:lineRule="auto"/>
              <w:contextualSpacing/>
            </w:pPr>
            <w:r>
              <w:t xml:space="preserve">Reason for leaving: </w:t>
            </w:r>
          </w:p>
        </w:tc>
        <w:tc>
          <w:tcPr>
            <w:tcW w:w="4814" w:type="dxa"/>
          </w:tcPr>
          <w:p w14:paraId="6A343487" w14:textId="77777777" w:rsidR="006B5BDD" w:rsidRDefault="006B5BDD" w:rsidP="00441503">
            <w:pPr>
              <w:spacing w:line="360" w:lineRule="auto"/>
              <w:contextualSpacing/>
            </w:pPr>
          </w:p>
        </w:tc>
      </w:tr>
    </w:tbl>
    <w:p w14:paraId="61CB7329" w14:textId="77777777" w:rsidR="006B5BDD" w:rsidRDefault="006B5BDD" w:rsidP="00441503">
      <w:pPr>
        <w:spacing w:after="0"/>
        <w:contextualSpacing/>
      </w:pPr>
    </w:p>
    <w:p w14:paraId="7B534339" w14:textId="6C4E503C" w:rsidR="00FD5DE2" w:rsidRPr="00647D9B" w:rsidRDefault="00FD5DE2" w:rsidP="00441503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nother previous role in your employment history."/>
      </w:tblPr>
      <w:tblGrid>
        <w:gridCol w:w="4814"/>
        <w:gridCol w:w="4814"/>
      </w:tblGrid>
      <w:tr w:rsidR="006B5BDD" w14:paraId="5D055A11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D72618A" w14:textId="77777777" w:rsidR="006B5BDD" w:rsidRDefault="006B5BDD" w:rsidP="00441503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2B93B7F7" w14:textId="2E3E6105" w:rsidR="006B5BDD" w:rsidRDefault="006B5BDD" w:rsidP="00441503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6B5BDD" w14:paraId="48252F4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15D2820" w14:textId="77777777" w:rsidR="006B5BDD" w:rsidRDefault="006B5BDD" w:rsidP="00441503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6EC64A81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5472EC6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5593665F" w14:textId="77777777" w:rsidR="006B5BDD" w:rsidRDefault="006B5BDD" w:rsidP="00441503">
            <w:pPr>
              <w:spacing w:line="360" w:lineRule="auto"/>
              <w:contextualSpacing/>
            </w:pPr>
            <w:r>
              <w:t>Job title:</w:t>
            </w:r>
          </w:p>
        </w:tc>
        <w:tc>
          <w:tcPr>
            <w:tcW w:w="4814" w:type="dxa"/>
          </w:tcPr>
          <w:p w14:paraId="18356BBD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0218D93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5743A7A5" w14:textId="77777777" w:rsidR="006B5BDD" w:rsidRDefault="006B5BDD" w:rsidP="00441503">
            <w:pPr>
              <w:spacing w:line="360" w:lineRule="auto"/>
              <w:contextualSpacing/>
            </w:pPr>
            <w:r>
              <w:t xml:space="preserve">Reason for leaving: </w:t>
            </w:r>
          </w:p>
        </w:tc>
        <w:tc>
          <w:tcPr>
            <w:tcW w:w="4814" w:type="dxa"/>
          </w:tcPr>
          <w:p w14:paraId="12DB4CAA" w14:textId="77777777" w:rsidR="006B5BDD" w:rsidRDefault="006B5BDD" w:rsidP="00441503">
            <w:pPr>
              <w:spacing w:line="360" w:lineRule="auto"/>
              <w:contextualSpacing/>
            </w:pPr>
          </w:p>
        </w:tc>
      </w:tr>
    </w:tbl>
    <w:p w14:paraId="5960AD91" w14:textId="77777777" w:rsidR="006B5BDD" w:rsidRDefault="006B5BDD" w:rsidP="00441503">
      <w:pPr>
        <w:spacing w:after="0"/>
        <w:contextualSpacing/>
      </w:pPr>
    </w:p>
    <w:p w14:paraId="15437BB5" w14:textId="495EB314" w:rsidR="00FD5DE2" w:rsidRPr="00647D9B" w:rsidRDefault="00FD5DE2" w:rsidP="00441503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nother previous role in your employment history."/>
      </w:tblPr>
      <w:tblGrid>
        <w:gridCol w:w="4814"/>
        <w:gridCol w:w="4814"/>
      </w:tblGrid>
      <w:tr w:rsidR="006B5BDD" w14:paraId="75C6A14D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CB37E41" w14:textId="77777777" w:rsidR="006B5BDD" w:rsidRDefault="006B5BDD" w:rsidP="00441503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4C33AED3" w14:textId="41B62A8D" w:rsidR="006B5BDD" w:rsidRDefault="006B5BDD" w:rsidP="00441503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6B5BDD" w14:paraId="6476386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0270034" w14:textId="77777777" w:rsidR="006B5BDD" w:rsidRDefault="006B5BDD" w:rsidP="00441503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50C9B01D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4552558F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65EA887" w14:textId="77777777" w:rsidR="006B5BDD" w:rsidRDefault="006B5BDD" w:rsidP="00441503">
            <w:pPr>
              <w:spacing w:line="360" w:lineRule="auto"/>
              <w:contextualSpacing/>
            </w:pPr>
            <w:r>
              <w:t>Job title:</w:t>
            </w:r>
          </w:p>
        </w:tc>
        <w:tc>
          <w:tcPr>
            <w:tcW w:w="4814" w:type="dxa"/>
          </w:tcPr>
          <w:p w14:paraId="361B0317" w14:textId="77777777" w:rsidR="006B5BDD" w:rsidRDefault="006B5BDD" w:rsidP="00441503">
            <w:pPr>
              <w:spacing w:line="360" w:lineRule="auto"/>
              <w:contextualSpacing/>
            </w:pPr>
          </w:p>
        </w:tc>
      </w:tr>
      <w:tr w:rsidR="006B5BDD" w14:paraId="60CF7FD0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021B874" w14:textId="77777777" w:rsidR="006B5BDD" w:rsidRDefault="006B5BDD" w:rsidP="00441503">
            <w:pPr>
              <w:spacing w:line="360" w:lineRule="auto"/>
              <w:contextualSpacing/>
            </w:pPr>
            <w:r>
              <w:t xml:space="preserve">Reason for leaving: </w:t>
            </w:r>
          </w:p>
        </w:tc>
        <w:tc>
          <w:tcPr>
            <w:tcW w:w="4814" w:type="dxa"/>
          </w:tcPr>
          <w:p w14:paraId="1143603B" w14:textId="77777777" w:rsidR="006B5BDD" w:rsidRDefault="006B5BDD" w:rsidP="00441503">
            <w:pPr>
              <w:spacing w:line="360" w:lineRule="auto"/>
              <w:contextualSpacing/>
            </w:pPr>
          </w:p>
        </w:tc>
      </w:tr>
    </w:tbl>
    <w:p w14:paraId="05F39189" w14:textId="77777777" w:rsidR="00880D9F" w:rsidRDefault="00880D9F" w:rsidP="00FC1006">
      <w:pPr>
        <w:pStyle w:val="Heading3"/>
      </w:pPr>
    </w:p>
    <w:p w14:paraId="7A31EA4F" w14:textId="6BCBD692" w:rsidR="006B5BDD" w:rsidRPr="00647D9B" w:rsidRDefault="006B5BDD" w:rsidP="00FC1006">
      <w:pPr>
        <w:pStyle w:val="Heading3"/>
        <w:rPr>
          <w:bCs/>
        </w:rPr>
      </w:pPr>
      <w:r w:rsidRPr="00647D9B">
        <w:t>Education</w:t>
      </w:r>
    </w:p>
    <w:p w14:paraId="24931CB8" w14:textId="201C892F" w:rsidR="006B5BDD" w:rsidRDefault="00947EB7" w:rsidP="00441503">
      <w:pPr>
        <w:pStyle w:val="Heading4"/>
        <w:spacing w:after="0"/>
        <w:contextualSpacing/>
      </w:pPr>
      <w:r w:rsidRPr="00947EB7">
        <w:t>Further</w:t>
      </w:r>
      <w:r w:rsidR="004F44AE">
        <w:t xml:space="preserve"> </w:t>
      </w:r>
      <w:r w:rsidRPr="00947EB7">
        <w:t>/</w:t>
      </w:r>
      <w:r w:rsidR="004F44AE">
        <w:t xml:space="preserve"> </w:t>
      </w:r>
      <w:r w:rsidRPr="00947EB7">
        <w:t>Higher Education</w:t>
      </w:r>
      <w:r w:rsidR="004F44AE"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futher or higher education history."/>
      </w:tblPr>
      <w:tblGrid>
        <w:gridCol w:w="4814"/>
        <w:gridCol w:w="4814"/>
      </w:tblGrid>
      <w:tr w:rsidR="00947EB7" w14:paraId="2A1447E1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408F979A" w14:textId="788822A3" w:rsidR="00947EB7" w:rsidRDefault="00947EB7" w:rsidP="00441503">
            <w:pPr>
              <w:spacing w:line="360" w:lineRule="auto"/>
              <w:contextualSpacing/>
            </w:pPr>
            <w:r>
              <w:t>Institution’s name:</w:t>
            </w:r>
          </w:p>
        </w:tc>
        <w:tc>
          <w:tcPr>
            <w:tcW w:w="4814" w:type="dxa"/>
          </w:tcPr>
          <w:p w14:paraId="5FB7D286" w14:textId="77777777" w:rsidR="00947EB7" w:rsidRDefault="00947EB7" w:rsidP="00441503">
            <w:pPr>
              <w:spacing w:line="360" w:lineRule="auto"/>
              <w:contextualSpacing/>
            </w:pPr>
          </w:p>
        </w:tc>
      </w:tr>
      <w:tr w:rsidR="00947EB7" w14:paraId="6A7577C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7165D79" w14:textId="01B1CAD4" w:rsidR="00947EB7" w:rsidRDefault="00947EB7" w:rsidP="00441503">
            <w:pPr>
              <w:spacing w:line="360" w:lineRule="auto"/>
              <w:contextualSpacing/>
            </w:pPr>
            <w:r>
              <w:t>Qualification</w:t>
            </w:r>
            <w:r w:rsidR="00F60702">
              <w:t>:</w:t>
            </w:r>
          </w:p>
        </w:tc>
        <w:tc>
          <w:tcPr>
            <w:tcW w:w="4814" w:type="dxa"/>
          </w:tcPr>
          <w:p w14:paraId="600CE9E2" w14:textId="77777777" w:rsidR="00947EB7" w:rsidRDefault="00947EB7" w:rsidP="00441503">
            <w:pPr>
              <w:spacing w:line="360" w:lineRule="auto"/>
              <w:contextualSpacing/>
            </w:pPr>
          </w:p>
        </w:tc>
      </w:tr>
      <w:tr w:rsidR="00947EB7" w14:paraId="1E6F7CE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7806CED" w14:textId="1CBEE163" w:rsidR="00947EB7" w:rsidRDefault="00947EB7" w:rsidP="00441503">
            <w:pPr>
              <w:spacing w:line="360" w:lineRule="auto"/>
              <w:contextualSpacing/>
            </w:pPr>
            <w:r>
              <w:t>Subject(s)</w:t>
            </w:r>
            <w:r w:rsidR="00F60702">
              <w:t>:</w:t>
            </w:r>
          </w:p>
        </w:tc>
        <w:tc>
          <w:tcPr>
            <w:tcW w:w="4814" w:type="dxa"/>
          </w:tcPr>
          <w:p w14:paraId="54DF87F4" w14:textId="77777777" w:rsidR="00947EB7" w:rsidRDefault="00947EB7" w:rsidP="00441503">
            <w:pPr>
              <w:spacing w:line="360" w:lineRule="auto"/>
              <w:contextualSpacing/>
            </w:pPr>
          </w:p>
        </w:tc>
      </w:tr>
      <w:tr w:rsidR="00947EB7" w14:paraId="6106A31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617548E" w14:textId="677EBEC6" w:rsidR="00947EB7" w:rsidRDefault="00947EB7" w:rsidP="00441503">
            <w:pPr>
              <w:spacing w:line="360" w:lineRule="auto"/>
              <w:contextualSpacing/>
            </w:pPr>
            <w:r>
              <w:t>Grade</w:t>
            </w:r>
            <w:r w:rsidR="00F60702" w:rsidRPr="00C837DE">
              <w:t>:</w:t>
            </w:r>
          </w:p>
        </w:tc>
        <w:tc>
          <w:tcPr>
            <w:tcW w:w="4814" w:type="dxa"/>
          </w:tcPr>
          <w:p w14:paraId="38138CA0" w14:textId="77777777" w:rsidR="00947EB7" w:rsidRDefault="00947EB7" w:rsidP="00441503">
            <w:pPr>
              <w:spacing w:line="360" w:lineRule="auto"/>
              <w:contextualSpacing/>
            </w:pPr>
          </w:p>
        </w:tc>
      </w:tr>
    </w:tbl>
    <w:p w14:paraId="0A0BC87F" w14:textId="77777777" w:rsidR="00947EB7" w:rsidRDefault="00947EB7" w:rsidP="00441503">
      <w:pPr>
        <w:spacing w:after="0"/>
        <w:contextualSpacing/>
      </w:pPr>
    </w:p>
    <w:p w14:paraId="66703D8C" w14:textId="7535E731" w:rsidR="004F44AE" w:rsidRDefault="004F44AE" w:rsidP="00441503">
      <w:pPr>
        <w:pStyle w:val="Heading4"/>
        <w:spacing w:after="0"/>
        <w:contextualSpacing/>
      </w:pPr>
      <w:r w:rsidRPr="00947EB7">
        <w:t>Further</w:t>
      </w:r>
      <w:r>
        <w:t xml:space="preserve"> </w:t>
      </w:r>
      <w:r w:rsidRPr="00947EB7">
        <w:t>/</w:t>
      </w:r>
      <w:r>
        <w:t xml:space="preserve"> </w:t>
      </w:r>
      <w:r w:rsidRPr="00947EB7">
        <w:t>Higher Education</w:t>
      </w:r>
      <w: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futher or higher education history."/>
      </w:tblPr>
      <w:tblGrid>
        <w:gridCol w:w="4814"/>
        <w:gridCol w:w="4814"/>
      </w:tblGrid>
      <w:tr w:rsidR="008B5CC2" w14:paraId="188D80EB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53A26065" w14:textId="77777777" w:rsidR="008B5CC2" w:rsidRDefault="008B5CC2" w:rsidP="00441503">
            <w:pPr>
              <w:spacing w:line="360" w:lineRule="auto"/>
              <w:contextualSpacing/>
            </w:pPr>
            <w:r>
              <w:t>Institution’s name:</w:t>
            </w:r>
          </w:p>
        </w:tc>
        <w:tc>
          <w:tcPr>
            <w:tcW w:w="4814" w:type="dxa"/>
          </w:tcPr>
          <w:p w14:paraId="45E90C66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08F9A97C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07978560" w14:textId="70DF0A7F" w:rsidR="008B5CC2" w:rsidRDefault="008B5CC2" w:rsidP="00441503">
            <w:pPr>
              <w:spacing w:line="360" w:lineRule="auto"/>
              <w:contextualSpacing/>
            </w:pPr>
            <w:r>
              <w:t>Qualification</w:t>
            </w:r>
            <w:r w:rsidR="00F60702">
              <w:t>:</w:t>
            </w:r>
          </w:p>
        </w:tc>
        <w:tc>
          <w:tcPr>
            <w:tcW w:w="4814" w:type="dxa"/>
          </w:tcPr>
          <w:p w14:paraId="13FDC19F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59C882D1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CE7C0C7" w14:textId="37A2AE03" w:rsidR="008B5CC2" w:rsidRDefault="008B5CC2" w:rsidP="00441503">
            <w:pPr>
              <w:spacing w:line="360" w:lineRule="auto"/>
              <w:contextualSpacing/>
            </w:pPr>
            <w:r>
              <w:t>Subject(s)</w:t>
            </w:r>
            <w:r w:rsidR="00F60702">
              <w:t>:</w:t>
            </w:r>
          </w:p>
        </w:tc>
        <w:tc>
          <w:tcPr>
            <w:tcW w:w="4814" w:type="dxa"/>
          </w:tcPr>
          <w:p w14:paraId="1355B334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641847C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7C4F7D37" w14:textId="5649B3C5" w:rsidR="008B5CC2" w:rsidRDefault="008B5CC2" w:rsidP="00441503">
            <w:pPr>
              <w:spacing w:line="360" w:lineRule="auto"/>
              <w:contextualSpacing/>
            </w:pPr>
            <w:r>
              <w:t>Grade</w:t>
            </w:r>
            <w:r w:rsidR="00F60702" w:rsidRPr="00C837DE">
              <w:t>:</w:t>
            </w:r>
          </w:p>
        </w:tc>
        <w:tc>
          <w:tcPr>
            <w:tcW w:w="4814" w:type="dxa"/>
          </w:tcPr>
          <w:p w14:paraId="23A09F9E" w14:textId="77777777" w:rsidR="008B5CC2" w:rsidRDefault="008B5CC2" w:rsidP="00441503">
            <w:pPr>
              <w:spacing w:line="360" w:lineRule="auto"/>
              <w:contextualSpacing/>
            </w:pPr>
          </w:p>
        </w:tc>
      </w:tr>
    </w:tbl>
    <w:p w14:paraId="252CA6CB" w14:textId="77777777" w:rsidR="00947EB7" w:rsidRDefault="00947EB7" w:rsidP="00441503">
      <w:pPr>
        <w:spacing w:after="0"/>
        <w:contextualSpacing/>
      </w:pPr>
    </w:p>
    <w:p w14:paraId="39253961" w14:textId="6BF28980" w:rsidR="008B5CC2" w:rsidRDefault="008B5CC2" w:rsidP="00441503">
      <w:pPr>
        <w:pStyle w:val="Heading4"/>
        <w:spacing w:after="0"/>
        <w:contextualSpacing/>
      </w:pPr>
      <w:r>
        <w:lastRenderedPageBreak/>
        <w:t>Secondary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secondary education history."/>
      </w:tblPr>
      <w:tblGrid>
        <w:gridCol w:w="4814"/>
        <w:gridCol w:w="4814"/>
      </w:tblGrid>
      <w:tr w:rsidR="008B5CC2" w14:paraId="7B4F1003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CC9E39C" w14:textId="77777777" w:rsidR="008B5CC2" w:rsidRDefault="008B5CC2" w:rsidP="00441503">
            <w:pPr>
              <w:spacing w:line="360" w:lineRule="auto"/>
              <w:contextualSpacing/>
            </w:pPr>
            <w:r>
              <w:t>Institution’s name:</w:t>
            </w:r>
          </w:p>
        </w:tc>
        <w:tc>
          <w:tcPr>
            <w:tcW w:w="4814" w:type="dxa"/>
          </w:tcPr>
          <w:p w14:paraId="68E38415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374D5EA8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232642FF" w14:textId="05599AD9" w:rsidR="008B5CC2" w:rsidRDefault="008B5CC2" w:rsidP="00441503">
            <w:pPr>
              <w:spacing w:line="360" w:lineRule="auto"/>
              <w:contextualSpacing/>
            </w:pPr>
            <w:r>
              <w:t>Qualification</w:t>
            </w:r>
            <w:r w:rsidR="00F60702">
              <w:t>:</w:t>
            </w:r>
          </w:p>
        </w:tc>
        <w:tc>
          <w:tcPr>
            <w:tcW w:w="4814" w:type="dxa"/>
          </w:tcPr>
          <w:p w14:paraId="46654D25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28286C32" w14:textId="77777777" w:rsidTr="004F44AE">
        <w:trPr>
          <w:trHeight w:val="675"/>
        </w:trPr>
        <w:tc>
          <w:tcPr>
            <w:tcW w:w="4814" w:type="dxa"/>
            <w:shd w:val="clear" w:color="auto" w:fill="BFBFBF" w:themeFill="background1" w:themeFillShade="BF"/>
          </w:tcPr>
          <w:p w14:paraId="2E35212F" w14:textId="48A537C7" w:rsidR="008B5CC2" w:rsidRDefault="008B5CC2" w:rsidP="00441503">
            <w:pPr>
              <w:spacing w:line="360" w:lineRule="auto"/>
              <w:contextualSpacing/>
            </w:pPr>
            <w:r>
              <w:t>Subject(s)</w:t>
            </w:r>
            <w:r w:rsidR="00F60702">
              <w:t>:</w:t>
            </w:r>
          </w:p>
        </w:tc>
        <w:tc>
          <w:tcPr>
            <w:tcW w:w="4814" w:type="dxa"/>
          </w:tcPr>
          <w:p w14:paraId="35917453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11C74A76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31CB950E" w14:textId="5E82FE97" w:rsidR="008B5CC2" w:rsidRDefault="008B5CC2" w:rsidP="00441503">
            <w:pPr>
              <w:spacing w:line="360" w:lineRule="auto"/>
              <w:contextualSpacing/>
            </w:pPr>
            <w:r>
              <w:t>Grade</w:t>
            </w:r>
            <w:r w:rsidR="00F60702" w:rsidRPr="00C837DE">
              <w:t>:</w:t>
            </w:r>
          </w:p>
        </w:tc>
        <w:tc>
          <w:tcPr>
            <w:tcW w:w="4814" w:type="dxa"/>
          </w:tcPr>
          <w:p w14:paraId="34894921" w14:textId="77777777" w:rsidR="008B5CC2" w:rsidRDefault="008B5CC2" w:rsidP="00441503">
            <w:pPr>
              <w:spacing w:line="360" w:lineRule="auto"/>
              <w:contextualSpacing/>
            </w:pPr>
          </w:p>
        </w:tc>
      </w:tr>
    </w:tbl>
    <w:p w14:paraId="7156C7CD" w14:textId="77777777" w:rsidR="00BF5DD7" w:rsidRDefault="00BF5DD7" w:rsidP="00441503">
      <w:pPr>
        <w:pStyle w:val="Heading4"/>
        <w:spacing w:after="0"/>
        <w:contextualSpacing/>
      </w:pPr>
    </w:p>
    <w:p w14:paraId="253E24D6" w14:textId="2C667301" w:rsidR="008B5CC2" w:rsidRDefault="008B5CC2" w:rsidP="00441503">
      <w:pPr>
        <w:pStyle w:val="Heading4"/>
        <w:spacing w:after="0"/>
        <w:contextualSpacing/>
      </w:pPr>
      <w:r>
        <w:t>Membership of professional bodies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membership of professional bodies."/>
      </w:tblPr>
      <w:tblGrid>
        <w:gridCol w:w="4814"/>
        <w:gridCol w:w="4814"/>
      </w:tblGrid>
      <w:tr w:rsidR="008B5CC2" w14:paraId="686D3B95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7C36FEF1" w14:textId="08E77943" w:rsidR="008B5CC2" w:rsidRDefault="008B5CC2" w:rsidP="00441503">
            <w:pPr>
              <w:spacing w:line="360" w:lineRule="auto"/>
              <w:contextualSpacing/>
            </w:pPr>
            <w:r>
              <w:t>Name of institution</w:t>
            </w:r>
            <w:r w:rsidR="00F60702">
              <w:t>:</w:t>
            </w:r>
          </w:p>
        </w:tc>
        <w:tc>
          <w:tcPr>
            <w:tcW w:w="4814" w:type="dxa"/>
          </w:tcPr>
          <w:p w14:paraId="64DF5FDB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7717F74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4193B9F7" w14:textId="3323C207" w:rsidR="008B5CC2" w:rsidRDefault="008B5CC2" w:rsidP="00441503">
            <w:pPr>
              <w:spacing w:line="360" w:lineRule="auto"/>
              <w:contextualSpacing/>
            </w:pPr>
            <w:r>
              <w:t>Description of membership</w:t>
            </w:r>
            <w:r w:rsidR="00F60702">
              <w:t>:</w:t>
            </w:r>
          </w:p>
        </w:tc>
        <w:tc>
          <w:tcPr>
            <w:tcW w:w="4814" w:type="dxa"/>
          </w:tcPr>
          <w:p w14:paraId="5B5215B7" w14:textId="77777777" w:rsidR="008B5CC2" w:rsidRDefault="008B5CC2" w:rsidP="00441503">
            <w:pPr>
              <w:spacing w:line="360" w:lineRule="auto"/>
              <w:contextualSpacing/>
            </w:pPr>
          </w:p>
        </w:tc>
      </w:tr>
      <w:tr w:rsidR="008B5CC2" w14:paraId="15746B57" w14:textId="77777777" w:rsidTr="004F44AE">
        <w:tc>
          <w:tcPr>
            <w:tcW w:w="4814" w:type="dxa"/>
            <w:shd w:val="clear" w:color="auto" w:fill="BFBFBF" w:themeFill="background1" w:themeFillShade="BF"/>
          </w:tcPr>
          <w:p w14:paraId="6D764AE9" w14:textId="7DD75357" w:rsidR="008B5CC2" w:rsidRDefault="008B5CC2" w:rsidP="00441503">
            <w:pPr>
              <w:spacing w:line="360" w:lineRule="auto"/>
              <w:contextualSpacing/>
            </w:pPr>
            <w:r>
              <w:t>Date awarded</w:t>
            </w:r>
            <w:r w:rsidR="00F60702">
              <w:t>:</w:t>
            </w:r>
          </w:p>
        </w:tc>
        <w:tc>
          <w:tcPr>
            <w:tcW w:w="4814" w:type="dxa"/>
          </w:tcPr>
          <w:p w14:paraId="6E24D10A" w14:textId="77777777" w:rsidR="008B5CC2" w:rsidRDefault="008B5CC2" w:rsidP="00441503">
            <w:pPr>
              <w:spacing w:line="360" w:lineRule="auto"/>
              <w:contextualSpacing/>
            </w:pPr>
          </w:p>
        </w:tc>
      </w:tr>
    </w:tbl>
    <w:p w14:paraId="0DED1376" w14:textId="31C9B112" w:rsidR="009655AB" w:rsidRDefault="009655AB" w:rsidP="00441503">
      <w:pPr>
        <w:spacing w:after="0"/>
        <w:contextualSpacing/>
      </w:pPr>
    </w:p>
    <w:p w14:paraId="592818FA" w14:textId="74DF8F58" w:rsidR="008B5CC2" w:rsidRDefault="008B5CC2" w:rsidP="00FC1006">
      <w:pPr>
        <w:pStyle w:val="Heading3"/>
      </w:pPr>
      <w:r w:rsidRPr="008B5CC2">
        <w:t>Specialised training (relevant to your application)</w:t>
      </w:r>
    </w:p>
    <w:p w14:paraId="7BD848A7" w14:textId="613DDB3A" w:rsidR="008B5CC2" w:rsidRDefault="008B5CC2" w:rsidP="00441503">
      <w:pPr>
        <w:spacing w:after="0"/>
        <w:contextualSpacing/>
      </w:pPr>
      <w:r w:rsidRPr="008B5CC2">
        <w:t>Such as further study (private, postgraduate), Continuing Professional Development (CPD) – give any qualifications obtained and date of award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specialised training (relevant to your application)"/>
      </w:tblPr>
      <w:tblGrid>
        <w:gridCol w:w="9628"/>
      </w:tblGrid>
      <w:tr w:rsidR="00C06AE0" w14:paraId="59449B56" w14:textId="77777777" w:rsidTr="008079C6">
        <w:trPr>
          <w:trHeight w:val="1698"/>
          <w:tblHeader/>
        </w:trPr>
        <w:tc>
          <w:tcPr>
            <w:tcW w:w="9628" w:type="dxa"/>
          </w:tcPr>
          <w:p w14:paraId="650DB0CD" w14:textId="77777777" w:rsidR="00C06AE0" w:rsidRDefault="00C06AE0" w:rsidP="00441503">
            <w:pPr>
              <w:spacing w:line="360" w:lineRule="auto"/>
              <w:contextualSpacing/>
            </w:pPr>
          </w:p>
        </w:tc>
      </w:tr>
    </w:tbl>
    <w:p w14:paraId="093F84C3" w14:textId="3AF15467" w:rsidR="009A1D4D" w:rsidRDefault="009A1D4D" w:rsidP="00441503">
      <w:pPr>
        <w:spacing w:after="0"/>
        <w:contextualSpacing/>
      </w:pPr>
    </w:p>
    <w:p w14:paraId="6A13A785" w14:textId="77777777" w:rsidR="007C3945" w:rsidRPr="00E969BA" w:rsidRDefault="007C3945" w:rsidP="00FC1006">
      <w:pPr>
        <w:pStyle w:val="Heading3"/>
        <w:rPr>
          <w:bCs/>
        </w:rPr>
      </w:pPr>
      <w:r w:rsidRPr="00E969BA">
        <w:t>References</w:t>
      </w:r>
    </w:p>
    <w:p w14:paraId="0F0E9BC5" w14:textId="7C66713D" w:rsidR="007C3945" w:rsidRDefault="008461C6" w:rsidP="00441503">
      <w:pPr>
        <w:spacing w:after="0"/>
        <w:contextualSpacing/>
        <w:rPr>
          <w:szCs w:val="24"/>
        </w:rPr>
      </w:pPr>
      <w:r w:rsidRPr="008461C6">
        <w:rPr>
          <w:szCs w:val="24"/>
        </w:rPr>
        <w:t xml:space="preserve">Please provide two professional references, including your current or most recent employer. We will ask for your </w:t>
      </w:r>
      <w:r w:rsidR="00FA4052">
        <w:rPr>
          <w:szCs w:val="24"/>
        </w:rPr>
        <w:t xml:space="preserve">explicit </w:t>
      </w:r>
      <w:r w:rsidR="00E969BA">
        <w:rPr>
          <w:szCs w:val="24"/>
        </w:rPr>
        <w:t>consent</w:t>
      </w:r>
      <w:r w:rsidRPr="008461C6">
        <w:rPr>
          <w:szCs w:val="24"/>
        </w:rPr>
        <w:t xml:space="preserve"> before contacting them</w:t>
      </w:r>
      <w:r w:rsidR="00BE344B">
        <w:rPr>
          <w:szCs w:val="24"/>
        </w:rPr>
        <w:t>,</w:t>
      </w:r>
      <w:r w:rsidR="00FA4052">
        <w:rPr>
          <w:szCs w:val="24"/>
        </w:rPr>
        <w:t xml:space="preserve"> and only in the event of making a </w:t>
      </w:r>
      <w:r w:rsidR="00BE344B">
        <w:rPr>
          <w:szCs w:val="24"/>
        </w:rPr>
        <w:t xml:space="preserve">conditional </w:t>
      </w:r>
      <w:r w:rsidR="00FA4052">
        <w:rPr>
          <w:szCs w:val="24"/>
        </w:rPr>
        <w:t>job offer</w:t>
      </w:r>
      <w:r w:rsidR="007C3945">
        <w:rPr>
          <w:szCs w:val="24"/>
        </w:rPr>
        <w:t>.</w:t>
      </w:r>
    </w:p>
    <w:p w14:paraId="3E7A911C" w14:textId="77777777" w:rsidR="007C3945" w:rsidRDefault="007C3945" w:rsidP="00441503">
      <w:pPr>
        <w:pStyle w:val="Heading4"/>
        <w:spacing w:after="0"/>
        <w:contextualSpacing/>
      </w:pPr>
      <w:r>
        <w:t>Reference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clude details of a reference from your current or most recent employment."/>
      </w:tblPr>
      <w:tblGrid>
        <w:gridCol w:w="2689"/>
        <w:gridCol w:w="6939"/>
      </w:tblGrid>
      <w:tr w:rsidR="007C3945" w14:paraId="79777427" w14:textId="77777777" w:rsidTr="00FA4052">
        <w:trPr>
          <w:trHeight w:val="484"/>
        </w:trPr>
        <w:tc>
          <w:tcPr>
            <w:tcW w:w="2689" w:type="dxa"/>
            <w:shd w:val="clear" w:color="auto" w:fill="BFBFBF" w:themeFill="background1" w:themeFillShade="BF"/>
          </w:tcPr>
          <w:p w14:paraId="20055812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Employer’s name:</w:t>
            </w:r>
          </w:p>
        </w:tc>
        <w:tc>
          <w:tcPr>
            <w:tcW w:w="6939" w:type="dxa"/>
          </w:tcPr>
          <w:p w14:paraId="08106ECD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3AC3FE91" w14:textId="77777777" w:rsidTr="00FA4052">
        <w:trPr>
          <w:trHeight w:val="563"/>
        </w:trPr>
        <w:tc>
          <w:tcPr>
            <w:tcW w:w="2689" w:type="dxa"/>
            <w:shd w:val="clear" w:color="auto" w:fill="BFBFBF" w:themeFill="background1" w:themeFillShade="BF"/>
          </w:tcPr>
          <w:p w14:paraId="76AFF98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Referee’s name:</w:t>
            </w:r>
          </w:p>
        </w:tc>
        <w:tc>
          <w:tcPr>
            <w:tcW w:w="6939" w:type="dxa"/>
          </w:tcPr>
          <w:p w14:paraId="58045F2C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6DEF9614" w14:textId="77777777" w:rsidTr="00FA4052">
        <w:trPr>
          <w:trHeight w:val="557"/>
        </w:trPr>
        <w:tc>
          <w:tcPr>
            <w:tcW w:w="2689" w:type="dxa"/>
            <w:shd w:val="clear" w:color="auto" w:fill="BFBFBF" w:themeFill="background1" w:themeFillShade="BF"/>
          </w:tcPr>
          <w:p w14:paraId="0C09C384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Position:</w:t>
            </w:r>
          </w:p>
        </w:tc>
        <w:tc>
          <w:tcPr>
            <w:tcW w:w="6939" w:type="dxa"/>
          </w:tcPr>
          <w:p w14:paraId="6D9E5353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5299A895" w14:textId="77777777" w:rsidTr="00FA4052">
        <w:trPr>
          <w:trHeight w:val="1118"/>
        </w:trPr>
        <w:tc>
          <w:tcPr>
            <w:tcW w:w="2689" w:type="dxa"/>
            <w:shd w:val="clear" w:color="auto" w:fill="BFBFBF" w:themeFill="background1" w:themeFillShade="BF"/>
          </w:tcPr>
          <w:p w14:paraId="1B5D721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Address:</w:t>
            </w:r>
          </w:p>
        </w:tc>
        <w:tc>
          <w:tcPr>
            <w:tcW w:w="6939" w:type="dxa"/>
          </w:tcPr>
          <w:p w14:paraId="6AEE49FF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01132EA0" w14:textId="77777777" w:rsidTr="00FA4052">
        <w:trPr>
          <w:trHeight w:val="425"/>
        </w:trPr>
        <w:tc>
          <w:tcPr>
            <w:tcW w:w="2689" w:type="dxa"/>
            <w:shd w:val="clear" w:color="auto" w:fill="BFBFBF" w:themeFill="background1" w:themeFillShade="BF"/>
          </w:tcPr>
          <w:p w14:paraId="6BE53A29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Phone number:</w:t>
            </w:r>
          </w:p>
        </w:tc>
        <w:tc>
          <w:tcPr>
            <w:tcW w:w="6939" w:type="dxa"/>
          </w:tcPr>
          <w:p w14:paraId="53F53586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17B85A3B" w14:textId="77777777" w:rsidTr="00FA4052">
        <w:trPr>
          <w:trHeight w:val="417"/>
        </w:trPr>
        <w:tc>
          <w:tcPr>
            <w:tcW w:w="2689" w:type="dxa"/>
            <w:shd w:val="clear" w:color="auto" w:fill="BFBFBF" w:themeFill="background1" w:themeFillShade="BF"/>
          </w:tcPr>
          <w:p w14:paraId="57F0548A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lastRenderedPageBreak/>
              <w:t>Email:</w:t>
            </w:r>
          </w:p>
        </w:tc>
        <w:tc>
          <w:tcPr>
            <w:tcW w:w="6939" w:type="dxa"/>
          </w:tcPr>
          <w:p w14:paraId="39E8169D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3D0AA967" w14:textId="77777777" w:rsidTr="009655AB">
        <w:trPr>
          <w:trHeight w:val="474"/>
        </w:trPr>
        <w:tc>
          <w:tcPr>
            <w:tcW w:w="2689" w:type="dxa"/>
            <w:shd w:val="clear" w:color="auto" w:fill="BFBFBF" w:themeFill="background1" w:themeFillShade="BF"/>
          </w:tcPr>
          <w:p w14:paraId="166A5111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Relation to applicant:</w:t>
            </w:r>
          </w:p>
        </w:tc>
        <w:tc>
          <w:tcPr>
            <w:tcW w:w="6939" w:type="dxa"/>
          </w:tcPr>
          <w:p w14:paraId="07B4C588" w14:textId="77777777" w:rsidR="007C3945" w:rsidRDefault="007C3945" w:rsidP="00441503">
            <w:pPr>
              <w:spacing w:line="360" w:lineRule="auto"/>
              <w:contextualSpacing/>
            </w:pPr>
          </w:p>
        </w:tc>
      </w:tr>
    </w:tbl>
    <w:p w14:paraId="6933E131" w14:textId="77777777" w:rsidR="004F44AE" w:rsidRDefault="004F44AE" w:rsidP="00441503">
      <w:pPr>
        <w:pStyle w:val="Heading4"/>
        <w:spacing w:after="0"/>
        <w:contextualSpacing/>
      </w:pPr>
    </w:p>
    <w:p w14:paraId="0C34162F" w14:textId="533D13F8" w:rsidR="007C3945" w:rsidRDefault="007C3945" w:rsidP="00441503">
      <w:pPr>
        <w:pStyle w:val="Heading4"/>
        <w:spacing w:after="0"/>
        <w:contextualSpacing/>
      </w:pPr>
      <w: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clude details of another reference."/>
      </w:tblPr>
      <w:tblGrid>
        <w:gridCol w:w="2689"/>
        <w:gridCol w:w="6939"/>
      </w:tblGrid>
      <w:tr w:rsidR="007C3945" w14:paraId="5053F80E" w14:textId="77777777" w:rsidTr="00FA4052">
        <w:trPr>
          <w:trHeight w:val="484"/>
        </w:trPr>
        <w:tc>
          <w:tcPr>
            <w:tcW w:w="2689" w:type="dxa"/>
            <w:shd w:val="clear" w:color="auto" w:fill="BFBFBF" w:themeFill="background1" w:themeFillShade="BF"/>
          </w:tcPr>
          <w:p w14:paraId="27DE2294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Employer’s name:</w:t>
            </w:r>
          </w:p>
        </w:tc>
        <w:tc>
          <w:tcPr>
            <w:tcW w:w="6939" w:type="dxa"/>
          </w:tcPr>
          <w:p w14:paraId="0FE14656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61C820ED" w14:textId="77777777" w:rsidTr="00FA4052">
        <w:trPr>
          <w:trHeight w:val="563"/>
        </w:trPr>
        <w:tc>
          <w:tcPr>
            <w:tcW w:w="2689" w:type="dxa"/>
            <w:shd w:val="clear" w:color="auto" w:fill="BFBFBF" w:themeFill="background1" w:themeFillShade="BF"/>
          </w:tcPr>
          <w:p w14:paraId="40600E5F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Referee’s name:</w:t>
            </w:r>
          </w:p>
        </w:tc>
        <w:tc>
          <w:tcPr>
            <w:tcW w:w="6939" w:type="dxa"/>
          </w:tcPr>
          <w:p w14:paraId="401431D2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1AC2241D" w14:textId="77777777" w:rsidTr="00FA4052">
        <w:trPr>
          <w:trHeight w:val="557"/>
        </w:trPr>
        <w:tc>
          <w:tcPr>
            <w:tcW w:w="2689" w:type="dxa"/>
            <w:shd w:val="clear" w:color="auto" w:fill="BFBFBF" w:themeFill="background1" w:themeFillShade="BF"/>
          </w:tcPr>
          <w:p w14:paraId="55A4038E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Position:</w:t>
            </w:r>
          </w:p>
        </w:tc>
        <w:tc>
          <w:tcPr>
            <w:tcW w:w="6939" w:type="dxa"/>
          </w:tcPr>
          <w:p w14:paraId="1029482A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53BFE62D" w14:textId="77777777" w:rsidTr="00FA4052">
        <w:trPr>
          <w:trHeight w:val="1118"/>
        </w:trPr>
        <w:tc>
          <w:tcPr>
            <w:tcW w:w="2689" w:type="dxa"/>
            <w:shd w:val="clear" w:color="auto" w:fill="BFBFBF" w:themeFill="background1" w:themeFillShade="BF"/>
          </w:tcPr>
          <w:p w14:paraId="24F0307F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Address:</w:t>
            </w:r>
          </w:p>
        </w:tc>
        <w:tc>
          <w:tcPr>
            <w:tcW w:w="6939" w:type="dxa"/>
          </w:tcPr>
          <w:p w14:paraId="2D814850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24174B33" w14:textId="77777777" w:rsidTr="00FA4052">
        <w:trPr>
          <w:trHeight w:val="425"/>
        </w:trPr>
        <w:tc>
          <w:tcPr>
            <w:tcW w:w="2689" w:type="dxa"/>
            <w:shd w:val="clear" w:color="auto" w:fill="BFBFBF" w:themeFill="background1" w:themeFillShade="BF"/>
          </w:tcPr>
          <w:p w14:paraId="03EE204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Phone number:</w:t>
            </w:r>
          </w:p>
        </w:tc>
        <w:tc>
          <w:tcPr>
            <w:tcW w:w="6939" w:type="dxa"/>
          </w:tcPr>
          <w:p w14:paraId="6158BB53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31F1E9D6" w14:textId="77777777" w:rsidTr="00FA4052">
        <w:trPr>
          <w:trHeight w:val="417"/>
        </w:trPr>
        <w:tc>
          <w:tcPr>
            <w:tcW w:w="2689" w:type="dxa"/>
            <w:shd w:val="clear" w:color="auto" w:fill="BFBFBF" w:themeFill="background1" w:themeFillShade="BF"/>
          </w:tcPr>
          <w:p w14:paraId="2CACBA85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Email:</w:t>
            </w:r>
          </w:p>
        </w:tc>
        <w:tc>
          <w:tcPr>
            <w:tcW w:w="6939" w:type="dxa"/>
          </w:tcPr>
          <w:p w14:paraId="797C55BB" w14:textId="77777777" w:rsidR="007C3945" w:rsidRDefault="007C3945" w:rsidP="00441503">
            <w:pPr>
              <w:spacing w:line="360" w:lineRule="auto"/>
              <w:contextualSpacing/>
            </w:pPr>
          </w:p>
        </w:tc>
      </w:tr>
      <w:tr w:rsidR="007C3945" w14:paraId="5754C879" w14:textId="77777777" w:rsidTr="009655AB">
        <w:trPr>
          <w:trHeight w:val="422"/>
        </w:trPr>
        <w:tc>
          <w:tcPr>
            <w:tcW w:w="2689" w:type="dxa"/>
            <w:shd w:val="clear" w:color="auto" w:fill="BFBFBF" w:themeFill="background1" w:themeFillShade="BF"/>
          </w:tcPr>
          <w:p w14:paraId="28A476CF" w14:textId="77777777" w:rsidR="007C3945" w:rsidRPr="00FA4052" w:rsidRDefault="007C3945" w:rsidP="00441503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Relation to applicant:</w:t>
            </w:r>
          </w:p>
        </w:tc>
        <w:tc>
          <w:tcPr>
            <w:tcW w:w="6939" w:type="dxa"/>
          </w:tcPr>
          <w:p w14:paraId="486EA24A" w14:textId="77777777" w:rsidR="007C3945" w:rsidRDefault="007C3945" w:rsidP="00441503">
            <w:pPr>
              <w:spacing w:line="360" w:lineRule="auto"/>
              <w:contextualSpacing/>
            </w:pPr>
          </w:p>
        </w:tc>
      </w:tr>
    </w:tbl>
    <w:p w14:paraId="0884FD2A" w14:textId="77777777" w:rsidR="00497A38" w:rsidRDefault="00497A38" w:rsidP="00FC1006">
      <w:pPr>
        <w:pStyle w:val="Heading3"/>
      </w:pPr>
    </w:p>
    <w:p w14:paraId="6A9BB0C2" w14:textId="25354AD8" w:rsidR="007C3945" w:rsidRPr="00FA4052" w:rsidRDefault="007C3945" w:rsidP="00FC1006">
      <w:pPr>
        <w:pStyle w:val="Heading3"/>
        <w:rPr>
          <w:bCs/>
        </w:rPr>
      </w:pPr>
      <w:r w:rsidRPr="00FA4052">
        <w:t>Additional information (Delete as appropriate)</w:t>
      </w:r>
    </w:p>
    <w:p w14:paraId="71D8E468" w14:textId="77777777" w:rsidR="007C3945" w:rsidRDefault="007C3945" w:rsidP="00441503">
      <w:pPr>
        <w:pStyle w:val="ListParagraph"/>
        <w:numPr>
          <w:ilvl w:val="0"/>
          <w:numId w:val="15"/>
        </w:numPr>
        <w:spacing w:after="0"/>
      </w:pPr>
      <w:r w:rsidRPr="005F7B2D">
        <w:t>Do you have a full and current Driving Licence?</w:t>
      </w:r>
      <w:r>
        <w:t xml:space="preserve"> </w:t>
      </w:r>
      <w:r w:rsidRPr="00FC4824">
        <w:rPr>
          <w:b/>
          <w:bCs/>
        </w:rPr>
        <w:t>Yes / No</w:t>
      </w:r>
    </w:p>
    <w:p w14:paraId="28BF5322" w14:textId="77777777" w:rsidR="007C3945" w:rsidRDefault="007C3945" w:rsidP="00441503">
      <w:pPr>
        <w:pStyle w:val="ListParagraph"/>
        <w:numPr>
          <w:ilvl w:val="0"/>
          <w:numId w:val="15"/>
        </w:numPr>
        <w:spacing w:after="0"/>
      </w:pPr>
      <w:r w:rsidRPr="005F7B2D">
        <w:t>Do you require a Work Permit to work in the UK?</w:t>
      </w:r>
      <w:r>
        <w:t xml:space="preserve"> </w:t>
      </w:r>
      <w:r w:rsidRPr="00FC4824">
        <w:rPr>
          <w:b/>
          <w:bCs/>
        </w:rPr>
        <w:t>Yes / No</w:t>
      </w:r>
    </w:p>
    <w:p w14:paraId="7E843DC8" w14:textId="77777777" w:rsidR="00B3602E" w:rsidRDefault="00B3602E" w:rsidP="00441503">
      <w:pPr>
        <w:spacing w:after="0"/>
        <w:contextualSpacing/>
      </w:pPr>
    </w:p>
    <w:p w14:paraId="791A1B92" w14:textId="1338A0F9" w:rsidR="007C3945" w:rsidRPr="00D94387" w:rsidRDefault="007C3945" w:rsidP="00441503">
      <w:pPr>
        <w:spacing w:after="0"/>
        <w:contextualSpacing/>
      </w:pPr>
      <w:r w:rsidRPr="00D94387">
        <w:t xml:space="preserve">Please note </w:t>
      </w:r>
      <w:r w:rsidR="00FA3823">
        <w:t xml:space="preserve">all </w:t>
      </w:r>
      <w:r w:rsidRPr="00D94387">
        <w:t xml:space="preserve">our roles are subject to </w:t>
      </w:r>
      <w:r w:rsidR="00FA4052">
        <w:t xml:space="preserve">achieving an appropriate level from </w:t>
      </w:r>
      <w:r w:rsidRPr="00D94387">
        <w:t>Disclosure Scotland.</w:t>
      </w:r>
    </w:p>
    <w:p w14:paraId="79A0B88E" w14:textId="7B495490" w:rsidR="007C3945" w:rsidRPr="00FA4052" w:rsidRDefault="007C3945" w:rsidP="00FC1006">
      <w:pPr>
        <w:pStyle w:val="Heading3"/>
        <w:rPr>
          <w:bCs/>
        </w:rPr>
      </w:pPr>
      <w:r w:rsidRPr="00FA4052">
        <w:t xml:space="preserve">How did you first become aware of this vacancy? (Delete </w:t>
      </w:r>
      <w:r w:rsidR="007E4D3B" w:rsidRPr="00FA4052">
        <w:t>as appropriate</w:t>
      </w:r>
      <w:r w:rsidRPr="00FA4052">
        <w:t>)</w:t>
      </w:r>
    </w:p>
    <w:p w14:paraId="25D51DFE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Word of Mouth: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7BEC5D3B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 xml:space="preserve">Scottish Book Trust Website </w:t>
      </w:r>
    </w:p>
    <w:p w14:paraId="35C196F9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Other Website (e.g. Creative Scotland)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5EC98FB8" w14:textId="77777777" w:rsidR="007C3945" w:rsidRPr="00A8056D" w:rsidRDefault="007C3945" w:rsidP="004415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Scottish Book Trust social media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759B67B2" w14:textId="484E1170" w:rsidR="007C3945" w:rsidRPr="00091205" w:rsidRDefault="007C3945" w:rsidP="00441503">
      <w:pPr>
        <w:pStyle w:val="ListParagraph"/>
        <w:numPr>
          <w:ilvl w:val="0"/>
          <w:numId w:val="14"/>
        </w:numPr>
        <w:spacing w:after="0"/>
      </w:pPr>
      <w:r w:rsidRPr="00A8056D">
        <w:rPr>
          <w:rFonts w:cs="Arial"/>
          <w:szCs w:val="24"/>
        </w:rPr>
        <w:t>Other (</w:t>
      </w:r>
      <w:r w:rsidRPr="00A8056D">
        <w:rPr>
          <w:rFonts w:cs="Arial"/>
          <w:lang w:eastAsia="en-GB"/>
        </w:rPr>
        <w:t>Please specify</w:t>
      </w:r>
      <w:r w:rsidRPr="00A8056D">
        <w:rPr>
          <w:rFonts w:cs="Arial"/>
          <w:szCs w:val="24"/>
        </w:rPr>
        <w:t>)</w:t>
      </w:r>
    </w:p>
    <w:p w14:paraId="69B8319D" w14:textId="77777777" w:rsidR="00091205" w:rsidRPr="00417AC4" w:rsidRDefault="00091205" w:rsidP="00441503">
      <w:pPr>
        <w:spacing w:after="0"/>
        <w:contextualSpacing/>
      </w:pPr>
    </w:p>
    <w:p w14:paraId="585F4AB1" w14:textId="407AA318" w:rsidR="00091205" w:rsidRDefault="00417AC4" w:rsidP="00441503">
      <w:pPr>
        <w:spacing w:after="0"/>
        <w:contextualSpacing/>
      </w:pPr>
      <w:r>
        <w:t>------------------------------------------------------------------------------------------------------------------</w:t>
      </w:r>
      <w:r w:rsidR="005264E2">
        <w:t>-----</w:t>
      </w:r>
    </w:p>
    <w:p w14:paraId="631FD34F" w14:textId="77777777" w:rsidR="005264E2" w:rsidRDefault="005264E2" w:rsidP="00712557">
      <w:pPr>
        <w:spacing w:after="0"/>
        <w:contextualSpacing/>
        <w:jc w:val="center"/>
      </w:pPr>
    </w:p>
    <w:p w14:paraId="5C49BD29" w14:textId="0855EADD" w:rsidR="00712557" w:rsidRDefault="00712557" w:rsidP="00712557">
      <w:pPr>
        <w:spacing w:after="0"/>
        <w:contextualSpacing/>
        <w:jc w:val="center"/>
      </w:pPr>
      <w:r>
        <w:t xml:space="preserve">Now please ensure you complete our linked and anonymous </w:t>
      </w:r>
      <w:hyperlink r:id="rId10" w:history="1">
        <w:r w:rsidRPr="00626B32">
          <w:rPr>
            <w:rStyle w:val="Hyperlink"/>
          </w:rPr>
          <w:t>Equal Opportunities Form</w:t>
        </w:r>
      </w:hyperlink>
      <w:r>
        <w:t>,</w:t>
      </w:r>
    </w:p>
    <w:p w14:paraId="2F1187DD" w14:textId="758EF2F9" w:rsidR="00712557" w:rsidRDefault="00712557" w:rsidP="000E61F8">
      <w:pPr>
        <w:spacing w:after="0"/>
        <w:contextualSpacing/>
        <w:jc w:val="center"/>
      </w:pPr>
      <w:r w:rsidRPr="00626B32">
        <w:t>fo</w:t>
      </w:r>
      <w:r>
        <w:t>r equality monitoring only.</w:t>
      </w:r>
    </w:p>
    <w:sectPr w:rsidR="00712557" w:rsidSect="000D551E"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BF70" w14:textId="77777777" w:rsidR="009867F3" w:rsidRDefault="009867F3" w:rsidP="00802F59">
      <w:r>
        <w:separator/>
      </w:r>
    </w:p>
  </w:endnote>
  <w:endnote w:type="continuationSeparator" w:id="0">
    <w:p w14:paraId="399CC094" w14:textId="77777777" w:rsidR="009867F3" w:rsidRDefault="009867F3" w:rsidP="00802F59">
      <w:r>
        <w:continuationSeparator/>
      </w:r>
    </w:p>
  </w:endnote>
  <w:endnote w:type="continuationNotice" w:id="1">
    <w:p w14:paraId="5CFFD668" w14:textId="77777777" w:rsidR="009867F3" w:rsidRDefault="00986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9510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D058D2" w14:textId="5F581C47" w:rsidR="00E02043" w:rsidRDefault="00E020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24729"/>
      <w:docPartObj>
        <w:docPartGallery w:val="Page Numbers (Bottom of Page)"/>
        <w:docPartUnique/>
      </w:docPartObj>
    </w:sdtPr>
    <w:sdtContent>
      <w:sdt>
        <w:sdtPr>
          <w:id w:val="-276798036"/>
          <w:docPartObj>
            <w:docPartGallery w:val="Page Numbers (Top of Page)"/>
            <w:docPartUnique/>
          </w:docPartObj>
        </w:sdtPr>
        <w:sdtContent>
          <w:p w14:paraId="6B9D7B65" w14:textId="7603A1E9" w:rsidR="00B16CDD" w:rsidRDefault="00B16C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8CC1" w14:textId="77777777" w:rsidR="009867F3" w:rsidRDefault="009867F3" w:rsidP="00802F59">
      <w:r>
        <w:separator/>
      </w:r>
    </w:p>
  </w:footnote>
  <w:footnote w:type="continuationSeparator" w:id="0">
    <w:p w14:paraId="05453A88" w14:textId="77777777" w:rsidR="009867F3" w:rsidRDefault="009867F3" w:rsidP="00802F59">
      <w:r>
        <w:continuationSeparator/>
      </w:r>
    </w:p>
  </w:footnote>
  <w:footnote w:type="continuationNotice" w:id="1">
    <w:p w14:paraId="646B9CDE" w14:textId="77777777" w:rsidR="009867F3" w:rsidRDefault="009867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6F47" w14:textId="77777777" w:rsidR="000D551E" w:rsidRDefault="000D551E" w:rsidP="00802F59">
    <w:pPr>
      <w:pStyle w:val="Header"/>
      <w:rPr>
        <w:noProof/>
        <w:lang w:eastAsia="en-GB"/>
      </w:rPr>
    </w:pPr>
  </w:p>
  <w:p w14:paraId="20C16E08" w14:textId="77777777" w:rsidR="00661746" w:rsidRDefault="00661746" w:rsidP="00802F59">
    <w:pPr>
      <w:pStyle w:val="Header"/>
      <w:rPr>
        <w:noProof/>
        <w:lang w:eastAsia="en-GB"/>
      </w:rPr>
    </w:pPr>
  </w:p>
  <w:p w14:paraId="57A0B12F" w14:textId="32214EF9" w:rsidR="00661746" w:rsidRDefault="000E1A22" w:rsidP="00661746">
    <w:pPr>
      <w:pStyle w:val="Heading1"/>
      <w:spacing w:after="0" w:line="240" w:lineRule="auto"/>
      <w:contextualSpacing/>
      <w:jc w:val="center"/>
    </w:pPr>
    <w:r>
      <w:t xml:space="preserve">  </w:t>
    </w:r>
    <w:r w:rsidR="00661746">
      <w:t>Application Form</w:t>
    </w:r>
    <w:r>
      <w:t xml:space="preserve"> Part </w:t>
    </w:r>
    <w:r w:rsidR="00F56860">
      <w:t>B</w:t>
    </w:r>
  </w:p>
  <w:p w14:paraId="43963269" w14:textId="2C9B29D6" w:rsidR="000D551E" w:rsidRDefault="000D551E" w:rsidP="00661746">
    <w:pPr>
      <w:pStyle w:val="Heading1"/>
      <w:spacing w:after="0" w:line="240" w:lineRule="auto"/>
      <w:contextualSpacing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3B6496" wp14:editId="0A331301">
          <wp:simplePos x="0" y="0"/>
          <wp:positionH relativeFrom="column">
            <wp:posOffset>3810</wp:posOffset>
          </wp:positionH>
          <wp:positionV relativeFrom="page">
            <wp:posOffset>819150</wp:posOffset>
          </wp:positionV>
          <wp:extent cx="1439545" cy="978535"/>
          <wp:effectExtent l="0" t="0" r="8255" b="0"/>
          <wp:wrapNone/>
          <wp:docPr id="1777791618" name="Picture 17777916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39545" cy="978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6EF9"/>
    <w:multiLevelType w:val="hybridMultilevel"/>
    <w:tmpl w:val="6DA48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A7C46"/>
    <w:multiLevelType w:val="hybridMultilevel"/>
    <w:tmpl w:val="9CB4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0727"/>
    <w:multiLevelType w:val="hybridMultilevel"/>
    <w:tmpl w:val="1E5C2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0E9A"/>
    <w:multiLevelType w:val="hybridMultilevel"/>
    <w:tmpl w:val="BF14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1456C"/>
    <w:multiLevelType w:val="hybridMultilevel"/>
    <w:tmpl w:val="F202D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72507"/>
    <w:multiLevelType w:val="hybridMultilevel"/>
    <w:tmpl w:val="93F8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507B1"/>
    <w:multiLevelType w:val="hybridMultilevel"/>
    <w:tmpl w:val="8AE8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05525">
    <w:abstractNumId w:val="2"/>
  </w:num>
  <w:num w:numId="2" w16cid:durableId="630793363">
    <w:abstractNumId w:val="5"/>
  </w:num>
  <w:num w:numId="3" w16cid:durableId="1297761921">
    <w:abstractNumId w:val="12"/>
  </w:num>
  <w:num w:numId="4" w16cid:durableId="2018069239">
    <w:abstractNumId w:val="13"/>
  </w:num>
  <w:num w:numId="5" w16cid:durableId="1268923569">
    <w:abstractNumId w:val="8"/>
  </w:num>
  <w:num w:numId="6" w16cid:durableId="1603340238">
    <w:abstractNumId w:val="14"/>
  </w:num>
  <w:num w:numId="7" w16cid:durableId="503474459">
    <w:abstractNumId w:val="7"/>
  </w:num>
  <w:num w:numId="8" w16cid:durableId="692418839">
    <w:abstractNumId w:val="0"/>
  </w:num>
  <w:num w:numId="9" w16cid:durableId="440880010">
    <w:abstractNumId w:val="6"/>
  </w:num>
  <w:num w:numId="10" w16cid:durableId="1125126298">
    <w:abstractNumId w:val="4"/>
  </w:num>
  <w:num w:numId="11" w16cid:durableId="1969899178">
    <w:abstractNumId w:val="3"/>
  </w:num>
  <w:num w:numId="12" w16cid:durableId="549078973">
    <w:abstractNumId w:val="15"/>
  </w:num>
  <w:num w:numId="13" w16cid:durableId="253394436">
    <w:abstractNumId w:val="1"/>
  </w:num>
  <w:num w:numId="14" w16cid:durableId="704719539">
    <w:abstractNumId w:val="9"/>
  </w:num>
  <w:num w:numId="15" w16cid:durableId="799689474">
    <w:abstractNumId w:val="11"/>
  </w:num>
  <w:num w:numId="16" w16cid:durableId="1747191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D2"/>
    <w:rsid w:val="00003FD5"/>
    <w:rsid w:val="00012B9D"/>
    <w:rsid w:val="00025CF8"/>
    <w:rsid w:val="00031E4C"/>
    <w:rsid w:val="00044E40"/>
    <w:rsid w:val="00051730"/>
    <w:rsid w:val="00054F9B"/>
    <w:rsid w:val="00065885"/>
    <w:rsid w:val="00091205"/>
    <w:rsid w:val="00095482"/>
    <w:rsid w:val="000A50F3"/>
    <w:rsid w:val="000B6619"/>
    <w:rsid w:val="000C61CB"/>
    <w:rsid w:val="000D551E"/>
    <w:rsid w:val="000E1A22"/>
    <w:rsid w:val="000E61F8"/>
    <w:rsid w:val="000F77D9"/>
    <w:rsid w:val="0010780A"/>
    <w:rsid w:val="00110D3B"/>
    <w:rsid w:val="00114D63"/>
    <w:rsid w:val="00124179"/>
    <w:rsid w:val="00161015"/>
    <w:rsid w:val="001833FA"/>
    <w:rsid w:val="0019556D"/>
    <w:rsid w:val="001A0222"/>
    <w:rsid w:val="001B35E9"/>
    <w:rsid w:val="001E0ED0"/>
    <w:rsid w:val="001E1627"/>
    <w:rsid w:val="001E54CE"/>
    <w:rsid w:val="001E6D00"/>
    <w:rsid w:val="002007BA"/>
    <w:rsid w:val="0021386F"/>
    <w:rsid w:val="00220885"/>
    <w:rsid w:val="00224557"/>
    <w:rsid w:val="00240513"/>
    <w:rsid w:val="0024492B"/>
    <w:rsid w:val="002640B9"/>
    <w:rsid w:val="002712BC"/>
    <w:rsid w:val="00280FE5"/>
    <w:rsid w:val="002831DE"/>
    <w:rsid w:val="002867F0"/>
    <w:rsid w:val="00294E04"/>
    <w:rsid w:val="00297111"/>
    <w:rsid w:val="002C5D26"/>
    <w:rsid w:val="002E4497"/>
    <w:rsid w:val="0030364A"/>
    <w:rsid w:val="00313DDF"/>
    <w:rsid w:val="00321E26"/>
    <w:rsid w:val="003309A7"/>
    <w:rsid w:val="0033267A"/>
    <w:rsid w:val="00343467"/>
    <w:rsid w:val="00346C84"/>
    <w:rsid w:val="0035647F"/>
    <w:rsid w:val="003949B1"/>
    <w:rsid w:val="00394FD7"/>
    <w:rsid w:val="003B7AC5"/>
    <w:rsid w:val="003C3AF9"/>
    <w:rsid w:val="003C70FC"/>
    <w:rsid w:val="003F031C"/>
    <w:rsid w:val="004178DB"/>
    <w:rsid w:val="00417AC4"/>
    <w:rsid w:val="00421993"/>
    <w:rsid w:val="00441503"/>
    <w:rsid w:val="004611B6"/>
    <w:rsid w:val="00476ED1"/>
    <w:rsid w:val="00497A38"/>
    <w:rsid w:val="00497DA0"/>
    <w:rsid w:val="004A640D"/>
    <w:rsid w:val="004C5B16"/>
    <w:rsid w:val="004F115F"/>
    <w:rsid w:val="004F44AE"/>
    <w:rsid w:val="00525CB3"/>
    <w:rsid w:val="005264E2"/>
    <w:rsid w:val="00550DCE"/>
    <w:rsid w:val="00550E14"/>
    <w:rsid w:val="00570201"/>
    <w:rsid w:val="00570536"/>
    <w:rsid w:val="00573A99"/>
    <w:rsid w:val="005A0C09"/>
    <w:rsid w:val="005D4BB6"/>
    <w:rsid w:val="005F7B2D"/>
    <w:rsid w:val="00604914"/>
    <w:rsid w:val="00610EF8"/>
    <w:rsid w:val="006218FA"/>
    <w:rsid w:val="006261B1"/>
    <w:rsid w:val="00631968"/>
    <w:rsid w:val="00631E04"/>
    <w:rsid w:val="00637DB8"/>
    <w:rsid w:val="00644DF2"/>
    <w:rsid w:val="00647D9B"/>
    <w:rsid w:val="00661746"/>
    <w:rsid w:val="00665E1C"/>
    <w:rsid w:val="0067142A"/>
    <w:rsid w:val="006743CC"/>
    <w:rsid w:val="00682D94"/>
    <w:rsid w:val="00691254"/>
    <w:rsid w:val="00693E80"/>
    <w:rsid w:val="006B5BDD"/>
    <w:rsid w:val="006C6E80"/>
    <w:rsid w:val="006D04C2"/>
    <w:rsid w:val="006D1623"/>
    <w:rsid w:val="007040A1"/>
    <w:rsid w:val="00705C67"/>
    <w:rsid w:val="00712557"/>
    <w:rsid w:val="00725483"/>
    <w:rsid w:val="00727878"/>
    <w:rsid w:val="0074548A"/>
    <w:rsid w:val="0077183F"/>
    <w:rsid w:val="0079584A"/>
    <w:rsid w:val="00797A84"/>
    <w:rsid w:val="007A3FED"/>
    <w:rsid w:val="007B3FD1"/>
    <w:rsid w:val="007B5DE2"/>
    <w:rsid w:val="007B6955"/>
    <w:rsid w:val="007C3945"/>
    <w:rsid w:val="007D0B12"/>
    <w:rsid w:val="007E4D3B"/>
    <w:rsid w:val="007F59DF"/>
    <w:rsid w:val="00802F59"/>
    <w:rsid w:val="008079C6"/>
    <w:rsid w:val="00822BA9"/>
    <w:rsid w:val="00831E15"/>
    <w:rsid w:val="00842ABE"/>
    <w:rsid w:val="00842DAF"/>
    <w:rsid w:val="008461C6"/>
    <w:rsid w:val="008701A8"/>
    <w:rsid w:val="008776B0"/>
    <w:rsid w:val="00880D9F"/>
    <w:rsid w:val="008A38AD"/>
    <w:rsid w:val="008B104C"/>
    <w:rsid w:val="008B5CC2"/>
    <w:rsid w:val="008D6A34"/>
    <w:rsid w:val="008F28BC"/>
    <w:rsid w:val="009009AD"/>
    <w:rsid w:val="00910924"/>
    <w:rsid w:val="00913D62"/>
    <w:rsid w:val="0093771E"/>
    <w:rsid w:val="00947EB7"/>
    <w:rsid w:val="00960251"/>
    <w:rsid w:val="009655AB"/>
    <w:rsid w:val="009867F3"/>
    <w:rsid w:val="009A1D4D"/>
    <w:rsid w:val="009A1FD5"/>
    <w:rsid w:val="009D2758"/>
    <w:rsid w:val="00A25346"/>
    <w:rsid w:val="00A536F2"/>
    <w:rsid w:val="00A543DB"/>
    <w:rsid w:val="00A61A6B"/>
    <w:rsid w:val="00A8056D"/>
    <w:rsid w:val="00A82ED2"/>
    <w:rsid w:val="00A93872"/>
    <w:rsid w:val="00AA0F31"/>
    <w:rsid w:val="00AB124B"/>
    <w:rsid w:val="00AB3C70"/>
    <w:rsid w:val="00AB4AB5"/>
    <w:rsid w:val="00AD1883"/>
    <w:rsid w:val="00B16CDD"/>
    <w:rsid w:val="00B2248F"/>
    <w:rsid w:val="00B3602E"/>
    <w:rsid w:val="00B457EE"/>
    <w:rsid w:val="00B52754"/>
    <w:rsid w:val="00B5530B"/>
    <w:rsid w:val="00B55E41"/>
    <w:rsid w:val="00B71B03"/>
    <w:rsid w:val="00B92CE9"/>
    <w:rsid w:val="00BB4443"/>
    <w:rsid w:val="00BB6523"/>
    <w:rsid w:val="00BC6796"/>
    <w:rsid w:val="00BC788D"/>
    <w:rsid w:val="00BE344B"/>
    <w:rsid w:val="00BE48D7"/>
    <w:rsid w:val="00BF110F"/>
    <w:rsid w:val="00BF5DD7"/>
    <w:rsid w:val="00C06AE0"/>
    <w:rsid w:val="00C07660"/>
    <w:rsid w:val="00C22F84"/>
    <w:rsid w:val="00C25D43"/>
    <w:rsid w:val="00C52AD8"/>
    <w:rsid w:val="00C837DE"/>
    <w:rsid w:val="00C91C50"/>
    <w:rsid w:val="00CA3288"/>
    <w:rsid w:val="00CD4F0B"/>
    <w:rsid w:val="00CE53A8"/>
    <w:rsid w:val="00CF787B"/>
    <w:rsid w:val="00CF79CD"/>
    <w:rsid w:val="00D07255"/>
    <w:rsid w:val="00D13D5B"/>
    <w:rsid w:val="00D227D4"/>
    <w:rsid w:val="00D25043"/>
    <w:rsid w:val="00D942BA"/>
    <w:rsid w:val="00D94387"/>
    <w:rsid w:val="00DA54CB"/>
    <w:rsid w:val="00DB5DB3"/>
    <w:rsid w:val="00DB7D6C"/>
    <w:rsid w:val="00DC62EA"/>
    <w:rsid w:val="00DD7403"/>
    <w:rsid w:val="00DE10CD"/>
    <w:rsid w:val="00DE63D7"/>
    <w:rsid w:val="00DF6F63"/>
    <w:rsid w:val="00DF7337"/>
    <w:rsid w:val="00E02043"/>
    <w:rsid w:val="00E125AF"/>
    <w:rsid w:val="00E22328"/>
    <w:rsid w:val="00E31DD5"/>
    <w:rsid w:val="00E575CD"/>
    <w:rsid w:val="00E60AAF"/>
    <w:rsid w:val="00E718DA"/>
    <w:rsid w:val="00E75AD1"/>
    <w:rsid w:val="00E969BA"/>
    <w:rsid w:val="00EA3359"/>
    <w:rsid w:val="00EB5FD2"/>
    <w:rsid w:val="00EB7E96"/>
    <w:rsid w:val="00ED4C42"/>
    <w:rsid w:val="00F06C5F"/>
    <w:rsid w:val="00F43D9A"/>
    <w:rsid w:val="00F54F43"/>
    <w:rsid w:val="00F56860"/>
    <w:rsid w:val="00F60702"/>
    <w:rsid w:val="00F63CAE"/>
    <w:rsid w:val="00FA158B"/>
    <w:rsid w:val="00FA3823"/>
    <w:rsid w:val="00FA4052"/>
    <w:rsid w:val="00FA75D6"/>
    <w:rsid w:val="00FC1006"/>
    <w:rsid w:val="00FC4824"/>
    <w:rsid w:val="00FD113E"/>
    <w:rsid w:val="00FD5DE2"/>
    <w:rsid w:val="00FF0D7C"/>
    <w:rsid w:val="07B25372"/>
    <w:rsid w:val="13AFC28F"/>
    <w:rsid w:val="1AB885B4"/>
    <w:rsid w:val="35C96DDF"/>
    <w:rsid w:val="7702C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41F7"/>
  <w15:chartTrackingRefBased/>
  <w15:docId w15:val="{39CFA2C6-DB34-4DF7-AA57-D5FD4BEA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C1006"/>
    <w:pPr>
      <w:spacing w:after="0"/>
      <w:contextualSpacing/>
      <w:outlineLvl w:val="2"/>
    </w:pPr>
    <w:rPr>
      <w:bCs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1006"/>
    <w:rPr>
      <w:rFonts w:ascii="Arial" w:hAnsi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1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2B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BC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F77D9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after="0" w:line="240" w:lineRule="auto"/>
    </w:pPr>
    <w:rPr>
      <w:rFonts w:eastAsia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F77D9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0F77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e/ver9wicXx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.mcritchie\Documents\1.%20Master%20Word%20document%20(default%20for%20general%20use)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  <Notes0 xmlns="e8fe8bb9-e0d4-4ac3-b920-326070b987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21005-4A6A-4E19-92E7-10858F890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3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Master Word document (default for general use).dotx</Template>
  <TotalTime>32</TotalTime>
  <Pages>4</Pages>
  <Words>491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Book Trust application form</dc:title>
  <dc:subject/>
  <dc:creator>Becky McRitchie</dc:creator>
  <cp:keywords/>
  <dc:description/>
  <cp:lastModifiedBy>Meg Elphee</cp:lastModifiedBy>
  <cp:revision>35</cp:revision>
  <dcterms:created xsi:type="dcterms:W3CDTF">2025-03-31T16:30:00Z</dcterms:created>
  <dcterms:modified xsi:type="dcterms:W3CDTF">2026-06-05T10:12:00Z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