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2555" w14:textId="77777777" w:rsidR="00717531" w:rsidRPr="00717531" w:rsidRDefault="00717531" w:rsidP="00717531">
      <w:pPr>
        <w:pStyle w:val="Heading1"/>
        <w:spacing w:after="0"/>
        <w:contextualSpacing/>
        <w:rPr>
          <w:sz w:val="24"/>
          <w:szCs w:val="24"/>
        </w:rPr>
      </w:pPr>
      <w:bookmarkStart w:id="0" w:name="_Toc97199831"/>
    </w:p>
    <w:p w14:paraId="7181C725" w14:textId="77777777" w:rsidR="008B3FE9" w:rsidRPr="008B3FE9" w:rsidRDefault="008B3FE9" w:rsidP="008B3FE9">
      <w:pPr>
        <w:spacing w:after="0"/>
        <w:contextualSpacing/>
        <w:rPr>
          <w:b/>
          <w:bCs/>
          <w:sz w:val="32"/>
          <w:szCs w:val="32"/>
        </w:rPr>
      </w:pPr>
      <w:r w:rsidRPr="008B3FE9">
        <w:rPr>
          <w:b/>
          <w:bCs/>
          <w:sz w:val="32"/>
          <w:szCs w:val="32"/>
        </w:rPr>
        <w:t>Introduction</w:t>
      </w:r>
    </w:p>
    <w:p w14:paraId="0C28BB1D" w14:textId="19C2C821" w:rsidR="008B3FE9" w:rsidRDefault="008B3FE9" w:rsidP="00455789">
      <w:pPr>
        <w:spacing w:after="0"/>
        <w:contextualSpacing/>
      </w:pPr>
      <w:r>
        <w:t xml:space="preserve">Complete this application in full and upload it by the specified closing date/time via the </w:t>
      </w:r>
      <w:hyperlink r:id="rId11">
        <w:r w:rsidRPr="35C96DDF">
          <w:rPr>
            <w:rStyle w:val="Hyperlink"/>
          </w:rPr>
          <w:t>vacancy webpage</w:t>
        </w:r>
      </w:hyperlink>
      <w:r>
        <w:t xml:space="preserve">. </w:t>
      </w:r>
    </w:p>
    <w:p w14:paraId="342F76DE" w14:textId="77777777" w:rsidR="00C069B3" w:rsidRDefault="00C069B3" w:rsidP="00455789">
      <w:pPr>
        <w:spacing w:after="0"/>
        <w:contextualSpacing/>
      </w:pPr>
    </w:p>
    <w:p w14:paraId="119F043B" w14:textId="77777777" w:rsidR="008B3FE9" w:rsidRDefault="008B3FE9" w:rsidP="008B3FE9">
      <w:pPr>
        <w:pStyle w:val="Heading2"/>
        <w:spacing w:after="0"/>
        <w:contextualSpacing/>
      </w:pPr>
      <w:r>
        <w:t xml:space="preserve">Important </w:t>
      </w:r>
      <w:r w:rsidRPr="00A82ED2">
        <w:t>–</w:t>
      </w:r>
      <w:r>
        <w:t xml:space="preserve"> read carefully before submitting application</w:t>
      </w:r>
    </w:p>
    <w:p w14:paraId="1C7203DB" w14:textId="77777777" w:rsidR="008B3FE9" w:rsidRDefault="008B3FE9" w:rsidP="008B3FE9">
      <w:pPr>
        <w:spacing w:after="0"/>
        <w:contextualSpacing/>
      </w:pPr>
      <w:r>
        <w:t>By submitting this form you agree to the following statement:</w:t>
      </w:r>
    </w:p>
    <w:p w14:paraId="5D0AB9C8" w14:textId="77777777" w:rsidR="008B3FE9" w:rsidRDefault="008B3FE9" w:rsidP="008B3FE9">
      <w:pPr>
        <w:spacing w:after="0"/>
        <w:contextualSpacing/>
      </w:pPr>
    </w:p>
    <w:p w14:paraId="7F860398" w14:textId="78E7EC87" w:rsidR="008B3FE9" w:rsidRDefault="008B3FE9" w:rsidP="008B3FE9">
      <w:pPr>
        <w:spacing w:after="0"/>
        <w:contextualSpacing/>
      </w:pPr>
      <w:r>
        <w:t xml:space="preserve">I certify that all statements made by me on this form are true and complete to the best of my knowledge. I realise that if I am </w:t>
      </w:r>
      <w:r w:rsidR="00D9595C">
        <w:t>appointed</w:t>
      </w:r>
      <w:r>
        <w:t xml:space="preserve"> and it is found that such information is untrue, my appointment may be reviewed and this could lead to </w:t>
      </w:r>
      <w:r w:rsidR="00D9595C">
        <w:t>the freelance contract being terminated without notice</w:t>
      </w:r>
      <w:r>
        <w:t>.</w:t>
      </w:r>
    </w:p>
    <w:p w14:paraId="2E244964" w14:textId="77777777" w:rsidR="00455789" w:rsidRDefault="00455789" w:rsidP="00455789">
      <w:pPr>
        <w:spacing w:after="0"/>
        <w:contextualSpacing/>
      </w:pPr>
    </w:p>
    <w:p w14:paraId="066F9210" w14:textId="77777777" w:rsidR="00455789" w:rsidRDefault="00455789" w:rsidP="00455789">
      <w:pPr>
        <w:spacing w:after="0"/>
        <w:contextualSpacing/>
      </w:pPr>
      <w:r w:rsidRPr="008D6A34">
        <w:rPr>
          <w:b/>
          <w:bCs/>
        </w:rPr>
        <w:t>Data Protection Notice:</w:t>
      </w:r>
      <w:r>
        <w:t xml:space="preserve"> Scottish Book Trust will use this information solely for the intended reason it was gathered. Please refer to the Privacy Notice for Applicants for further details.</w:t>
      </w:r>
    </w:p>
    <w:p w14:paraId="01431EF2" w14:textId="77777777" w:rsidR="00455789" w:rsidRDefault="00455789" w:rsidP="00455789">
      <w:pPr>
        <w:spacing w:after="0"/>
        <w:contextualSpacing/>
      </w:pPr>
    </w:p>
    <w:p w14:paraId="11D17877" w14:textId="4E04E203" w:rsidR="00ED4C42" w:rsidRPr="000B1894" w:rsidRDefault="00ED4C42" w:rsidP="000B1894">
      <w:pPr>
        <w:pStyle w:val="Heading2"/>
      </w:pPr>
      <w:r w:rsidRPr="000B1894">
        <w:t>In</w:t>
      </w:r>
      <w:bookmarkEnd w:id="0"/>
      <w:r w:rsidR="00F87DF3">
        <w:t>structions</w:t>
      </w:r>
    </w:p>
    <w:p w14:paraId="56BD6A5F" w14:textId="32165B5D" w:rsidR="000B1894" w:rsidRDefault="000B1894" w:rsidP="000B1894">
      <w:pPr>
        <w:pStyle w:val="ListParagraph"/>
        <w:numPr>
          <w:ilvl w:val="0"/>
          <w:numId w:val="10"/>
        </w:numPr>
      </w:pPr>
      <w:r w:rsidRPr="000B1894">
        <w:t xml:space="preserve">Use </w:t>
      </w:r>
      <w:r w:rsidR="002B72E1">
        <w:t>you</w:t>
      </w:r>
      <w:r w:rsidR="00F87DF3">
        <w:t>r</w:t>
      </w:r>
      <w:r w:rsidR="002B72E1">
        <w:t xml:space="preserve"> </w:t>
      </w:r>
      <w:r w:rsidR="000E33B5">
        <w:t xml:space="preserve">Application Form </w:t>
      </w:r>
      <w:r w:rsidRPr="000B1894">
        <w:t xml:space="preserve">to show how your skills and experience </w:t>
      </w:r>
      <w:r w:rsidRPr="000B1894">
        <w:rPr>
          <w:b/>
          <w:bCs/>
        </w:rPr>
        <w:t>match the criteria indicated in the job description</w:t>
      </w:r>
    </w:p>
    <w:p w14:paraId="5C612F04" w14:textId="4AEA9E4B" w:rsidR="000B1894" w:rsidRDefault="000B1894" w:rsidP="000B1894">
      <w:pPr>
        <w:pStyle w:val="ListParagraph"/>
        <w:numPr>
          <w:ilvl w:val="0"/>
          <w:numId w:val="10"/>
        </w:numPr>
      </w:pPr>
      <w:r w:rsidRPr="000B1894">
        <w:t xml:space="preserve"> You should do this by </w:t>
      </w:r>
      <w:r w:rsidRPr="000B1894">
        <w:rPr>
          <w:b/>
          <w:bCs/>
        </w:rPr>
        <w:t>providing examples</w:t>
      </w:r>
      <w:r w:rsidRPr="000B1894">
        <w:t xml:space="preserve"> to evidence how your </w:t>
      </w:r>
      <w:r w:rsidRPr="000B1894">
        <w:rPr>
          <w:b/>
          <w:bCs/>
        </w:rPr>
        <w:t>skills and experience</w:t>
      </w:r>
      <w:r w:rsidRPr="000B1894">
        <w:t xml:space="preserve"> meet the job requirements</w:t>
      </w:r>
    </w:p>
    <w:p w14:paraId="4117263F" w14:textId="431A94CC" w:rsidR="003B1C41" w:rsidRPr="003B1C41" w:rsidRDefault="000B1894" w:rsidP="000B1894">
      <w:pPr>
        <w:pStyle w:val="ListParagraph"/>
        <w:numPr>
          <w:ilvl w:val="0"/>
          <w:numId w:val="10"/>
        </w:numPr>
      </w:pPr>
      <w:r w:rsidRPr="000B1894">
        <w:t xml:space="preserve">Please limit </w:t>
      </w:r>
      <w:r w:rsidR="00090CE5">
        <w:t xml:space="preserve">your </w:t>
      </w:r>
      <w:r w:rsidR="003B1C41">
        <w:t>personal statement</w:t>
      </w:r>
      <w:r w:rsidRPr="000B1894">
        <w:t xml:space="preserve"> to </w:t>
      </w:r>
      <w:r w:rsidRPr="003B1C41">
        <w:rPr>
          <w:b/>
          <w:bCs/>
        </w:rPr>
        <w:t>no more than</w:t>
      </w:r>
      <w:r w:rsidRPr="000B1894">
        <w:t xml:space="preserve"> </w:t>
      </w:r>
      <w:r w:rsidR="00D47E96">
        <w:rPr>
          <w:b/>
          <w:bCs/>
        </w:rPr>
        <w:t>2</w:t>
      </w:r>
      <w:r w:rsidRPr="000B1894">
        <w:rPr>
          <w:b/>
          <w:bCs/>
        </w:rPr>
        <w:t xml:space="preserve"> pages of Arial 12pt font</w:t>
      </w:r>
    </w:p>
    <w:p w14:paraId="238F89F4" w14:textId="46D833AC" w:rsidR="000B1894" w:rsidRPr="002B72E1" w:rsidRDefault="003B1C41" w:rsidP="000B1894">
      <w:pPr>
        <w:pStyle w:val="ListParagraph"/>
        <w:numPr>
          <w:ilvl w:val="0"/>
          <w:numId w:val="10"/>
        </w:numPr>
      </w:pPr>
      <w:r>
        <w:t>P</w:t>
      </w:r>
      <w:r w:rsidR="00FE758D" w:rsidRPr="003B1C41">
        <w:t>rovid</w:t>
      </w:r>
      <w:r>
        <w:t>e</w:t>
      </w:r>
      <w:r w:rsidR="00FE758D" w:rsidRPr="003B1C41">
        <w:t xml:space="preserve"> answers to each question</w:t>
      </w:r>
    </w:p>
    <w:p w14:paraId="041CFF11" w14:textId="308B6E89" w:rsidR="00EA341A" w:rsidRDefault="00287BE4" w:rsidP="000B1894">
      <w:pPr>
        <w:pStyle w:val="ListParagraph"/>
        <w:numPr>
          <w:ilvl w:val="0"/>
          <w:numId w:val="10"/>
        </w:numPr>
      </w:pPr>
      <w:r w:rsidRPr="35C96DDF">
        <w:rPr>
          <w:b/>
          <w:bCs/>
        </w:rPr>
        <w:t>CVs and</w:t>
      </w:r>
      <w:r>
        <w:rPr>
          <w:b/>
          <w:bCs/>
        </w:rPr>
        <w:t xml:space="preserve"> / or</w:t>
      </w:r>
      <w:r w:rsidRPr="35C96DDF">
        <w:rPr>
          <w:b/>
          <w:bCs/>
        </w:rPr>
        <w:t xml:space="preserve"> </w:t>
      </w:r>
      <w:r>
        <w:rPr>
          <w:b/>
          <w:bCs/>
        </w:rPr>
        <w:t xml:space="preserve">content suspected to be </w:t>
      </w:r>
      <w:r w:rsidRPr="35C96DDF">
        <w:rPr>
          <w:b/>
          <w:bCs/>
        </w:rPr>
        <w:t>AI generated will not be accepted.</w:t>
      </w:r>
      <w:r>
        <w:t xml:space="preserve"> </w:t>
      </w:r>
    </w:p>
    <w:p w14:paraId="701C45B3" w14:textId="54A2449F" w:rsidR="00EA341A" w:rsidRDefault="00EA341A"/>
    <w:p w14:paraId="4208832A" w14:textId="77777777" w:rsidR="00BB039F" w:rsidRDefault="00BB039F"/>
    <w:p w14:paraId="2647E3FF" w14:textId="77777777" w:rsidR="00BB039F" w:rsidRDefault="00BB039F"/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indicate which position you are applying for."/>
      </w:tblPr>
      <w:tblGrid>
        <w:gridCol w:w="2547"/>
        <w:gridCol w:w="7081"/>
      </w:tblGrid>
      <w:tr w:rsidR="006531CC" w14:paraId="28D471F6" w14:textId="77777777" w:rsidTr="001928CC">
        <w:trPr>
          <w:trHeight w:val="654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43D1307E" w14:textId="77777777" w:rsidR="006531CC" w:rsidRPr="00441503" w:rsidRDefault="006531CC" w:rsidP="001928CC">
            <w:pPr>
              <w:spacing w:line="360" w:lineRule="auto"/>
              <w:contextualSpacing/>
              <w:rPr>
                <w:b/>
                <w:bCs/>
              </w:rPr>
            </w:pPr>
            <w:r w:rsidRPr="00441503">
              <w:rPr>
                <w:b/>
                <w:bCs/>
              </w:rPr>
              <w:lastRenderedPageBreak/>
              <w:t>Position applied for:</w:t>
            </w:r>
          </w:p>
        </w:tc>
        <w:tc>
          <w:tcPr>
            <w:tcW w:w="7081" w:type="dxa"/>
            <w:vAlign w:val="center"/>
          </w:tcPr>
          <w:p w14:paraId="4B3E1C67" w14:textId="77777777" w:rsidR="006531CC" w:rsidRDefault="006531CC" w:rsidP="001928CC">
            <w:pPr>
              <w:spacing w:line="360" w:lineRule="auto"/>
              <w:contextualSpacing/>
            </w:pPr>
          </w:p>
        </w:tc>
      </w:tr>
    </w:tbl>
    <w:p w14:paraId="20F0C1A0" w14:textId="77777777" w:rsidR="000B1894" w:rsidRPr="000B1894" w:rsidRDefault="000B1894" w:rsidP="000B1894">
      <w:pPr>
        <w:rPr>
          <w:bCs/>
          <w:u w:val="single"/>
        </w:rPr>
      </w:pPr>
    </w:p>
    <w:p w14:paraId="4F4BB75F" w14:textId="231257C3" w:rsidR="00090CE5" w:rsidRPr="00C64FF5" w:rsidRDefault="00090CE5" w:rsidP="00090CE5">
      <w:pPr>
        <w:pStyle w:val="Heading1"/>
        <w:spacing w:after="0"/>
        <w:contextualSpacing/>
        <w:rPr>
          <w:sz w:val="32"/>
          <w:szCs w:val="32"/>
        </w:rPr>
      </w:pPr>
      <w:r w:rsidRPr="00C64FF5">
        <w:rPr>
          <w:sz w:val="32"/>
          <w:szCs w:val="32"/>
        </w:rPr>
        <w:t>Personal statement</w:t>
      </w:r>
      <w:r w:rsidR="00C64FF5" w:rsidRPr="00C64FF5">
        <w:rPr>
          <w:sz w:val="32"/>
          <w:szCs w:val="32"/>
        </w:rPr>
        <w:t>:</w:t>
      </w:r>
    </w:p>
    <w:p w14:paraId="614B7879" w14:textId="0DD7886C" w:rsidR="002D017F" w:rsidRDefault="002D017F" w:rsidP="003D043A">
      <w:r>
        <w:t>Please include answers to these three questions</w:t>
      </w:r>
    </w:p>
    <w:p w14:paraId="435018E0" w14:textId="4442D6F1" w:rsidR="003D043A" w:rsidRDefault="003D043A" w:rsidP="002D017F">
      <w:pPr>
        <w:pStyle w:val="ListParagraph"/>
        <w:numPr>
          <w:ilvl w:val="0"/>
          <w:numId w:val="11"/>
        </w:numPr>
      </w:pPr>
      <w:r>
        <w:t>P</w:t>
      </w:r>
      <w:r w:rsidRPr="003D043A">
        <w:t>lease detail what experience you have that makes you suited to this role?</w:t>
      </w:r>
    </w:p>
    <w:p w14:paraId="70DEC2E0" w14:textId="40F484D1" w:rsidR="00A61F29" w:rsidRDefault="002D017F" w:rsidP="003D043A">
      <w:pPr>
        <w:pStyle w:val="ListParagraph"/>
        <w:numPr>
          <w:ilvl w:val="0"/>
          <w:numId w:val="11"/>
        </w:numPr>
      </w:pPr>
      <w:r>
        <w:t>What attracts you to this position?</w:t>
      </w:r>
    </w:p>
    <w:p w14:paraId="362FC476" w14:textId="124C22C3" w:rsidR="00A61F29" w:rsidRPr="003D043A" w:rsidRDefault="00A61F29" w:rsidP="002D017F">
      <w:pPr>
        <w:pStyle w:val="ListParagraph"/>
        <w:numPr>
          <w:ilvl w:val="0"/>
          <w:numId w:val="11"/>
        </w:numPr>
      </w:pPr>
      <w:r>
        <w:t>What availability</w:t>
      </w:r>
      <w:r w:rsidR="002D017F">
        <w:t xml:space="preserve"> (days / hours)</w:t>
      </w:r>
      <w:r>
        <w:t xml:space="preserve"> do you have to </w:t>
      </w:r>
      <w:r w:rsidR="00D1380C">
        <w:t>meet the needs of</w:t>
      </w:r>
      <w:r w:rsidR="002D017F">
        <w:t xml:space="preserve"> this role?</w:t>
      </w:r>
    </w:p>
    <w:p w14:paraId="2CF87C83" w14:textId="77777777" w:rsidR="00F63AE5" w:rsidRPr="00F63AE5" w:rsidRDefault="00F63AE5" w:rsidP="00F63AE5"/>
    <w:p w14:paraId="0BD4BB09" w14:textId="77777777" w:rsidR="00F63AE5" w:rsidRPr="00F63AE5" w:rsidRDefault="00F63AE5" w:rsidP="00F63AE5"/>
    <w:p w14:paraId="655D7AD0" w14:textId="77777777" w:rsidR="00F63AE5" w:rsidRPr="00F63AE5" w:rsidRDefault="00F63AE5" w:rsidP="00F63AE5"/>
    <w:p w14:paraId="229F5879" w14:textId="77777777" w:rsidR="00F63AE5" w:rsidRPr="00F63AE5" w:rsidRDefault="00F63AE5" w:rsidP="00F63AE5"/>
    <w:p w14:paraId="03E62E4B" w14:textId="40253F1B" w:rsidR="00FD73C4" w:rsidRDefault="00FD73C4">
      <w:r>
        <w:br w:type="page"/>
      </w:r>
    </w:p>
    <w:p w14:paraId="44CE90D4" w14:textId="77777777" w:rsidR="00FD73C4" w:rsidRPr="00FC1006" w:rsidRDefault="00FD73C4" w:rsidP="0089476B">
      <w:pPr>
        <w:pStyle w:val="Heading2"/>
      </w:pPr>
      <w:r w:rsidRPr="00FC1006">
        <w:lastRenderedPageBreak/>
        <w:t>Employment history</w:t>
      </w:r>
    </w:p>
    <w:p w14:paraId="4396EBB5" w14:textId="77777777" w:rsidR="00FD73C4" w:rsidRPr="00C70653" w:rsidRDefault="00FD73C4" w:rsidP="00933FD7">
      <w:pPr>
        <w:pStyle w:val="Heading3"/>
        <w:rPr>
          <w:b/>
          <w:bCs w:val="0"/>
          <w:u w:val="none"/>
        </w:rPr>
      </w:pPr>
      <w:r w:rsidRPr="00C70653">
        <w:rPr>
          <w:b/>
          <w:bCs w:val="0"/>
          <w:u w:val="none"/>
        </w:rPr>
        <w:t>Current / most recent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current or most recent employment"/>
      </w:tblPr>
      <w:tblGrid>
        <w:gridCol w:w="4814"/>
        <w:gridCol w:w="4814"/>
      </w:tblGrid>
      <w:tr w:rsidR="00FD73C4" w14:paraId="2AB6D55D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0FDD5EAA" w14:textId="77777777" w:rsidR="00FD73C4" w:rsidRDefault="00FD73C4" w:rsidP="00CF560F">
            <w:pPr>
              <w:spacing w:line="360" w:lineRule="auto"/>
              <w:contextualSpacing/>
            </w:pPr>
            <w:r w:rsidRPr="00E575CD">
              <w:t>Name of current/most recent employer:</w:t>
            </w:r>
          </w:p>
        </w:tc>
        <w:tc>
          <w:tcPr>
            <w:tcW w:w="4814" w:type="dxa"/>
          </w:tcPr>
          <w:p w14:paraId="3A85666A" w14:textId="77777777" w:rsidR="00FD73C4" w:rsidRDefault="00FD73C4" w:rsidP="00CF560F">
            <w:pPr>
              <w:spacing w:line="360" w:lineRule="auto"/>
              <w:contextualSpacing/>
            </w:pPr>
          </w:p>
        </w:tc>
      </w:tr>
      <w:tr w:rsidR="00FD73C4" w14:paraId="28F4FB9A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432416FE" w14:textId="77777777" w:rsidR="00FD73C4" w:rsidRDefault="00FD73C4" w:rsidP="00CF560F">
            <w:pPr>
              <w:spacing w:line="360" w:lineRule="auto"/>
              <w:contextualSpacing/>
            </w:pPr>
            <w:r>
              <w:t>Address:</w:t>
            </w:r>
          </w:p>
        </w:tc>
        <w:tc>
          <w:tcPr>
            <w:tcW w:w="4814" w:type="dxa"/>
          </w:tcPr>
          <w:p w14:paraId="5A92EFAE" w14:textId="77777777" w:rsidR="00FD73C4" w:rsidRDefault="00FD73C4" w:rsidP="00CF560F">
            <w:pPr>
              <w:spacing w:line="360" w:lineRule="auto"/>
              <w:contextualSpacing/>
            </w:pPr>
          </w:p>
          <w:p w14:paraId="5201C525" w14:textId="77777777" w:rsidR="00FD73C4" w:rsidRDefault="00FD73C4" w:rsidP="00CF560F">
            <w:pPr>
              <w:spacing w:line="360" w:lineRule="auto"/>
              <w:contextualSpacing/>
            </w:pPr>
          </w:p>
        </w:tc>
      </w:tr>
      <w:tr w:rsidR="00FD73C4" w14:paraId="4AE08967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596510A5" w14:textId="3A04DFAE" w:rsidR="00FD73C4" w:rsidRDefault="00E65031" w:rsidP="00CF560F">
            <w:pPr>
              <w:spacing w:line="360" w:lineRule="auto"/>
              <w:contextualSpacing/>
            </w:pPr>
            <w:r>
              <w:t>Dates of employment:</w:t>
            </w:r>
          </w:p>
        </w:tc>
        <w:tc>
          <w:tcPr>
            <w:tcW w:w="4814" w:type="dxa"/>
          </w:tcPr>
          <w:p w14:paraId="153C71A5" w14:textId="77777777" w:rsidR="00FD73C4" w:rsidRDefault="00FD73C4" w:rsidP="00CF560F">
            <w:pPr>
              <w:spacing w:line="360" w:lineRule="auto"/>
              <w:contextualSpacing/>
            </w:pPr>
            <w:r>
              <w:t xml:space="preserve">From / to: </w:t>
            </w:r>
          </w:p>
        </w:tc>
      </w:tr>
      <w:tr w:rsidR="00FD73C4" w14:paraId="65030B96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4B618EDA" w14:textId="77777777" w:rsidR="00FD73C4" w:rsidRDefault="00FD73C4" w:rsidP="00CF560F">
            <w:pPr>
              <w:spacing w:line="360" w:lineRule="auto"/>
              <w:contextualSpacing/>
            </w:pPr>
            <w:r>
              <w:t>Position held:</w:t>
            </w:r>
          </w:p>
        </w:tc>
        <w:tc>
          <w:tcPr>
            <w:tcW w:w="4814" w:type="dxa"/>
          </w:tcPr>
          <w:p w14:paraId="78B22359" w14:textId="77777777" w:rsidR="00FD73C4" w:rsidRDefault="00FD73C4" w:rsidP="00CF560F">
            <w:pPr>
              <w:spacing w:line="360" w:lineRule="auto"/>
              <w:contextualSpacing/>
            </w:pPr>
          </w:p>
        </w:tc>
      </w:tr>
      <w:tr w:rsidR="00FD73C4" w14:paraId="76DAEB3A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40E055E1" w14:textId="77777777" w:rsidR="00FD73C4" w:rsidRDefault="00FD73C4" w:rsidP="00CF560F">
            <w:pPr>
              <w:spacing w:line="360" w:lineRule="auto"/>
              <w:contextualSpacing/>
            </w:pPr>
            <w:r w:rsidRPr="00880D9F">
              <w:rPr>
                <w:b/>
                <w:bCs/>
              </w:rPr>
              <w:t xml:space="preserve">Brief </w:t>
            </w:r>
            <w:r>
              <w:t>outline of main duties and responsibilities</w:t>
            </w:r>
          </w:p>
        </w:tc>
        <w:tc>
          <w:tcPr>
            <w:tcW w:w="4814" w:type="dxa"/>
          </w:tcPr>
          <w:p w14:paraId="794B7127" w14:textId="77777777" w:rsidR="00FD73C4" w:rsidRDefault="00FD73C4" w:rsidP="00CF560F">
            <w:pPr>
              <w:spacing w:line="360" w:lineRule="auto"/>
              <w:contextualSpacing/>
            </w:pPr>
          </w:p>
          <w:p w14:paraId="5E40CBE5" w14:textId="77777777" w:rsidR="00FD73C4" w:rsidRDefault="00FD73C4" w:rsidP="00CF560F">
            <w:pPr>
              <w:spacing w:line="360" w:lineRule="auto"/>
              <w:contextualSpacing/>
            </w:pPr>
          </w:p>
        </w:tc>
      </w:tr>
    </w:tbl>
    <w:p w14:paraId="21DE1BCA" w14:textId="77777777" w:rsidR="00FD73C4" w:rsidRDefault="00FD73C4" w:rsidP="00FD73C4">
      <w:pPr>
        <w:pStyle w:val="Heading4"/>
        <w:spacing w:after="0"/>
        <w:contextualSpacing/>
        <w:rPr>
          <w:sz w:val="28"/>
          <w:szCs w:val="28"/>
        </w:rPr>
      </w:pPr>
    </w:p>
    <w:p w14:paraId="08D0E111" w14:textId="139EFA90" w:rsidR="00FD73C4" w:rsidRPr="005D4BB6" w:rsidRDefault="00933FD7" w:rsidP="00C70653">
      <w:pPr>
        <w:pStyle w:val="Heading4"/>
        <w:spacing w:after="0"/>
        <w:contextualSpacing/>
      </w:pPr>
      <w:r>
        <w:rPr>
          <w:sz w:val="28"/>
          <w:szCs w:val="28"/>
        </w:rPr>
        <w:t>O</w:t>
      </w:r>
      <w:r w:rsidR="00FD73C4">
        <w:rPr>
          <w:sz w:val="28"/>
          <w:szCs w:val="28"/>
        </w:rPr>
        <w:t xml:space="preserve">ther </w:t>
      </w:r>
      <w:r w:rsidR="00FD73C4" w:rsidRPr="006B7E98">
        <w:rPr>
          <w:sz w:val="28"/>
          <w:szCs w:val="28"/>
          <w:u w:val="single"/>
        </w:rPr>
        <w:t>relevant</w:t>
      </w:r>
      <w:r w:rsidR="00FD73C4" w:rsidRPr="005D4BB6">
        <w:rPr>
          <w:sz w:val="28"/>
          <w:szCs w:val="28"/>
        </w:rPr>
        <w:t xml:space="preserve"> employment</w:t>
      </w:r>
      <w:r w:rsidR="0089476B">
        <w:rPr>
          <w:sz w:val="28"/>
          <w:szCs w:val="28"/>
        </w:rPr>
        <w:t xml:space="preserve"> </w:t>
      </w:r>
      <w:r w:rsidR="00C70653">
        <w:rPr>
          <w:sz w:val="28"/>
          <w:szCs w:val="28"/>
        </w:rPr>
        <w:t xml:space="preserve">- </w:t>
      </w:r>
      <w:r w:rsidR="0089476B" w:rsidRPr="00C70653">
        <w:rPr>
          <w:b w:val="0"/>
          <w:bCs w:val="0"/>
        </w:rPr>
        <w:t>Add</w:t>
      </w:r>
      <w:r w:rsidRPr="00C70653">
        <w:rPr>
          <w:b w:val="0"/>
          <w:bCs w:val="0"/>
        </w:rPr>
        <w:t xml:space="preserve"> / Delete</w:t>
      </w:r>
      <w:r w:rsidR="0089476B" w:rsidRPr="00C70653">
        <w:rPr>
          <w:b w:val="0"/>
          <w:bCs w:val="0"/>
        </w:rPr>
        <w:t xml:space="preserve"> </w:t>
      </w:r>
      <w:r w:rsidRPr="00C70653">
        <w:rPr>
          <w:b w:val="0"/>
          <w:bCs w:val="0"/>
        </w:rPr>
        <w:t>tables</w:t>
      </w:r>
      <w:r w:rsidR="0089476B" w:rsidRPr="00C70653">
        <w:rPr>
          <w:b w:val="0"/>
          <w:bCs w:val="0"/>
        </w:rPr>
        <w:t xml:space="preserve"> as </w:t>
      </w:r>
      <w:r w:rsidRPr="00C70653">
        <w:rPr>
          <w:b w:val="0"/>
          <w:bCs w:val="0"/>
        </w:rPr>
        <w:t>required</w:t>
      </w:r>
    </w:p>
    <w:p w14:paraId="50570D0F" w14:textId="77777777" w:rsidR="00FD73C4" w:rsidRPr="00647D9B" w:rsidRDefault="00FD73C4" w:rsidP="00FD73C4">
      <w:pPr>
        <w:pStyle w:val="Heading5"/>
        <w:spacing w:after="0"/>
        <w:contextualSpacing/>
        <w:rPr>
          <w:i w:val="0"/>
          <w:iCs w:val="0"/>
        </w:rPr>
      </w:pPr>
      <w:r w:rsidRPr="00647D9B">
        <w:rPr>
          <w:i w:val="0"/>
          <w:iCs w:val="0"/>
        </w:rPr>
        <w:t>Previous role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a previous role in your employment history."/>
      </w:tblPr>
      <w:tblGrid>
        <w:gridCol w:w="4814"/>
        <w:gridCol w:w="4814"/>
      </w:tblGrid>
      <w:tr w:rsidR="00FD73C4" w14:paraId="41303F45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369CE805" w14:textId="77777777" w:rsidR="00FD73C4" w:rsidRDefault="00FD73C4" w:rsidP="00CF560F">
            <w:pPr>
              <w:spacing w:line="360" w:lineRule="auto"/>
              <w:contextualSpacing/>
            </w:pPr>
            <w:r>
              <w:t>Dates of employment:</w:t>
            </w:r>
          </w:p>
        </w:tc>
        <w:tc>
          <w:tcPr>
            <w:tcW w:w="4814" w:type="dxa"/>
          </w:tcPr>
          <w:p w14:paraId="3C7DCD0D" w14:textId="77777777" w:rsidR="00FD73C4" w:rsidRDefault="00FD73C4" w:rsidP="00CF560F">
            <w:pPr>
              <w:spacing w:line="360" w:lineRule="auto"/>
              <w:contextualSpacing/>
            </w:pPr>
            <w:r>
              <w:t xml:space="preserve">From / to: </w:t>
            </w:r>
          </w:p>
        </w:tc>
      </w:tr>
      <w:tr w:rsidR="00FD73C4" w14:paraId="531CC674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72F801D8" w14:textId="77777777" w:rsidR="00FD73C4" w:rsidRDefault="00FD73C4" w:rsidP="00CF560F">
            <w:pPr>
              <w:spacing w:line="360" w:lineRule="auto"/>
              <w:contextualSpacing/>
            </w:pPr>
            <w:r>
              <w:t>Employer:</w:t>
            </w:r>
          </w:p>
        </w:tc>
        <w:tc>
          <w:tcPr>
            <w:tcW w:w="4814" w:type="dxa"/>
          </w:tcPr>
          <w:p w14:paraId="2F6BBC1F" w14:textId="77777777" w:rsidR="00FD73C4" w:rsidRDefault="00FD73C4" w:rsidP="00CF560F">
            <w:pPr>
              <w:spacing w:line="360" w:lineRule="auto"/>
              <w:contextualSpacing/>
            </w:pPr>
          </w:p>
        </w:tc>
      </w:tr>
      <w:tr w:rsidR="00FD73C4" w14:paraId="465C1689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11F63E23" w14:textId="7FBA138F" w:rsidR="00FD73C4" w:rsidRDefault="00E65031" w:rsidP="00CF560F">
            <w:pPr>
              <w:spacing w:line="360" w:lineRule="auto"/>
              <w:contextualSpacing/>
            </w:pPr>
            <w:r>
              <w:t>Position held:</w:t>
            </w:r>
          </w:p>
        </w:tc>
        <w:tc>
          <w:tcPr>
            <w:tcW w:w="4814" w:type="dxa"/>
          </w:tcPr>
          <w:p w14:paraId="2EBA9111" w14:textId="77777777" w:rsidR="00FD73C4" w:rsidRDefault="00FD73C4" w:rsidP="00CF560F">
            <w:pPr>
              <w:spacing w:line="360" w:lineRule="auto"/>
              <w:contextualSpacing/>
            </w:pPr>
          </w:p>
        </w:tc>
      </w:tr>
      <w:tr w:rsidR="00E65031" w14:paraId="2291F2E3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7A7AEEA8" w14:textId="541FC23C" w:rsidR="00E65031" w:rsidRDefault="00E65031" w:rsidP="00CF560F">
            <w:pPr>
              <w:contextualSpacing/>
            </w:pPr>
            <w:r w:rsidRPr="00880D9F">
              <w:rPr>
                <w:b/>
                <w:bCs/>
              </w:rPr>
              <w:t xml:space="preserve">Brief </w:t>
            </w:r>
            <w:r>
              <w:t>outline of main duties and responsibilities</w:t>
            </w:r>
          </w:p>
        </w:tc>
        <w:tc>
          <w:tcPr>
            <w:tcW w:w="4814" w:type="dxa"/>
          </w:tcPr>
          <w:p w14:paraId="5922AE9F" w14:textId="77777777" w:rsidR="00E65031" w:rsidRDefault="00E65031" w:rsidP="00CF560F">
            <w:pPr>
              <w:contextualSpacing/>
            </w:pPr>
          </w:p>
        </w:tc>
      </w:tr>
    </w:tbl>
    <w:p w14:paraId="172DFB4F" w14:textId="77777777" w:rsidR="00FD73C4" w:rsidRDefault="00FD73C4" w:rsidP="00FD73C4">
      <w:pPr>
        <w:spacing w:after="0"/>
        <w:contextualSpacing/>
      </w:pPr>
    </w:p>
    <w:p w14:paraId="5A0EC84F" w14:textId="77777777" w:rsidR="00FD73C4" w:rsidRPr="00647D9B" w:rsidRDefault="00FD73C4" w:rsidP="00FD73C4">
      <w:pPr>
        <w:pStyle w:val="Heading5"/>
        <w:spacing w:after="0"/>
        <w:contextualSpacing/>
        <w:rPr>
          <w:i w:val="0"/>
          <w:iCs w:val="0"/>
        </w:rPr>
      </w:pPr>
      <w:r w:rsidRPr="00647D9B">
        <w:rPr>
          <w:i w:val="0"/>
          <w:iCs w:val="0"/>
        </w:rPr>
        <w:t>Previous role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another previous role in your employment history."/>
      </w:tblPr>
      <w:tblGrid>
        <w:gridCol w:w="4814"/>
        <w:gridCol w:w="4814"/>
      </w:tblGrid>
      <w:tr w:rsidR="00FD73C4" w14:paraId="6F704A6F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04276AE6" w14:textId="77777777" w:rsidR="00FD73C4" w:rsidRDefault="00FD73C4" w:rsidP="00CF560F">
            <w:pPr>
              <w:spacing w:line="360" w:lineRule="auto"/>
              <w:contextualSpacing/>
            </w:pPr>
            <w:r>
              <w:t>Dates of employment:</w:t>
            </w:r>
          </w:p>
        </w:tc>
        <w:tc>
          <w:tcPr>
            <w:tcW w:w="4814" w:type="dxa"/>
          </w:tcPr>
          <w:p w14:paraId="773CB81E" w14:textId="77777777" w:rsidR="00FD73C4" w:rsidRDefault="00FD73C4" w:rsidP="00CF560F">
            <w:pPr>
              <w:spacing w:line="360" w:lineRule="auto"/>
              <w:contextualSpacing/>
            </w:pPr>
            <w:r>
              <w:t xml:space="preserve">From / to: </w:t>
            </w:r>
          </w:p>
        </w:tc>
      </w:tr>
      <w:tr w:rsidR="00FD73C4" w14:paraId="7908007D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41E48820" w14:textId="77777777" w:rsidR="00FD73C4" w:rsidRDefault="00FD73C4" w:rsidP="00CF560F">
            <w:pPr>
              <w:spacing w:line="360" w:lineRule="auto"/>
              <w:contextualSpacing/>
            </w:pPr>
            <w:r>
              <w:t>Employer:</w:t>
            </w:r>
          </w:p>
        </w:tc>
        <w:tc>
          <w:tcPr>
            <w:tcW w:w="4814" w:type="dxa"/>
          </w:tcPr>
          <w:p w14:paraId="7746FA94" w14:textId="77777777" w:rsidR="00FD73C4" w:rsidRDefault="00FD73C4" w:rsidP="00CF560F">
            <w:pPr>
              <w:spacing w:line="360" w:lineRule="auto"/>
              <w:contextualSpacing/>
            </w:pPr>
          </w:p>
        </w:tc>
      </w:tr>
      <w:tr w:rsidR="00FD73C4" w14:paraId="005CE085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4307BE03" w14:textId="44428470" w:rsidR="00FD73C4" w:rsidRDefault="00E65031" w:rsidP="00CF560F">
            <w:pPr>
              <w:spacing w:line="360" w:lineRule="auto"/>
              <w:contextualSpacing/>
            </w:pPr>
            <w:r>
              <w:t>Position held:</w:t>
            </w:r>
          </w:p>
        </w:tc>
        <w:tc>
          <w:tcPr>
            <w:tcW w:w="4814" w:type="dxa"/>
          </w:tcPr>
          <w:p w14:paraId="1B1143A5" w14:textId="77777777" w:rsidR="00FD73C4" w:rsidRDefault="00FD73C4" w:rsidP="00CF560F">
            <w:pPr>
              <w:spacing w:line="360" w:lineRule="auto"/>
              <w:contextualSpacing/>
            </w:pPr>
          </w:p>
        </w:tc>
      </w:tr>
      <w:tr w:rsidR="00E65031" w14:paraId="75904BEB" w14:textId="77777777" w:rsidTr="00CF560F">
        <w:tc>
          <w:tcPr>
            <w:tcW w:w="4814" w:type="dxa"/>
            <w:shd w:val="clear" w:color="auto" w:fill="BFBFBF" w:themeFill="background1" w:themeFillShade="BF"/>
          </w:tcPr>
          <w:p w14:paraId="66A2E4A3" w14:textId="3BBD632B" w:rsidR="00E65031" w:rsidRDefault="00E65031" w:rsidP="00CF560F">
            <w:pPr>
              <w:contextualSpacing/>
            </w:pPr>
            <w:r w:rsidRPr="00880D9F">
              <w:rPr>
                <w:b/>
                <w:bCs/>
              </w:rPr>
              <w:t xml:space="preserve">Brief </w:t>
            </w:r>
            <w:r>
              <w:t>outline of main duties and responsibilities</w:t>
            </w:r>
          </w:p>
        </w:tc>
        <w:tc>
          <w:tcPr>
            <w:tcW w:w="4814" w:type="dxa"/>
          </w:tcPr>
          <w:p w14:paraId="122A2313" w14:textId="77777777" w:rsidR="00E65031" w:rsidRDefault="00E65031" w:rsidP="00CF560F">
            <w:pPr>
              <w:contextualSpacing/>
            </w:pPr>
          </w:p>
        </w:tc>
      </w:tr>
    </w:tbl>
    <w:p w14:paraId="41BA8FA7" w14:textId="77777777" w:rsidR="00FD73C4" w:rsidRDefault="00FD73C4" w:rsidP="00FD73C4">
      <w:pPr>
        <w:spacing w:after="0"/>
        <w:contextualSpacing/>
      </w:pPr>
    </w:p>
    <w:p w14:paraId="24FA1945" w14:textId="77777777" w:rsidR="004E75F8" w:rsidRDefault="004E75F8" w:rsidP="004E75F8">
      <w:pPr>
        <w:pStyle w:val="Heading3"/>
      </w:pPr>
      <w:r w:rsidRPr="008B5CC2">
        <w:t>Specialised training (relevant to your application)</w:t>
      </w:r>
    </w:p>
    <w:p w14:paraId="29A82A09" w14:textId="77777777" w:rsidR="004E75F8" w:rsidRDefault="004E75F8" w:rsidP="004E75F8">
      <w:pPr>
        <w:spacing w:after="0"/>
        <w:contextualSpacing/>
      </w:pPr>
      <w:r w:rsidRPr="008B5CC2">
        <w:t>Such as further study (private, postgraduate), Continuing Professional Development (CPD) – give any qualifications obtained and date of award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give details on your specialised training (relevant to your application)"/>
      </w:tblPr>
      <w:tblGrid>
        <w:gridCol w:w="9628"/>
      </w:tblGrid>
      <w:tr w:rsidR="004E75F8" w14:paraId="3855D8B4" w14:textId="77777777" w:rsidTr="00CF560F">
        <w:trPr>
          <w:trHeight w:val="1698"/>
          <w:tblHeader/>
        </w:trPr>
        <w:tc>
          <w:tcPr>
            <w:tcW w:w="9628" w:type="dxa"/>
          </w:tcPr>
          <w:p w14:paraId="33615710" w14:textId="77777777" w:rsidR="004E75F8" w:rsidRDefault="004E75F8" w:rsidP="00CF560F">
            <w:pPr>
              <w:spacing w:line="360" w:lineRule="auto"/>
              <w:contextualSpacing/>
            </w:pPr>
          </w:p>
        </w:tc>
      </w:tr>
    </w:tbl>
    <w:p w14:paraId="261CC3D7" w14:textId="49F9B71E" w:rsidR="004E75F8" w:rsidRPr="00E969BA" w:rsidRDefault="004E75F8" w:rsidP="002D5172">
      <w:pPr>
        <w:pStyle w:val="Heading2"/>
      </w:pPr>
      <w:r w:rsidRPr="00E969BA">
        <w:lastRenderedPageBreak/>
        <w:t>References</w:t>
      </w:r>
    </w:p>
    <w:p w14:paraId="3891D397" w14:textId="77777777" w:rsidR="004E75F8" w:rsidRDefault="004E75F8" w:rsidP="004E75F8">
      <w:pPr>
        <w:spacing w:after="0"/>
        <w:contextualSpacing/>
        <w:rPr>
          <w:szCs w:val="24"/>
        </w:rPr>
      </w:pPr>
      <w:r w:rsidRPr="008461C6">
        <w:rPr>
          <w:szCs w:val="24"/>
        </w:rPr>
        <w:t xml:space="preserve">Please provide two professional references, including your current or most recent employer. We will ask for your </w:t>
      </w:r>
      <w:r>
        <w:rPr>
          <w:szCs w:val="24"/>
        </w:rPr>
        <w:t>explicit consent</w:t>
      </w:r>
      <w:r w:rsidRPr="008461C6">
        <w:rPr>
          <w:szCs w:val="24"/>
        </w:rPr>
        <w:t xml:space="preserve"> before contacting them</w:t>
      </w:r>
      <w:r>
        <w:rPr>
          <w:szCs w:val="24"/>
        </w:rPr>
        <w:t>, and only in the event of making a conditional job offer.</w:t>
      </w:r>
    </w:p>
    <w:p w14:paraId="4D6F2271" w14:textId="77777777" w:rsidR="004E75F8" w:rsidRDefault="004E75F8" w:rsidP="004E75F8">
      <w:pPr>
        <w:pStyle w:val="Heading4"/>
        <w:spacing w:after="0"/>
        <w:contextualSpacing/>
      </w:pPr>
      <w:r>
        <w:t>Reference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include details of a reference from your current or most recent employment."/>
      </w:tblPr>
      <w:tblGrid>
        <w:gridCol w:w="2689"/>
        <w:gridCol w:w="6939"/>
      </w:tblGrid>
      <w:tr w:rsidR="004E75F8" w14:paraId="6A5D161A" w14:textId="77777777" w:rsidTr="00CF560F">
        <w:trPr>
          <w:trHeight w:val="484"/>
        </w:trPr>
        <w:tc>
          <w:tcPr>
            <w:tcW w:w="2689" w:type="dxa"/>
            <w:shd w:val="clear" w:color="auto" w:fill="BFBFBF" w:themeFill="background1" w:themeFillShade="BF"/>
          </w:tcPr>
          <w:p w14:paraId="3B893A0B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Employer’s name:</w:t>
            </w:r>
          </w:p>
        </w:tc>
        <w:tc>
          <w:tcPr>
            <w:tcW w:w="6939" w:type="dxa"/>
          </w:tcPr>
          <w:p w14:paraId="1A848E8A" w14:textId="77777777" w:rsidR="004E75F8" w:rsidRDefault="004E75F8" w:rsidP="00CF560F">
            <w:pPr>
              <w:spacing w:line="360" w:lineRule="auto"/>
              <w:contextualSpacing/>
            </w:pPr>
          </w:p>
        </w:tc>
      </w:tr>
      <w:tr w:rsidR="004E75F8" w14:paraId="2F57742D" w14:textId="77777777" w:rsidTr="00CF560F">
        <w:trPr>
          <w:trHeight w:val="563"/>
        </w:trPr>
        <w:tc>
          <w:tcPr>
            <w:tcW w:w="2689" w:type="dxa"/>
            <w:shd w:val="clear" w:color="auto" w:fill="BFBFBF" w:themeFill="background1" w:themeFillShade="BF"/>
          </w:tcPr>
          <w:p w14:paraId="1025D8B6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Referee’s name:</w:t>
            </w:r>
          </w:p>
        </w:tc>
        <w:tc>
          <w:tcPr>
            <w:tcW w:w="6939" w:type="dxa"/>
          </w:tcPr>
          <w:p w14:paraId="16F77BDC" w14:textId="77777777" w:rsidR="004E75F8" w:rsidRDefault="004E75F8" w:rsidP="00CF560F">
            <w:pPr>
              <w:spacing w:line="360" w:lineRule="auto"/>
              <w:contextualSpacing/>
            </w:pPr>
          </w:p>
        </w:tc>
      </w:tr>
      <w:tr w:rsidR="004E75F8" w14:paraId="3A1F7558" w14:textId="77777777" w:rsidTr="00CF560F">
        <w:trPr>
          <w:trHeight w:val="557"/>
        </w:trPr>
        <w:tc>
          <w:tcPr>
            <w:tcW w:w="2689" w:type="dxa"/>
            <w:shd w:val="clear" w:color="auto" w:fill="BFBFBF" w:themeFill="background1" w:themeFillShade="BF"/>
          </w:tcPr>
          <w:p w14:paraId="4910A03D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Position:</w:t>
            </w:r>
          </w:p>
        </w:tc>
        <w:tc>
          <w:tcPr>
            <w:tcW w:w="6939" w:type="dxa"/>
          </w:tcPr>
          <w:p w14:paraId="1DE01F5A" w14:textId="77777777" w:rsidR="004E75F8" w:rsidRDefault="004E75F8" w:rsidP="00CF560F">
            <w:pPr>
              <w:spacing w:line="360" w:lineRule="auto"/>
              <w:contextualSpacing/>
            </w:pPr>
          </w:p>
        </w:tc>
      </w:tr>
      <w:tr w:rsidR="004E75F8" w14:paraId="67ADF156" w14:textId="77777777" w:rsidTr="00CF560F">
        <w:trPr>
          <w:trHeight w:val="1118"/>
        </w:trPr>
        <w:tc>
          <w:tcPr>
            <w:tcW w:w="2689" w:type="dxa"/>
            <w:shd w:val="clear" w:color="auto" w:fill="BFBFBF" w:themeFill="background1" w:themeFillShade="BF"/>
          </w:tcPr>
          <w:p w14:paraId="63E58CE7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Address:</w:t>
            </w:r>
          </w:p>
        </w:tc>
        <w:tc>
          <w:tcPr>
            <w:tcW w:w="6939" w:type="dxa"/>
          </w:tcPr>
          <w:p w14:paraId="785B753F" w14:textId="77777777" w:rsidR="004E75F8" w:rsidRDefault="004E75F8" w:rsidP="00CF560F">
            <w:pPr>
              <w:spacing w:line="360" w:lineRule="auto"/>
              <w:contextualSpacing/>
            </w:pPr>
          </w:p>
        </w:tc>
      </w:tr>
      <w:tr w:rsidR="004E75F8" w14:paraId="2BF535EA" w14:textId="77777777" w:rsidTr="00CF560F">
        <w:trPr>
          <w:trHeight w:val="425"/>
        </w:trPr>
        <w:tc>
          <w:tcPr>
            <w:tcW w:w="2689" w:type="dxa"/>
            <w:shd w:val="clear" w:color="auto" w:fill="BFBFBF" w:themeFill="background1" w:themeFillShade="BF"/>
          </w:tcPr>
          <w:p w14:paraId="17106F66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Phone number:</w:t>
            </w:r>
          </w:p>
        </w:tc>
        <w:tc>
          <w:tcPr>
            <w:tcW w:w="6939" w:type="dxa"/>
          </w:tcPr>
          <w:p w14:paraId="6C8E58E5" w14:textId="77777777" w:rsidR="004E75F8" w:rsidRDefault="004E75F8" w:rsidP="00CF560F">
            <w:pPr>
              <w:spacing w:line="360" w:lineRule="auto"/>
              <w:contextualSpacing/>
            </w:pPr>
          </w:p>
        </w:tc>
      </w:tr>
      <w:tr w:rsidR="004E75F8" w14:paraId="225287E5" w14:textId="77777777" w:rsidTr="00CF560F">
        <w:trPr>
          <w:trHeight w:val="417"/>
        </w:trPr>
        <w:tc>
          <w:tcPr>
            <w:tcW w:w="2689" w:type="dxa"/>
            <w:shd w:val="clear" w:color="auto" w:fill="BFBFBF" w:themeFill="background1" w:themeFillShade="BF"/>
          </w:tcPr>
          <w:p w14:paraId="79221B0F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Email:</w:t>
            </w:r>
          </w:p>
        </w:tc>
        <w:tc>
          <w:tcPr>
            <w:tcW w:w="6939" w:type="dxa"/>
          </w:tcPr>
          <w:p w14:paraId="2C751279" w14:textId="77777777" w:rsidR="004E75F8" w:rsidRDefault="004E75F8" w:rsidP="00CF560F">
            <w:pPr>
              <w:spacing w:line="360" w:lineRule="auto"/>
              <w:contextualSpacing/>
            </w:pPr>
          </w:p>
        </w:tc>
      </w:tr>
      <w:tr w:rsidR="004E75F8" w14:paraId="2DCDFE43" w14:textId="77777777" w:rsidTr="00CF560F">
        <w:trPr>
          <w:trHeight w:val="474"/>
        </w:trPr>
        <w:tc>
          <w:tcPr>
            <w:tcW w:w="2689" w:type="dxa"/>
            <w:shd w:val="clear" w:color="auto" w:fill="BFBFBF" w:themeFill="background1" w:themeFillShade="BF"/>
          </w:tcPr>
          <w:p w14:paraId="53343129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Relation to applicant:</w:t>
            </w:r>
          </w:p>
        </w:tc>
        <w:tc>
          <w:tcPr>
            <w:tcW w:w="6939" w:type="dxa"/>
          </w:tcPr>
          <w:p w14:paraId="144ECAFD" w14:textId="77777777" w:rsidR="004E75F8" w:rsidRDefault="004E75F8" w:rsidP="00CF560F">
            <w:pPr>
              <w:spacing w:line="360" w:lineRule="auto"/>
              <w:contextualSpacing/>
            </w:pPr>
          </w:p>
        </w:tc>
      </w:tr>
    </w:tbl>
    <w:p w14:paraId="52A02C93" w14:textId="77777777" w:rsidR="004E75F8" w:rsidRDefault="004E75F8" w:rsidP="004E75F8">
      <w:pPr>
        <w:pStyle w:val="Heading4"/>
        <w:spacing w:after="0"/>
        <w:contextualSpacing/>
      </w:pPr>
    </w:p>
    <w:p w14:paraId="65DAF43E" w14:textId="77777777" w:rsidR="004E75F8" w:rsidRDefault="004E75F8" w:rsidP="004E75F8">
      <w:pPr>
        <w:pStyle w:val="Heading4"/>
        <w:spacing w:after="0"/>
        <w:contextualSpacing/>
      </w:pPr>
      <w:r>
        <w:t>Reference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 space to include details of another reference."/>
      </w:tblPr>
      <w:tblGrid>
        <w:gridCol w:w="2689"/>
        <w:gridCol w:w="6939"/>
      </w:tblGrid>
      <w:tr w:rsidR="004E75F8" w14:paraId="06EA2C10" w14:textId="77777777" w:rsidTr="00CF560F">
        <w:trPr>
          <w:trHeight w:val="484"/>
        </w:trPr>
        <w:tc>
          <w:tcPr>
            <w:tcW w:w="2689" w:type="dxa"/>
            <w:shd w:val="clear" w:color="auto" w:fill="BFBFBF" w:themeFill="background1" w:themeFillShade="BF"/>
          </w:tcPr>
          <w:p w14:paraId="1BD8DD7F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Employer’s name:</w:t>
            </w:r>
          </w:p>
        </w:tc>
        <w:tc>
          <w:tcPr>
            <w:tcW w:w="6939" w:type="dxa"/>
          </w:tcPr>
          <w:p w14:paraId="69B604FC" w14:textId="77777777" w:rsidR="004E75F8" w:rsidRDefault="004E75F8" w:rsidP="00CF560F">
            <w:pPr>
              <w:spacing w:line="360" w:lineRule="auto"/>
              <w:contextualSpacing/>
            </w:pPr>
          </w:p>
        </w:tc>
      </w:tr>
      <w:tr w:rsidR="004E75F8" w14:paraId="650D72B7" w14:textId="77777777" w:rsidTr="00CF560F">
        <w:trPr>
          <w:trHeight w:val="563"/>
        </w:trPr>
        <w:tc>
          <w:tcPr>
            <w:tcW w:w="2689" w:type="dxa"/>
            <w:shd w:val="clear" w:color="auto" w:fill="BFBFBF" w:themeFill="background1" w:themeFillShade="BF"/>
          </w:tcPr>
          <w:p w14:paraId="60A92698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Referee’s name:</w:t>
            </w:r>
          </w:p>
        </w:tc>
        <w:tc>
          <w:tcPr>
            <w:tcW w:w="6939" w:type="dxa"/>
          </w:tcPr>
          <w:p w14:paraId="543A8BAE" w14:textId="77777777" w:rsidR="004E75F8" w:rsidRDefault="004E75F8" w:rsidP="00CF560F">
            <w:pPr>
              <w:spacing w:line="360" w:lineRule="auto"/>
              <w:contextualSpacing/>
            </w:pPr>
          </w:p>
        </w:tc>
      </w:tr>
      <w:tr w:rsidR="004E75F8" w14:paraId="1C1961E7" w14:textId="77777777" w:rsidTr="00CF560F">
        <w:trPr>
          <w:trHeight w:val="557"/>
        </w:trPr>
        <w:tc>
          <w:tcPr>
            <w:tcW w:w="2689" w:type="dxa"/>
            <w:shd w:val="clear" w:color="auto" w:fill="BFBFBF" w:themeFill="background1" w:themeFillShade="BF"/>
          </w:tcPr>
          <w:p w14:paraId="4FF6D4E2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Position:</w:t>
            </w:r>
          </w:p>
        </w:tc>
        <w:tc>
          <w:tcPr>
            <w:tcW w:w="6939" w:type="dxa"/>
          </w:tcPr>
          <w:p w14:paraId="4B51CC59" w14:textId="77777777" w:rsidR="004E75F8" w:rsidRDefault="004E75F8" w:rsidP="00CF560F">
            <w:pPr>
              <w:spacing w:line="360" w:lineRule="auto"/>
              <w:contextualSpacing/>
            </w:pPr>
          </w:p>
        </w:tc>
      </w:tr>
      <w:tr w:rsidR="004E75F8" w14:paraId="3AE4F343" w14:textId="77777777" w:rsidTr="00CF560F">
        <w:trPr>
          <w:trHeight w:val="1118"/>
        </w:trPr>
        <w:tc>
          <w:tcPr>
            <w:tcW w:w="2689" w:type="dxa"/>
            <w:shd w:val="clear" w:color="auto" w:fill="BFBFBF" w:themeFill="background1" w:themeFillShade="BF"/>
          </w:tcPr>
          <w:p w14:paraId="14CDA028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Address:</w:t>
            </w:r>
          </w:p>
        </w:tc>
        <w:tc>
          <w:tcPr>
            <w:tcW w:w="6939" w:type="dxa"/>
          </w:tcPr>
          <w:p w14:paraId="2F85CBB7" w14:textId="77777777" w:rsidR="004E75F8" w:rsidRDefault="004E75F8" w:rsidP="00CF560F">
            <w:pPr>
              <w:spacing w:line="360" w:lineRule="auto"/>
              <w:contextualSpacing/>
            </w:pPr>
          </w:p>
        </w:tc>
      </w:tr>
      <w:tr w:rsidR="004E75F8" w14:paraId="088CE557" w14:textId="77777777" w:rsidTr="00CF560F">
        <w:trPr>
          <w:trHeight w:val="425"/>
        </w:trPr>
        <w:tc>
          <w:tcPr>
            <w:tcW w:w="2689" w:type="dxa"/>
            <w:shd w:val="clear" w:color="auto" w:fill="BFBFBF" w:themeFill="background1" w:themeFillShade="BF"/>
          </w:tcPr>
          <w:p w14:paraId="7C552BA0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Phone number:</w:t>
            </w:r>
          </w:p>
        </w:tc>
        <w:tc>
          <w:tcPr>
            <w:tcW w:w="6939" w:type="dxa"/>
          </w:tcPr>
          <w:p w14:paraId="6A77949B" w14:textId="77777777" w:rsidR="004E75F8" w:rsidRDefault="004E75F8" w:rsidP="00CF560F">
            <w:pPr>
              <w:spacing w:line="360" w:lineRule="auto"/>
              <w:contextualSpacing/>
            </w:pPr>
          </w:p>
        </w:tc>
      </w:tr>
      <w:tr w:rsidR="004E75F8" w14:paraId="3D944808" w14:textId="77777777" w:rsidTr="00CF560F">
        <w:trPr>
          <w:trHeight w:val="417"/>
        </w:trPr>
        <w:tc>
          <w:tcPr>
            <w:tcW w:w="2689" w:type="dxa"/>
            <w:shd w:val="clear" w:color="auto" w:fill="BFBFBF" w:themeFill="background1" w:themeFillShade="BF"/>
          </w:tcPr>
          <w:p w14:paraId="2046E4B8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Email:</w:t>
            </w:r>
          </w:p>
        </w:tc>
        <w:tc>
          <w:tcPr>
            <w:tcW w:w="6939" w:type="dxa"/>
          </w:tcPr>
          <w:p w14:paraId="5AC11D77" w14:textId="77777777" w:rsidR="004E75F8" w:rsidRDefault="004E75F8" w:rsidP="00CF560F">
            <w:pPr>
              <w:spacing w:line="360" w:lineRule="auto"/>
              <w:contextualSpacing/>
            </w:pPr>
          </w:p>
        </w:tc>
      </w:tr>
      <w:tr w:rsidR="004E75F8" w14:paraId="23351F4B" w14:textId="77777777" w:rsidTr="00CF560F">
        <w:trPr>
          <w:trHeight w:val="422"/>
        </w:trPr>
        <w:tc>
          <w:tcPr>
            <w:tcW w:w="2689" w:type="dxa"/>
            <w:shd w:val="clear" w:color="auto" w:fill="BFBFBF" w:themeFill="background1" w:themeFillShade="BF"/>
          </w:tcPr>
          <w:p w14:paraId="7C9C20A9" w14:textId="77777777" w:rsidR="004E75F8" w:rsidRPr="00FA4052" w:rsidRDefault="004E75F8" w:rsidP="00CF560F">
            <w:pPr>
              <w:spacing w:line="360" w:lineRule="auto"/>
              <w:contextualSpacing/>
              <w:rPr>
                <w:b/>
                <w:bCs/>
              </w:rPr>
            </w:pPr>
            <w:r w:rsidRPr="00FA4052">
              <w:rPr>
                <w:b/>
                <w:bCs/>
              </w:rPr>
              <w:t>Relation to applicant:</w:t>
            </w:r>
          </w:p>
        </w:tc>
        <w:tc>
          <w:tcPr>
            <w:tcW w:w="6939" w:type="dxa"/>
          </w:tcPr>
          <w:p w14:paraId="0C9DF7B9" w14:textId="77777777" w:rsidR="004E75F8" w:rsidRDefault="004E75F8" w:rsidP="00CF560F">
            <w:pPr>
              <w:spacing w:line="360" w:lineRule="auto"/>
              <w:contextualSpacing/>
            </w:pPr>
          </w:p>
        </w:tc>
      </w:tr>
    </w:tbl>
    <w:p w14:paraId="47FE44BB" w14:textId="77777777" w:rsidR="004E75F8" w:rsidRDefault="004E75F8" w:rsidP="004E75F8">
      <w:pPr>
        <w:pStyle w:val="Heading3"/>
      </w:pPr>
    </w:p>
    <w:p w14:paraId="009F9487" w14:textId="77777777" w:rsidR="004E75F8" w:rsidRPr="00FA4052" w:rsidRDefault="004E75F8" w:rsidP="004E75F8">
      <w:pPr>
        <w:pStyle w:val="Heading3"/>
        <w:rPr>
          <w:bCs w:val="0"/>
        </w:rPr>
      </w:pPr>
      <w:r w:rsidRPr="00FA4052">
        <w:t>Additional information (Delete as appropriate)</w:t>
      </w:r>
    </w:p>
    <w:p w14:paraId="511F1A94" w14:textId="595A18A9" w:rsidR="00C129EE" w:rsidRPr="00DE42B7" w:rsidRDefault="00C129EE" w:rsidP="004E75F8">
      <w:pPr>
        <w:pStyle w:val="ListParagraph"/>
        <w:numPr>
          <w:ilvl w:val="0"/>
          <w:numId w:val="13"/>
        </w:numPr>
        <w:spacing w:after="0"/>
      </w:pPr>
      <w:r w:rsidRPr="00C129EE">
        <w:t>Do you have access to your own computer / laptop?</w:t>
      </w:r>
      <w:r>
        <w:rPr>
          <w:b/>
          <w:bCs/>
        </w:rPr>
        <w:t xml:space="preserve"> Yes / No</w:t>
      </w:r>
    </w:p>
    <w:p w14:paraId="72EED1AC" w14:textId="748C7D51" w:rsidR="00DE42B7" w:rsidRPr="009377BA" w:rsidRDefault="00DE42B7" w:rsidP="004E75F8">
      <w:pPr>
        <w:pStyle w:val="ListParagraph"/>
        <w:numPr>
          <w:ilvl w:val="0"/>
          <w:numId w:val="13"/>
        </w:numPr>
        <w:spacing w:after="0"/>
      </w:pPr>
      <w:r w:rsidRPr="00DE42B7">
        <w:t>Do you have access to a private Wi-fi network?</w:t>
      </w:r>
      <w:r>
        <w:rPr>
          <w:b/>
          <w:bCs/>
        </w:rPr>
        <w:t xml:space="preserve"> Yes / No</w:t>
      </w:r>
    </w:p>
    <w:p w14:paraId="26500107" w14:textId="7998BC06" w:rsidR="009377BA" w:rsidRDefault="009377BA" w:rsidP="004E75F8">
      <w:pPr>
        <w:pStyle w:val="ListParagraph"/>
        <w:numPr>
          <w:ilvl w:val="0"/>
          <w:numId w:val="13"/>
        </w:numPr>
        <w:spacing w:after="0"/>
      </w:pPr>
      <w:r w:rsidRPr="009377BA">
        <w:t>Are you able to travel if the role requires this?</w:t>
      </w:r>
      <w:r>
        <w:rPr>
          <w:b/>
          <w:bCs/>
        </w:rPr>
        <w:t xml:space="preserve"> Yes / No</w:t>
      </w:r>
    </w:p>
    <w:p w14:paraId="39EAFBFE" w14:textId="77777777" w:rsidR="004E75F8" w:rsidRDefault="004E75F8" w:rsidP="004E75F8">
      <w:pPr>
        <w:spacing w:after="0"/>
        <w:contextualSpacing/>
      </w:pPr>
    </w:p>
    <w:p w14:paraId="06D21534" w14:textId="77777777" w:rsidR="004E75F8" w:rsidRPr="00D94387" w:rsidRDefault="004E75F8" w:rsidP="004E75F8">
      <w:pPr>
        <w:spacing w:after="0"/>
        <w:contextualSpacing/>
      </w:pPr>
      <w:r w:rsidRPr="00D94387">
        <w:t xml:space="preserve">Please note </w:t>
      </w:r>
      <w:r>
        <w:t xml:space="preserve">all </w:t>
      </w:r>
      <w:r w:rsidRPr="00D94387">
        <w:t xml:space="preserve">our roles are subject to </w:t>
      </w:r>
      <w:r>
        <w:t xml:space="preserve">achieving an appropriate level from </w:t>
      </w:r>
      <w:r w:rsidRPr="00D94387">
        <w:t>Disclosure Scotland.</w:t>
      </w:r>
    </w:p>
    <w:p w14:paraId="44840DFC" w14:textId="77777777" w:rsidR="004E75F8" w:rsidRPr="00FA4052" w:rsidRDefault="004E75F8" w:rsidP="004E75F8">
      <w:pPr>
        <w:pStyle w:val="Heading3"/>
        <w:rPr>
          <w:bCs w:val="0"/>
        </w:rPr>
      </w:pPr>
      <w:r w:rsidRPr="00FA4052">
        <w:t>How did you first become aware of this vacancy? (Delete as appropriate)</w:t>
      </w:r>
    </w:p>
    <w:p w14:paraId="191948D4" w14:textId="77777777" w:rsidR="004E75F8" w:rsidRPr="00A8056D" w:rsidRDefault="004E75F8" w:rsidP="004E75F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Arial"/>
          <w:lang w:eastAsia="en-GB"/>
        </w:rPr>
      </w:pPr>
      <w:r w:rsidRPr="00A8056D">
        <w:rPr>
          <w:rFonts w:cs="Arial"/>
          <w:lang w:eastAsia="en-GB"/>
        </w:rPr>
        <w:t>Word of Mouth: (Please specify</w:t>
      </w:r>
      <w:r>
        <w:rPr>
          <w:rFonts w:cs="Arial"/>
          <w:lang w:eastAsia="en-GB"/>
        </w:rPr>
        <w:t xml:space="preserve"> in the space below</w:t>
      </w:r>
      <w:r w:rsidRPr="00A8056D">
        <w:rPr>
          <w:rFonts w:cs="Arial"/>
          <w:lang w:eastAsia="en-GB"/>
        </w:rPr>
        <w:t xml:space="preserve">) </w:t>
      </w:r>
    </w:p>
    <w:p w14:paraId="7A0B9D0B" w14:textId="77777777" w:rsidR="004E75F8" w:rsidRPr="00A8056D" w:rsidRDefault="004E75F8" w:rsidP="004E75F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Arial"/>
          <w:lang w:eastAsia="en-GB"/>
        </w:rPr>
      </w:pPr>
      <w:r w:rsidRPr="00A8056D">
        <w:rPr>
          <w:rFonts w:cs="Arial"/>
          <w:lang w:eastAsia="en-GB"/>
        </w:rPr>
        <w:t xml:space="preserve">Scottish Book Trust Website </w:t>
      </w:r>
    </w:p>
    <w:p w14:paraId="2A949965" w14:textId="77777777" w:rsidR="004E75F8" w:rsidRPr="00A8056D" w:rsidRDefault="004E75F8" w:rsidP="004E75F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Arial"/>
          <w:lang w:eastAsia="en-GB"/>
        </w:rPr>
      </w:pPr>
      <w:r w:rsidRPr="00A8056D">
        <w:rPr>
          <w:rFonts w:cs="Arial"/>
          <w:lang w:eastAsia="en-GB"/>
        </w:rPr>
        <w:t>Other Website (e.g. Creative Scotland) (Please specify</w:t>
      </w:r>
      <w:r>
        <w:rPr>
          <w:rFonts w:cs="Arial"/>
          <w:lang w:eastAsia="en-GB"/>
        </w:rPr>
        <w:t xml:space="preserve"> in the space below</w:t>
      </w:r>
      <w:r w:rsidRPr="00A8056D">
        <w:rPr>
          <w:rFonts w:cs="Arial"/>
          <w:lang w:eastAsia="en-GB"/>
        </w:rPr>
        <w:t xml:space="preserve">) </w:t>
      </w:r>
    </w:p>
    <w:p w14:paraId="21CD8ED6" w14:textId="77777777" w:rsidR="004E75F8" w:rsidRPr="00A8056D" w:rsidRDefault="004E75F8" w:rsidP="004E75F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="Arial"/>
          <w:lang w:eastAsia="en-GB"/>
        </w:rPr>
      </w:pPr>
      <w:r w:rsidRPr="00A8056D">
        <w:rPr>
          <w:rFonts w:cs="Arial"/>
          <w:lang w:eastAsia="en-GB"/>
        </w:rPr>
        <w:t>Scottish Book Trust social media (Please specify</w:t>
      </w:r>
      <w:r>
        <w:rPr>
          <w:rFonts w:cs="Arial"/>
          <w:lang w:eastAsia="en-GB"/>
        </w:rPr>
        <w:t xml:space="preserve"> in the space below</w:t>
      </w:r>
      <w:r w:rsidRPr="00A8056D">
        <w:rPr>
          <w:rFonts w:cs="Arial"/>
          <w:lang w:eastAsia="en-GB"/>
        </w:rPr>
        <w:t xml:space="preserve">) </w:t>
      </w:r>
    </w:p>
    <w:p w14:paraId="65ED64BB" w14:textId="77777777" w:rsidR="004E75F8" w:rsidRPr="00091205" w:rsidRDefault="004E75F8" w:rsidP="004E75F8">
      <w:pPr>
        <w:pStyle w:val="ListParagraph"/>
        <w:numPr>
          <w:ilvl w:val="0"/>
          <w:numId w:val="12"/>
        </w:numPr>
        <w:spacing w:after="0"/>
      </w:pPr>
      <w:r w:rsidRPr="00A8056D">
        <w:rPr>
          <w:rFonts w:cs="Arial"/>
          <w:szCs w:val="24"/>
        </w:rPr>
        <w:t>Other (</w:t>
      </w:r>
      <w:r w:rsidRPr="00A8056D">
        <w:rPr>
          <w:rFonts w:cs="Arial"/>
          <w:lang w:eastAsia="en-GB"/>
        </w:rPr>
        <w:t>Please specify</w:t>
      </w:r>
      <w:r w:rsidRPr="00A8056D">
        <w:rPr>
          <w:rFonts w:cs="Arial"/>
          <w:szCs w:val="24"/>
        </w:rPr>
        <w:t>)</w:t>
      </w:r>
    </w:p>
    <w:p w14:paraId="5F3E5497" w14:textId="77777777" w:rsidR="004E75F8" w:rsidRPr="00417AC4" w:rsidRDefault="004E75F8" w:rsidP="004E75F8">
      <w:pPr>
        <w:spacing w:after="0"/>
        <w:contextualSpacing/>
      </w:pPr>
    </w:p>
    <w:p w14:paraId="75400BF4" w14:textId="77777777" w:rsidR="004E75F8" w:rsidRDefault="004E75F8" w:rsidP="004E75F8">
      <w:pPr>
        <w:spacing w:after="0"/>
        <w:contextualSpacing/>
      </w:pPr>
      <w:r>
        <w:t>------------------------------------------------------------------------------------------------------------------</w:t>
      </w:r>
    </w:p>
    <w:p w14:paraId="35E201AB" w14:textId="77777777" w:rsidR="00CD042C" w:rsidRDefault="00CD042C" w:rsidP="0089476B">
      <w:pPr>
        <w:spacing w:after="0"/>
        <w:contextualSpacing/>
        <w:jc w:val="center"/>
      </w:pPr>
    </w:p>
    <w:p w14:paraId="6820FE79" w14:textId="1F3258C3" w:rsidR="00CD042C" w:rsidRDefault="00CD042C" w:rsidP="0089476B">
      <w:pPr>
        <w:spacing w:after="0"/>
        <w:contextualSpacing/>
        <w:jc w:val="center"/>
      </w:pPr>
      <w:r>
        <w:t>Now p</w:t>
      </w:r>
      <w:r w:rsidR="0089476B">
        <w:t xml:space="preserve">lease ensure you complete our </w:t>
      </w:r>
      <w:r w:rsidR="00626B32">
        <w:t>linked and anonymous</w:t>
      </w:r>
      <w:r w:rsidR="0089476B">
        <w:t xml:space="preserve"> </w:t>
      </w:r>
      <w:hyperlink r:id="rId12" w:history="1">
        <w:r w:rsidR="0089476B" w:rsidRPr="00626B32">
          <w:rPr>
            <w:rStyle w:val="Hyperlink"/>
          </w:rPr>
          <w:t>Equal Opportunities Fo</w:t>
        </w:r>
        <w:r w:rsidR="00F86E29" w:rsidRPr="00626B32">
          <w:rPr>
            <w:rStyle w:val="Hyperlink"/>
          </w:rPr>
          <w:t>r</w:t>
        </w:r>
        <w:r w:rsidR="0089476B" w:rsidRPr="00626B32">
          <w:rPr>
            <w:rStyle w:val="Hyperlink"/>
          </w:rPr>
          <w:t>m</w:t>
        </w:r>
      </w:hyperlink>
      <w:r>
        <w:t>,</w:t>
      </w:r>
    </w:p>
    <w:p w14:paraId="35178D72" w14:textId="54CF5C18" w:rsidR="004E75F8" w:rsidRDefault="0089476B" w:rsidP="0089476B">
      <w:pPr>
        <w:spacing w:after="0"/>
        <w:contextualSpacing/>
        <w:jc w:val="center"/>
      </w:pPr>
      <w:r w:rsidRPr="00626B32">
        <w:t>fo</w:t>
      </w:r>
      <w:r>
        <w:t>r e</w:t>
      </w:r>
      <w:r w:rsidR="004E75F8">
        <w:t xml:space="preserve">quality </w:t>
      </w:r>
      <w:r>
        <w:t>m</w:t>
      </w:r>
      <w:r w:rsidR="004E75F8">
        <w:t>onitoring</w:t>
      </w:r>
      <w:r>
        <w:t xml:space="preserve"> only</w:t>
      </w:r>
      <w:r w:rsidR="00CD042C">
        <w:t>.</w:t>
      </w:r>
    </w:p>
    <w:p w14:paraId="2BE498D7" w14:textId="6CFCD638" w:rsidR="004E75F8" w:rsidRDefault="004E75F8" w:rsidP="00FD726A"/>
    <w:sectPr w:rsidR="004E75F8" w:rsidSect="000D551E">
      <w:footerReference w:type="default" r:id="rId13"/>
      <w:headerReference w:type="first" r:id="rId14"/>
      <w:footerReference w:type="first" r:id="rId15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655C" w14:textId="77777777" w:rsidR="00854317" w:rsidRDefault="00854317" w:rsidP="00802F59">
      <w:r>
        <w:separator/>
      </w:r>
    </w:p>
  </w:endnote>
  <w:endnote w:type="continuationSeparator" w:id="0">
    <w:p w14:paraId="4A1FC788" w14:textId="77777777" w:rsidR="00854317" w:rsidRDefault="00854317" w:rsidP="00802F59">
      <w:r>
        <w:continuationSeparator/>
      </w:r>
    </w:p>
  </w:endnote>
  <w:endnote w:type="continuationNotice" w:id="1">
    <w:p w14:paraId="06BD7114" w14:textId="77777777" w:rsidR="00854317" w:rsidRDefault="008543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75945"/>
      <w:docPartObj>
        <w:docPartGallery w:val="Page Numbers (Bottom of Page)"/>
        <w:docPartUnique/>
      </w:docPartObj>
    </w:sdtPr>
    <w:sdtContent>
      <w:sdt>
        <w:sdtPr>
          <w:id w:val="1129669483"/>
          <w:docPartObj>
            <w:docPartGallery w:val="Page Numbers (Top of Page)"/>
            <w:docPartUnique/>
          </w:docPartObj>
        </w:sdtPr>
        <w:sdtContent>
          <w:p w14:paraId="33BBA8A6" w14:textId="1388DD11" w:rsidR="00F63AE5" w:rsidRDefault="00F63A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767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29A865" w14:textId="7C953D18" w:rsidR="00F63AE5" w:rsidRDefault="00F63A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C8B2" w14:textId="77777777" w:rsidR="00854317" w:rsidRDefault="00854317" w:rsidP="00802F59">
      <w:r>
        <w:separator/>
      </w:r>
    </w:p>
  </w:footnote>
  <w:footnote w:type="continuationSeparator" w:id="0">
    <w:p w14:paraId="55D72B39" w14:textId="77777777" w:rsidR="00854317" w:rsidRDefault="00854317" w:rsidP="00802F59">
      <w:r>
        <w:continuationSeparator/>
      </w:r>
    </w:p>
  </w:footnote>
  <w:footnote w:type="continuationNotice" w:id="1">
    <w:p w14:paraId="7318D2EB" w14:textId="77777777" w:rsidR="00854317" w:rsidRDefault="008543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82E7" w14:textId="5FCE1C77" w:rsidR="000D551E" w:rsidRDefault="000D551E" w:rsidP="00C069B3">
    <w:pPr>
      <w:pStyle w:val="Header"/>
      <w:tabs>
        <w:tab w:val="clear" w:pos="4513"/>
        <w:tab w:val="clear" w:pos="9026"/>
        <w:tab w:val="left" w:pos="975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DAEA023" wp14:editId="33546504">
          <wp:simplePos x="0" y="0"/>
          <wp:positionH relativeFrom="column">
            <wp:posOffset>-5715</wp:posOffset>
          </wp:positionH>
          <wp:positionV relativeFrom="page">
            <wp:posOffset>447675</wp:posOffset>
          </wp:positionV>
          <wp:extent cx="1439545" cy="978535"/>
          <wp:effectExtent l="0" t="0" r="8255" b="0"/>
          <wp:wrapThrough wrapText="bothSides">
            <wp:wrapPolygon edited="0">
              <wp:start x="0" y="0"/>
              <wp:lineTo x="0" y="21025"/>
              <wp:lineTo x="21438" y="21025"/>
              <wp:lineTo x="21438" y="0"/>
              <wp:lineTo x="0" y="0"/>
            </wp:wrapPolygon>
          </wp:wrapThrough>
          <wp:docPr id="831345942" name="Picture 8313459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2" t="10566" r="8954" b="10405"/>
                  <a:stretch/>
                </pic:blipFill>
                <pic:spPr bwMode="auto">
                  <a:xfrm>
                    <a:off x="0" y="0"/>
                    <a:ext cx="1439545" cy="978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069B3">
      <w:tab/>
    </w:r>
  </w:p>
  <w:p w14:paraId="0A256F90" w14:textId="30E113A4" w:rsidR="00717531" w:rsidRDefault="00717531" w:rsidP="00C069B3">
    <w:pPr>
      <w:pStyle w:val="Heading1"/>
      <w:jc w:val="center"/>
    </w:pPr>
    <w:r>
      <w:t xml:space="preserve">  </w:t>
    </w:r>
    <w:r w:rsidR="00C069B3">
      <w:t xml:space="preserve">Freelance </w:t>
    </w:r>
    <w:r>
      <w:t xml:space="preserve">Application </w:t>
    </w:r>
    <w:r w:rsidR="00C069B3"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971"/>
    <w:multiLevelType w:val="hybridMultilevel"/>
    <w:tmpl w:val="6EC8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5ED2"/>
    <w:multiLevelType w:val="hybridMultilevel"/>
    <w:tmpl w:val="9276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7EEC"/>
    <w:multiLevelType w:val="hybridMultilevel"/>
    <w:tmpl w:val="DDE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D4DCA"/>
    <w:multiLevelType w:val="hybridMultilevel"/>
    <w:tmpl w:val="EB7E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F5602"/>
    <w:multiLevelType w:val="hybridMultilevel"/>
    <w:tmpl w:val="974CE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15A58"/>
    <w:multiLevelType w:val="hybridMultilevel"/>
    <w:tmpl w:val="678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D441D"/>
    <w:multiLevelType w:val="hybridMultilevel"/>
    <w:tmpl w:val="E730E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F0E9A"/>
    <w:multiLevelType w:val="hybridMultilevel"/>
    <w:tmpl w:val="BF14D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72507"/>
    <w:multiLevelType w:val="hybridMultilevel"/>
    <w:tmpl w:val="93F8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C07F5"/>
    <w:multiLevelType w:val="hybridMultilevel"/>
    <w:tmpl w:val="E5D6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3DC4"/>
    <w:multiLevelType w:val="hybridMultilevel"/>
    <w:tmpl w:val="9944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221C"/>
    <w:multiLevelType w:val="hybridMultilevel"/>
    <w:tmpl w:val="9BD6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7599"/>
    <w:multiLevelType w:val="hybridMultilevel"/>
    <w:tmpl w:val="78FA8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05525">
    <w:abstractNumId w:val="2"/>
  </w:num>
  <w:num w:numId="2" w16cid:durableId="630793363">
    <w:abstractNumId w:val="3"/>
  </w:num>
  <w:num w:numId="3" w16cid:durableId="1297761921">
    <w:abstractNumId w:val="9"/>
  </w:num>
  <w:num w:numId="4" w16cid:durableId="2018069239">
    <w:abstractNumId w:val="10"/>
  </w:num>
  <w:num w:numId="5" w16cid:durableId="1268923569">
    <w:abstractNumId w:val="6"/>
  </w:num>
  <w:num w:numId="6" w16cid:durableId="1603340238">
    <w:abstractNumId w:val="11"/>
  </w:num>
  <w:num w:numId="7" w16cid:durableId="503474459">
    <w:abstractNumId w:val="5"/>
  </w:num>
  <w:num w:numId="8" w16cid:durableId="692418839">
    <w:abstractNumId w:val="1"/>
  </w:num>
  <w:num w:numId="9" w16cid:durableId="440880010">
    <w:abstractNumId w:val="4"/>
  </w:num>
  <w:num w:numId="10" w16cid:durableId="2085566614">
    <w:abstractNumId w:val="0"/>
  </w:num>
  <w:num w:numId="11" w16cid:durableId="1955474107">
    <w:abstractNumId w:val="12"/>
  </w:num>
  <w:num w:numId="12" w16cid:durableId="704719539">
    <w:abstractNumId w:val="7"/>
  </w:num>
  <w:num w:numId="13" w16cid:durableId="799689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C2"/>
    <w:rsid w:val="00025CF8"/>
    <w:rsid w:val="000643B9"/>
    <w:rsid w:val="00090CE5"/>
    <w:rsid w:val="000B1894"/>
    <w:rsid w:val="000B6619"/>
    <w:rsid w:val="000D551E"/>
    <w:rsid w:val="000E33B5"/>
    <w:rsid w:val="001022D0"/>
    <w:rsid w:val="00114D63"/>
    <w:rsid w:val="00124179"/>
    <w:rsid w:val="00161015"/>
    <w:rsid w:val="001928CC"/>
    <w:rsid w:val="0019556D"/>
    <w:rsid w:val="001E1627"/>
    <w:rsid w:val="001F1200"/>
    <w:rsid w:val="00220885"/>
    <w:rsid w:val="00240513"/>
    <w:rsid w:val="00287BE4"/>
    <w:rsid w:val="00294E04"/>
    <w:rsid w:val="002B72E1"/>
    <w:rsid w:val="002D017F"/>
    <w:rsid w:val="002D5172"/>
    <w:rsid w:val="002E59A0"/>
    <w:rsid w:val="00313DDF"/>
    <w:rsid w:val="003B1C41"/>
    <w:rsid w:val="003B7AC5"/>
    <w:rsid w:val="003C4C80"/>
    <w:rsid w:val="003D043A"/>
    <w:rsid w:val="004178DB"/>
    <w:rsid w:val="00444B24"/>
    <w:rsid w:val="00455789"/>
    <w:rsid w:val="004611B6"/>
    <w:rsid w:val="004675BD"/>
    <w:rsid w:val="004977F7"/>
    <w:rsid w:val="004C5B16"/>
    <w:rsid w:val="004E75F8"/>
    <w:rsid w:val="005621E6"/>
    <w:rsid w:val="005B2341"/>
    <w:rsid w:val="005B322F"/>
    <w:rsid w:val="00604914"/>
    <w:rsid w:val="00626B32"/>
    <w:rsid w:val="00637DB8"/>
    <w:rsid w:val="00644DF2"/>
    <w:rsid w:val="006531CC"/>
    <w:rsid w:val="0066083A"/>
    <w:rsid w:val="0067142A"/>
    <w:rsid w:val="00691254"/>
    <w:rsid w:val="00693AFD"/>
    <w:rsid w:val="00695419"/>
    <w:rsid w:val="006B7E98"/>
    <w:rsid w:val="006C6E80"/>
    <w:rsid w:val="00717531"/>
    <w:rsid w:val="00727CE1"/>
    <w:rsid w:val="00745A45"/>
    <w:rsid w:val="0076295E"/>
    <w:rsid w:val="0077183F"/>
    <w:rsid w:val="007971F8"/>
    <w:rsid w:val="00797A84"/>
    <w:rsid w:val="007A3823"/>
    <w:rsid w:val="00802F59"/>
    <w:rsid w:val="00822BA9"/>
    <w:rsid w:val="00854317"/>
    <w:rsid w:val="008656AB"/>
    <w:rsid w:val="0089476B"/>
    <w:rsid w:val="008B3FE9"/>
    <w:rsid w:val="008D09ED"/>
    <w:rsid w:val="008F19A3"/>
    <w:rsid w:val="009009AD"/>
    <w:rsid w:val="00933FD7"/>
    <w:rsid w:val="009377BA"/>
    <w:rsid w:val="009440D9"/>
    <w:rsid w:val="00960251"/>
    <w:rsid w:val="00960CFA"/>
    <w:rsid w:val="00964B53"/>
    <w:rsid w:val="00973105"/>
    <w:rsid w:val="009A2D89"/>
    <w:rsid w:val="009D74A8"/>
    <w:rsid w:val="009F6CF1"/>
    <w:rsid w:val="00A61F29"/>
    <w:rsid w:val="00AA2EBF"/>
    <w:rsid w:val="00B61EB1"/>
    <w:rsid w:val="00B75BF8"/>
    <w:rsid w:val="00BB039F"/>
    <w:rsid w:val="00BB6523"/>
    <w:rsid w:val="00BC788D"/>
    <w:rsid w:val="00BD1EBD"/>
    <w:rsid w:val="00C069B3"/>
    <w:rsid w:val="00C07660"/>
    <w:rsid w:val="00C07C23"/>
    <w:rsid w:val="00C129EE"/>
    <w:rsid w:val="00C40673"/>
    <w:rsid w:val="00C64FF5"/>
    <w:rsid w:val="00C70653"/>
    <w:rsid w:val="00CB15BA"/>
    <w:rsid w:val="00CD042C"/>
    <w:rsid w:val="00CE53A8"/>
    <w:rsid w:val="00D1380C"/>
    <w:rsid w:val="00D21A1E"/>
    <w:rsid w:val="00D25043"/>
    <w:rsid w:val="00D47E96"/>
    <w:rsid w:val="00D51036"/>
    <w:rsid w:val="00D9595C"/>
    <w:rsid w:val="00DA54CB"/>
    <w:rsid w:val="00DE09FA"/>
    <w:rsid w:val="00DE42B7"/>
    <w:rsid w:val="00E102C2"/>
    <w:rsid w:val="00E125AF"/>
    <w:rsid w:val="00E65031"/>
    <w:rsid w:val="00E75AD1"/>
    <w:rsid w:val="00EA3359"/>
    <w:rsid w:val="00EA341A"/>
    <w:rsid w:val="00EB1467"/>
    <w:rsid w:val="00ED4C42"/>
    <w:rsid w:val="00F35AA2"/>
    <w:rsid w:val="00F524E0"/>
    <w:rsid w:val="00F63AE5"/>
    <w:rsid w:val="00F63CAE"/>
    <w:rsid w:val="00F86E29"/>
    <w:rsid w:val="00F87DF3"/>
    <w:rsid w:val="00FA158B"/>
    <w:rsid w:val="00FB0C2F"/>
    <w:rsid w:val="00FD726A"/>
    <w:rsid w:val="00FD73C4"/>
    <w:rsid w:val="00FE758D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D57FC"/>
  <w15:chartTrackingRefBased/>
  <w15:docId w15:val="{55ED910F-7AF3-4163-963C-CD449CA5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79"/>
    <w:pPr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79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0D7C"/>
    <w:pPr>
      <w:outlineLvl w:val="2"/>
    </w:pPr>
    <w:rPr>
      <w:b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043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043"/>
    <w:p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5043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1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qFormat/>
    <w:rsid w:val="00FF0D7C"/>
    <w:rPr>
      <w:b w:val="0"/>
      <w:color w:val="C31C7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4179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24179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D7C"/>
    <w:rPr>
      <w:rFonts w:ascii="Arial" w:hAnsi="Arial"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25043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043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25043"/>
    <w:rPr>
      <w:rFonts w:ascii="Arial" w:hAnsi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0B661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14D63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EA33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E75F8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after="0" w:line="240" w:lineRule="auto"/>
    </w:pPr>
    <w:rPr>
      <w:rFonts w:eastAsia="Times New Roman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E75F8"/>
    <w:rPr>
      <w:rFonts w:ascii="Arial" w:eastAsia="Times New Roman" w:hAnsi="Arial" w:cs="Times New Roman"/>
      <w:b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5B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5BA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129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ver9wicXx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ttishbooktrust.com/about/vacanci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.elphee\SBT\SBT%20-%20Documents\Company%20Data\Staff%20info\Brand%20templates\4.%20Document%20templates\2.%20Word%20templates\1.%20Master%20Word%20document%20(default%20for%20general%20use)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lcf76f155ced4ddcb4097134ff3c332f xmlns="e8fe8bb9-e0d4-4ac3-b920-326070b987fc">
      <Terms xmlns="http://schemas.microsoft.com/office/infopath/2007/PartnerControls"/>
    </lcf76f155ced4ddcb4097134ff3c332f>
    <Added_x0020_by xmlns="e8fe8bb9-e0d4-4ac3-b920-326070b987fc">
      <UserInfo>
        <DisplayName/>
        <AccountId xsi:nil="true"/>
        <AccountType/>
      </UserInfo>
    </Added_x0020_by>
    <Notes0 xmlns="e8fe8bb9-e0d4-4ac3-b920-326070b987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9195f5417c91c93c7b3e060401e0edc8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ec649c151c5def66d91759c78aec2fd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1AA3E-CC62-426B-8A0C-F434EBC7D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BFBAB-597D-418B-A5F0-317E0116D759}">
  <ds:schemaRefs>
    <ds:schemaRef ds:uri="http://schemas.microsoft.com/office/2006/metadata/properties"/>
    <ds:schemaRef ds:uri="http://schemas.microsoft.com/office/infopath/2007/PartnerControls"/>
    <ds:schemaRef ds:uri="6b42feb5-42f4-4875-917d-a8fcb0477ae8"/>
    <ds:schemaRef ds:uri="e8fe8bb9-e0d4-4ac3-b920-326070b987fc"/>
  </ds:schemaRefs>
</ds:datastoreItem>
</file>

<file path=customXml/itemProps3.xml><?xml version="1.0" encoding="utf-8"?>
<ds:datastoreItem xmlns:ds="http://schemas.openxmlformats.org/officeDocument/2006/customXml" ds:itemID="{15285A3C-048A-4932-81EB-AC4B09FD7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F1D945-D578-4581-8FC3-63A987EE0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Master Word document (default for general use).dotx</Template>
  <TotalTime>53</TotalTime>
  <Pages>5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Elphee</dc:creator>
  <cp:keywords/>
  <dc:description/>
  <cp:lastModifiedBy>Meg Elphee</cp:lastModifiedBy>
  <cp:revision>42</cp:revision>
  <dcterms:created xsi:type="dcterms:W3CDTF">2026-03-11T14:44:00Z</dcterms:created>
  <dcterms:modified xsi:type="dcterms:W3CDTF">2026-03-25T09:31:00Z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0x010100F8785B6A84FF374FB0FF4EC4BB9AFA49</vt:lpwstr>
  </property>
  <property fmtid="{D5CDD505-2E9C-101B-9397-08002B2CF9AE}" pid="3" name="Order">
    <vt:r8>742800</vt:r8>
  </property>
  <property fmtid="{D5CDD505-2E9C-101B-9397-08002B2CF9AE}" pid="4" name="MediaServiceImageTags">
    <vt:lpwstr/>
  </property>
</Properties>
</file>