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8D6B" w14:textId="10BECF29" w:rsidR="00B92E2B" w:rsidRPr="00B92E2B" w:rsidRDefault="00C847F5" w:rsidP="00B92E2B">
      <w:pPr>
        <w:pStyle w:val="Heading2"/>
        <w:rPr>
          <w:bCs w:val="0"/>
          <w:sz w:val="44"/>
          <w:szCs w:val="44"/>
        </w:rPr>
      </w:pPr>
      <w:bookmarkStart w:id="0" w:name="_Toc97199831"/>
      <w:r w:rsidRPr="00C847F5">
        <w:rPr>
          <w:bCs w:val="0"/>
          <w:sz w:val="44"/>
          <w:szCs w:val="44"/>
        </w:rPr>
        <w:t>Making libraries in schools a legal requirement</w:t>
      </w:r>
      <w:bookmarkEnd w:id="0"/>
    </w:p>
    <w:p w14:paraId="553531E0" w14:textId="46034DEE" w:rsidR="00B92E2B" w:rsidRPr="00B92E2B" w:rsidRDefault="00B92E2B" w:rsidP="00B92E2B">
      <w:r w:rsidRPr="00B92E2B">
        <w:t>You can help to change the story</w:t>
      </w:r>
      <w:r>
        <w:t xml:space="preserve"> of school libraries</w:t>
      </w:r>
      <w:r w:rsidRPr="00B92E2B">
        <w:t>. Call on your local councillor, MSP or MP to make it a legal requirement for secondary schools to have a library staffed by a school librarian.  </w:t>
      </w:r>
    </w:p>
    <w:p w14:paraId="00E84940" w14:textId="0D7E2518" w:rsidR="00B92E2B" w:rsidRDefault="00B92E2B" w:rsidP="00B92E2B">
      <w:r w:rsidRPr="00B92E2B">
        <w:t xml:space="preserve">If you would like to </w:t>
      </w:r>
      <w:proofErr w:type="gramStart"/>
      <w:r w:rsidRPr="00B92E2B">
        <w:t>take action</w:t>
      </w:r>
      <w:proofErr w:type="gramEnd"/>
      <w:r w:rsidRPr="00B92E2B">
        <w:t>, below is a template letter that you can tailor to support your local school. </w:t>
      </w:r>
    </w:p>
    <w:p w14:paraId="2E5C4795" w14:textId="77777777" w:rsidR="00B92E2B" w:rsidRDefault="00B92E2B" w:rsidP="00B92E2B"/>
    <w:p w14:paraId="2A3B08F6" w14:textId="1012A24B" w:rsidR="00B92E2B" w:rsidRPr="00B92E2B" w:rsidRDefault="00B92E2B" w:rsidP="00B92E2B">
      <w:pPr>
        <w:pStyle w:val="Heading2"/>
      </w:pPr>
      <w:r>
        <w:t>Template letter</w:t>
      </w:r>
    </w:p>
    <w:p w14:paraId="402464E1" w14:textId="77777777" w:rsidR="00C847F5" w:rsidRPr="00C847F5" w:rsidRDefault="00C847F5" w:rsidP="00C847F5"/>
    <w:p w14:paraId="7DD28949" w14:textId="77777777" w:rsidR="00C847F5" w:rsidRPr="00C13158" w:rsidRDefault="00C847F5" w:rsidP="00C847F5">
      <w:pPr>
        <w:spacing w:after="0"/>
        <w:rPr>
          <w:rFonts w:cs="Arial"/>
          <w:szCs w:val="24"/>
        </w:rPr>
      </w:pPr>
      <w:r w:rsidRPr="00A1417D">
        <w:rPr>
          <w:rFonts w:cs="Arial"/>
          <w:szCs w:val="24"/>
          <w:highlight w:val="yellow"/>
        </w:rPr>
        <w:t>Dear X,</w:t>
      </w:r>
    </w:p>
    <w:p w14:paraId="10E9B5A7" w14:textId="77777777" w:rsidR="00C847F5" w:rsidRDefault="00C847F5" w:rsidP="00C847F5">
      <w:pPr>
        <w:spacing w:after="0"/>
        <w:rPr>
          <w:rFonts w:cs="Arial"/>
          <w:szCs w:val="24"/>
        </w:rPr>
      </w:pPr>
      <w:r>
        <w:br/>
      </w:r>
      <w:r>
        <w:rPr>
          <w:rFonts w:cs="Arial"/>
          <w:szCs w:val="24"/>
        </w:rPr>
        <w:t xml:space="preserve">There is currently no legal requirement for schools in Scotland to have a library or librarian, and I am writing to you because I want to change this story. </w:t>
      </w:r>
    </w:p>
    <w:p w14:paraId="70EA8315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6FB3BE67" w14:textId="77777777" w:rsidR="00C847F5" w:rsidRDefault="00C847F5" w:rsidP="00C847F5">
      <w:pPr>
        <w:spacing w:after="0"/>
        <w:rPr>
          <w:rFonts w:eastAsia="Arial" w:cs="Arial"/>
          <w:szCs w:val="24"/>
        </w:rPr>
      </w:pPr>
      <w:r w:rsidRPr="0C5E311B">
        <w:rPr>
          <w:rFonts w:cs="Arial"/>
          <w:szCs w:val="24"/>
        </w:rPr>
        <w:t>Evidence clearly shows the</w:t>
      </w:r>
      <w:r w:rsidRPr="0C5E311B">
        <w:rPr>
          <w:rFonts w:eastAsia="Arial" w:cs="Arial"/>
          <w:szCs w:val="24"/>
        </w:rPr>
        <w:t xml:space="preserve"> far-reaching impact of libraries. They improve pupil well-being and </w:t>
      </w:r>
      <w:proofErr w:type="gramStart"/>
      <w:r w:rsidRPr="0C5E311B">
        <w:rPr>
          <w:rFonts w:eastAsia="Arial" w:cs="Arial"/>
          <w:szCs w:val="24"/>
        </w:rPr>
        <w:t>development, and</w:t>
      </w:r>
      <w:proofErr w:type="gramEnd"/>
      <w:r w:rsidRPr="0C5E311B">
        <w:rPr>
          <w:rFonts w:eastAsia="Arial" w:cs="Arial"/>
          <w:szCs w:val="24"/>
        </w:rPr>
        <w:t xml:space="preserve"> tackle key priorities for education. Yet over the past ten years, school libraries have been drastically reduced, and librarians have struggled under budget cuts.</w:t>
      </w:r>
    </w:p>
    <w:p w14:paraId="5D9C6655" w14:textId="77777777" w:rsidR="00C847F5" w:rsidRDefault="00C847F5" w:rsidP="00C847F5">
      <w:pPr>
        <w:spacing w:after="0"/>
        <w:rPr>
          <w:rFonts w:eastAsia="Arial" w:cs="Arial"/>
          <w:szCs w:val="24"/>
        </w:rPr>
      </w:pPr>
    </w:p>
    <w:p w14:paraId="540EC0E4" w14:textId="77777777" w:rsidR="00C847F5" w:rsidRDefault="00C847F5" w:rsidP="00C847F5">
      <w:pPr>
        <w:spacing w:after="0"/>
        <w:rPr>
          <w:rFonts w:cs="Arial"/>
          <w:szCs w:val="24"/>
        </w:rPr>
      </w:pPr>
      <w:r w:rsidRPr="00A1417D">
        <w:rPr>
          <w:rFonts w:eastAsia="Arial" w:cs="Arial"/>
          <w:szCs w:val="24"/>
          <w:highlight w:val="yellow"/>
        </w:rPr>
        <w:t xml:space="preserve">Insert </w:t>
      </w:r>
      <w:r>
        <w:rPr>
          <w:rFonts w:eastAsia="Arial" w:cs="Arial"/>
          <w:szCs w:val="24"/>
          <w:highlight w:val="yellow"/>
        </w:rPr>
        <w:t xml:space="preserve">any </w:t>
      </w:r>
      <w:r w:rsidRPr="00A1417D">
        <w:rPr>
          <w:rFonts w:eastAsia="Arial" w:cs="Arial"/>
          <w:szCs w:val="24"/>
          <w:highlight w:val="yellow"/>
        </w:rPr>
        <w:t>details relating to your local school and situation.</w:t>
      </w:r>
      <w:r>
        <w:rPr>
          <w:rFonts w:eastAsia="Arial" w:cs="Arial"/>
          <w:szCs w:val="24"/>
        </w:rPr>
        <w:t xml:space="preserve"> </w:t>
      </w:r>
    </w:p>
    <w:p w14:paraId="550AC7E3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19A3403C" w14:textId="77777777" w:rsidR="00C847F5" w:rsidRPr="00595A37" w:rsidRDefault="00C847F5" w:rsidP="00C847F5">
      <w:pPr>
        <w:spacing w:after="0"/>
        <w:rPr>
          <w:rFonts w:cs="Arial"/>
          <w:szCs w:val="24"/>
        </w:rPr>
      </w:pPr>
      <w:r w:rsidRPr="00595A37">
        <w:rPr>
          <w:rFonts w:cs="Arial"/>
          <w:szCs w:val="24"/>
        </w:rPr>
        <w:t>With the right support school libraries can:  </w:t>
      </w:r>
    </w:p>
    <w:p w14:paraId="26E3FF70" w14:textId="77777777" w:rsidR="00C847F5" w:rsidRPr="00595A37" w:rsidRDefault="00C847F5" w:rsidP="00C847F5">
      <w:pPr>
        <w:numPr>
          <w:ilvl w:val="0"/>
          <w:numId w:val="10"/>
        </w:numPr>
        <w:spacing w:after="0"/>
        <w:rPr>
          <w:rFonts w:cs="Arial"/>
          <w:szCs w:val="24"/>
        </w:rPr>
      </w:pPr>
      <w:r w:rsidRPr="00595A37">
        <w:rPr>
          <w:rFonts w:cs="Arial"/>
          <w:szCs w:val="24"/>
        </w:rPr>
        <w:lastRenderedPageBreak/>
        <w:t>Provide resources to pupils living in poverty </w:t>
      </w:r>
    </w:p>
    <w:p w14:paraId="13CB23A9" w14:textId="77777777" w:rsidR="00C847F5" w:rsidRPr="00595A37" w:rsidRDefault="00C847F5" w:rsidP="00C847F5">
      <w:pPr>
        <w:numPr>
          <w:ilvl w:val="0"/>
          <w:numId w:val="11"/>
        </w:numPr>
        <w:spacing w:after="0"/>
        <w:rPr>
          <w:rFonts w:cs="Arial"/>
          <w:szCs w:val="24"/>
        </w:rPr>
      </w:pPr>
      <w:r w:rsidRPr="00595A37">
        <w:rPr>
          <w:rFonts w:cs="Arial"/>
          <w:szCs w:val="24"/>
        </w:rPr>
        <w:t>Be a haven for anyone experiencing mental health struggles </w:t>
      </w:r>
    </w:p>
    <w:p w14:paraId="7323D82B" w14:textId="77777777" w:rsidR="00C847F5" w:rsidRPr="00595A37" w:rsidRDefault="00C847F5" w:rsidP="00C847F5">
      <w:pPr>
        <w:numPr>
          <w:ilvl w:val="0"/>
          <w:numId w:val="12"/>
        </w:numPr>
        <w:spacing w:after="0"/>
        <w:rPr>
          <w:rFonts w:cs="Arial"/>
          <w:szCs w:val="24"/>
        </w:rPr>
      </w:pPr>
      <w:r w:rsidRPr="00595A37">
        <w:rPr>
          <w:rFonts w:cs="Arial"/>
          <w:szCs w:val="24"/>
        </w:rPr>
        <w:t>Deliver a space where the attainment gap can close </w:t>
      </w:r>
    </w:p>
    <w:p w14:paraId="4128D84A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56FE73A9" w14:textId="77777777" w:rsidR="00C847F5" w:rsidRDefault="00C847F5" w:rsidP="00C847F5">
      <w:pPr>
        <w:spacing w:after="0"/>
        <w:rPr>
          <w:rFonts w:cs="Arial"/>
          <w:szCs w:val="24"/>
        </w:rPr>
      </w:pPr>
      <w:r w:rsidRPr="00B95C78">
        <w:rPr>
          <w:rFonts w:cs="Arial"/>
          <w:szCs w:val="24"/>
        </w:rPr>
        <w:t xml:space="preserve">In short, libraries change </w:t>
      </w:r>
      <w:proofErr w:type="gramStart"/>
      <w:r w:rsidRPr="00B95C78">
        <w:rPr>
          <w:rFonts w:cs="Arial"/>
          <w:szCs w:val="24"/>
        </w:rPr>
        <w:t>lives</w:t>
      </w:r>
      <w:proofErr w:type="gramEnd"/>
      <w:r w:rsidRPr="00B95C78">
        <w:rPr>
          <w:rFonts w:cs="Arial"/>
          <w:szCs w:val="24"/>
        </w:rPr>
        <w:t xml:space="preserve"> and we need to protect them. </w:t>
      </w:r>
    </w:p>
    <w:p w14:paraId="7AA7FFFE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1A14BF2B" w14:textId="77777777" w:rsidR="00C847F5" w:rsidRDefault="00C847F5" w:rsidP="00C847F5">
      <w:pPr>
        <w:spacing w:after="0"/>
        <w:rPr>
          <w:rFonts w:cs="Arial"/>
          <w:szCs w:val="24"/>
        </w:rPr>
      </w:pPr>
      <w:r w:rsidRPr="00B95C78">
        <w:rPr>
          <w:rFonts w:cs="Arial"/>
          <w:szCs w:val="24"/>
        </w:rPr>
        <w:t xml:space="preserve">That is why I am </w:t>
      </w:r>
      <w:r>
        <w:rPr>
          <w:rFonts w:cs="Arial"/>
          <w:szCs w:val="24"/>
        </w:rPr>
        <w:t xml:space="preserve">supporting </w:t>
      </w:r>
      <w:r w:rsidRPr="00B95C78">
        <w:rPr>
          <w:rFonts w:cs="Arial"/>
          <w:szCs w:val="24"/>
        </w:rPr>
        <w:t xml:space="preserve">Book Trust’s </w:t>
      </w:r>
      <w:r>
        <w:rPr>
          <w:rFonts w:cs="Arial"/>
          <w:szCs w:val="24"/>
        </w:rPr>
        <w:t xml:space="preserve">mission to urge the Scottish Government to </w:t>
      </w:r>
      <w:r w:rsidRPr="00B95C78">
        <w:rPr>
          <w:rFonts w:cs="Arial"/>
          <w:szCs w:val="24"/>
        </w:rPr>
        <w:t xml:space="preserve">make it a legal requirement for schools </w:t>
      </w:r>
      <w:r>
        <w:rPr>
          <w:rFonts w:cs="Arial"/>
          <w:szCs w:val="24"/>
        </w:rPr>
        <w:t xml:space="preserve">in Scotland </w:t>
      </w:r>
      <w:r w:rsidRPr="00B95C78">
        <w:rPr>
          <w:rFonts w:cs="Arial"/>
          <w:szCs w:val="24"/>
        </w:rPr>
        <w:t xml:space="preserve">provide a library for their pupils. </w:t>
      </w:r>
    </w:p>
    <w:p w14:paraId="28F68CE5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1587F07B" w14:textId="77777777" w:rsidR="00C847F5" w:rsidRDefault="00C847F5" w:rsidP="00C847F5">
      <w:pPr>
        <w:spacing w:after="0"/>
        <w:rPr>
          <w:rFonts w:eastAsia="Arial" w:cs="Arial"/>
          <w:szCs w:val="24"/>
        </w:rPr>
      </w:pPr>
      <w:r>
        <w:rPr>
          <w:rFonts w:cs="Arial"/>
          <w:szCs w:val="24"/>
        </w:rPr>
        <w:t>You can find out more about why libraries matter for our pupils in Scottish Book Trust’s report ‘</w:t>
      </w:r>
      <w:r w:rsidRPr="7460AA54">
        <w:rPr>
          <w:rFonts w:eastAsia="Arial" w:cs="Arial"/>
          <w:szCs w:val="24"/>
        </w:rPr>
        <w:t>The Value and Impact of Scotland’s Secondary School Libraries’, </w:t>
      </w:r>
      <w:r>
        <w:rPr>
          <w:rFonts w:eastAsia="Arial" w:cs="Arial"/>
          <w:szCs w:val="24"/>
        </w:rPr>
        <w:t>available on their website scottishbooktrust.com</w:t>
      </w:r>
      <w:r w:rsidRPr="7460AA54">
        <w:rPr>
          <w:rFonts w:eastAsia="Arial" w:cs="Arial"/>
          <w:szCs w:val="24"/>
        </w:rPr>
        <w:t xml:space="preserve">. The </w:t>
      </w:r>
      <w:r>
        <w:rPr>
          <w:rFonts w:eastAsia="Arial" w:cs="Arial"/>
          <w:szCs w:val="24"/>
        </w:rPr>
        <w:t xml:space="preserve">independent </w:t>
      </w:r>
      <w:r w:rsidRPr="7460AA54">
        <w:rPr>
          <w:rFonts w:eastAsia="Arial" w:cs="Arial"/>
          <w:szCs w:val="24"/>
        </w:rPr>
        <w:t xml:space="preserve">report was </w:t>
      </w:r>
      <w:r>
        <w:rPr>
          <w:rFonts w:eastAsia="Arial" w:cs="Arial"/>
          <w:szCs w:val="24"/>
        </w:rPr>
        <w:t>commissioned</w:t>
      </w:r>
      <w:r w:rsidRPr="7460AA54">
        <w:rPr>
          <w:rFonts w:eastAsia="Arial" w:cs="Arial"/>
          <w:szCs w:val="24"/>
        </w:rPr>
        <w:t xml:space="preserve"> in conjunction with the National Library of Scotland (NLS), the Scottish Library and Information Council (SLIC), and the Chartered Institute of Library and Information Professionals in Scotland (CILIPS).</w:t>
      </w:r>
    </w:p>
    <w:p w14:paraId="1B215682" w14:textId="77777777" w:rsidR="00C847F5" w:rsidRPr="00AB404F" w:rsidRDefault="00C847F5" w:rsidP="00C847F5">
      <w:pPr>
        <w:spacing w:after="0"/>
        <w:rPr>
          <w:rFonts w:eastAsia="Arial" w:cs="Arial"/>
          <w:szCs w:val="24"/>
        </w:rPr>
      </w:pPr>
    </w:p>
    <w:p w14:paraId="69007910" w14:textId="77777777" w:rsidR="00C847F5" w:rsidRDefault="00C847F5" w:rsidP="00C847F5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Provision of a library in school is of vital importance for our young </w:t>
      </w:r>
      <w:proofErr w:type="gramStart"/>
      <w:r>
        <w:rPr>
          <w:rFonts w:cs="Arial"/>
          <w:szCs w:val="24"/>
        </w:rPr>
        <w:t>people</w:t>
      </w:r>
      <w:proofErr w:type="gramEnd"/>
      <w:r>
        <w:rPr>
          <w:rFonts w:cs="Arial"/>
          <w:szCs w:val="24"/>
        </w:rPr>
        <w:t xml:space="preserve"> and I hope that you </w:t>
      </w:r>
      <w:proofErr w:type="gramStart"/>
      <w:r>
        <w:rPr>
          <w:rFonts w:cs="Arial"/>
          <w:szCs w:val="24"/>
        </w:rPr>
        <w:t>are able to</w:t>
      </w:r>
      <w:proofErr w:type="gramEnd"/>
      <w:r>
        <w:rPr>
          <w:rFonts w:cs="Arial"/>
          <w:szCs w:val="24"/>
        </w:rPr>
        <w:t xml:space="preserve"> offer your support. I look forward to your response. </w:t>
      </w:r>
    </w:p>
    <w:p w14:paraId="523151B9" w14:textId="77777777" w:rsidR="00C847F5" w:rsidRPr="00C13158" w:rsidRDefault="00C847F5" w:rsidP="00C847F5">
      <w:pPr>
        <w:spacing w:after="0"/>
        <w:rPr>
          <w:rFonts w:cs="Arial"/>
          <w:szCs w:val="24"/>
        </w:rPr>
      </w:pPr>
    </w:p>
    <w:p w14:paraId="49190A29" w14:textId="77777777" w:rsidR="00C847F5" w:rsidRDefault="00C847F5" w:rsidP="00C847F5">
      <w:pPr>
        <w:spacing w:after="0"/>
        <w:rPr>
          <w:rFonts w:cs="Arial"/>
          <w:szCs w:val="24"/>
        </w:rPr>
      </w:pPr>
      <w:r w:rsidRPr="00C13158">
        <w:rPr>
          <w:rFonts w:cs="Arial"/>
          <w:szCs w:val="24"/>
        </w:rPr>
        <w:t>Yours faithfully, </w:t>
      </w:r>
    </w:p>
    <w:p w14:paraId="60A7AC92" w14:textId="77777777" w:rsidR="00C847F5" w:rsidRDefault="00C847F5" w:rsidP="00C847F5">
      <w:pPr>
        <w:spacing w:after="0"/>
        <w:rPr>
          <w:rFonts w:cs="Arial"/>
          <w:szCs w:val="24"/>
        </w:rPr>
      </w:pPr>
    </w:p>
    <w:p w14:paraId="1B94498A" w14:textId="77777777" w:rsidR="00C847F5" w:rsidRDefault="00C847F5" w:rsidP="00C847F5">
      <w:pPr>
        <w:spacing w:after="0"/>
        <w:rPr>
          <w:rFonts w:cs="Arial"/>
          <w:szCs w:val="24"/>
          <w:highlight w:val="yellow"/>
        </w:rPr>
      </w:pPr>
      <w:r w:rsidRPr="001842AA">
        <w:rPr>
          <w:rFonts w:cs="Arial"/>
          <w:szCs w:val="24"/>
          <w:highlight w:val="yellow"/>
        </w:rPr>
        <w:t>[Your name]</w:t>
      </w:r>
      <w:r>
        <w:br/>
      </w:r>
    </w:p>
    <w:p w14:paraId="22D5E736" w14:textId="77777777" w:rsidR="00C847F5" w:rsidRDefault="00C847F5" w:rsidP="00C847F5">
      <w:pPr>
        <w:spacing w:after="0"/>
      </w:pPr>
    </w:p>
    <w:p w14:paraId="0CC9D9D8" w14:textId="34CF82E4" w:rsidR="00EA3359" w:rsidRPr="00EA3359" w:rsidRDefault="00EA3359" w:rsidP="00C847F5">
      <w:pPr>
        <w:spacing w:after="0"/>
      </w:pPr>
    </w:p>
    <w:sectPr w:rsidR="00EA3359" w:rsidRPr="00EA3359" w:rsidSect="000D551E"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CBAA" w14:textId="77777777" w:rsidR="00FD2BCE" w:rsidRDefault="00FD2BCE" w:rsidP="00802F59">
      <w:r>
        <w:separator/>
      </w:r>
    </w:p>
  </w:endnote>
  <w:endnote w:type="continuationSeparator" w:id="0">
    <w:p w14:paraId="51F641F4" w14:textId="77777777" w:rsidR="00FD2BCE" w:rsidRDefault="00FD2BCE" w:rsidP="0080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349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32CE5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E3C63" w14:textId="77777777" w:rsidR="00294E04" w:rsidRDefault="0029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119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4D440D" w14:textId="77777777" w:rsidR="00294E04" w:rsidRDefault="00294E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D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385C4C" w14:textId="77777777" w:rsidR="00114D63" w:rsidRDefault="00114D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0853" w14:textId="77777777" w:rsidR="00FD2BCE" w:rsidRDefault="00FD2BCE" w:rsidP="00802F59">
      <w:r>
        <w:separator/>
      </w:r>
    </w:p>
  </w:footnote>
  <w:footnote w:type="continuationSeparator" w:id="0">
    <w:p w14:paraId="079B00DA" w14:textId="77777777" w:rsidR="00FD2BCE" w:rsidRDefault="00FD2BCE" w:rsidP="00802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FCFE" w14:textId="77777777" w:rsidR="000D551E" w:rsidRDefault="000D551E" w:rsidP="00802F59">
    <w:pPr>
      <w:pStyle w:val="Header"/>
      <w:rPr>
        <w:noProof/>
        <w:lang w:eastAsia="en-GB"/>
      </w:rPr>
    </w:pPr>
  </w:p>
  <w:p w14:paraId="0B1F888C" w14:textId="77777777" w:rsidR="000D551E" w:rsidRDefault="000D551E" w:rsidP="00802F59">
    <w:pPr>
      <w:pStyle w:val="Header"/>
    </w:pPr>
    <w:r>
      <w:rPr>
        <w:noProof/>
        <w:lang w:eastAsia="en-GB"/>
      </w:rPr>
      <w:drawing>
        <wp:inline distT="0" distB="0" distL="0" distR="0" wp14:anchorId="57931492" wp14:editId="4089022D">
          <wp:extent cx="1440000" cy="979091"/>
          <wp:effectExtent l="0" t="0" r="825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72" t="10566" r="8954" b="10405"/>
                  <a:stretch/>
                </pic:blipFill>
                <pic:spPr bwMode="auto">
                  <a:xfrm>
                    <a:off x="0" y="0"/>
                    <a:ext cx="1440000" cy="9790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C62864" w14:textId="77777777" w:rsidR="000D551E" w:rsidRDefault="000D551E" w:rsidP="00802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D2"/>
    <w:multiLevelType w:val="hybridMultilevel"/>
    <w:tmpl w:val="9276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7BB4"/>
    <w:multiLevelType w:val="multilevel"/>
    <w:tmpl w:val="F266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6C7EEC"/>
    <w:multiLevelType w:val="hybridMultilevel"/>
    <w:tmpl w:val="DDE2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26C74"/>
    <w:multiLevelType w:val="multilevel"/>
    <w:tmpl w:val="EF16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9962FF"/>
    <w:multiLevelType w:val="multilevel"/>
    <w:tmpl w:val="2B8A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9D4DCA"/>
    <w:multiLevelType w:val="hybridMultilevel"/>
    <w:tmpl w:val="EB7EF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5602"/>
    <w:multiLevelType w:val="hybridMultilevel"/>
    <w:tmpl w:val="974CE2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15A58"/>
    <w:multiLevelType w:val="hybridMultilevel"/>
    <w:tmpl w:val="6784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D441D"/>
    <w:multiLevelType w:val="hybridMultilevel"/>
    <w:tmpl w:val="E730E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C07F5"/>
    <w:multiLevelType w:val="hybridMultilevel"/>
    <w:tmpl w:val="E5D6B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3DC4"/>
    <w:multiLevelType w:val="hybridMultilevel"/>
    <w:tmpl w:val="9944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B221C"/>
    <w:multiLevelType w:val="hybridMultilevel"/>
    <w:tmpl w:val="9BD6F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05525">
    <w:abstractNumId w:val="2"/>
  </w:num>
  <w:num w:numId="2" w16cid:durableId="630793363">
    <w:abstractNumId w:val="5"/>
  </w:num>
  <w:num w:numId="3" w16cid:durableId="1297761921">
    <w:abstractNumId w:val="9"/>
  </w:num>
  <w:num w:numId="4" w16cid:durableId="2018069239">
    <w:abstractNumId w:val="10"/>
  </w:num>
  <w:num w:numId="5" w16cid:durableId="1268923569">
    <w:abstractNumId w:val="8"/>
  </w:num>
  <w:num w:numId="6" w16cid:durableId="1603340238">
    <w:abstractNumId w:val="11"/>
  </w:num>
  <w:num w:numId="7" w16cid:durableId="503474459">
    <w:abstractNumId w:val="7"/>
  </w:num>
  <w:num w:numId="8" w16cid:durableId="692418839">
    <w:abstractNumId w:val="0"/>
  </w:num>
  <w:num w:numId="9" w16cid:durableId="440880010">
    <w:abstractNumId w:val="6"/>
  </w:num>
  <w:num w:numId="10" w16cid:durableId="1372070181">
    <w:abstractNumId w:val="1"/>
  </w:num>
  <w:num w:numId="11" w16cid:durableId="1352679035">
    <w:abstractNumId w:val="4"/>
  </w:num>
  <w:num w:numId="12" w16cid:durableId="1424300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F5"/>
    <w:rsid w:val="00025CF8"/>
    <w:rsid w:val="000B6619"/>
    <w:rsid w:val="000D551E"/>
    <w:rsid w:val="00114D63"/>
    <w:rsid w:val="00124179"/>
    <w:rsid w:val="00161015"/>
    <w:rsid w:val="0019556D"/>
    <w:rsid w:val="001E1627"/>
    <w:rsid w:val="00220885"/>
    <w:rsid w:val="00240513"/>
    <w:rsid w:val="00294E04"/>
    <w:rsid w:val="00313DDF"/>
    <w:rsid w:val="003B7AC5"/>
    <w:rsid w:val="004178DB"/>
    <w:rsid w:val="004611B6"/>
    <w:rsid w:val="004C5B16"/>
    <w:rsid w:val="00604914"/>
    <w:rsid w:val="00637DB8"/>
    <w:rsid w:val="00644DF2"/>
    <w:rsid w:val="0067142A"/>
    <w:rsid w:val="00691254"/>
    <w:rsid w:val="006C6E80"/>
    <w:rsid w:val="0077183F"/>
    <w:rsid w:val="00797A84"/>
    <w:rsid w:val="00802F59"/>
    <w:rsid w:val="00822BA9"/>
    <w:rsid w:val="008A6E80"/>
    <w:rsid w:val="00960251"/>
    <w:rsid w:val="00B92E2B"/>
    <w:rsid w:val="00BB6523"/>
    <w:rsid w:val="00BC788D"/>
    <w:rsid w:val="00C07660"/>
    <w:rsid w:val="00C847F5"/>
    <w:rsid w:val="00CE53A8"/>
    <w:rsid w:val="00CF5B9E"/>
    <w:rsid w:val="00D25043"/>
    <w:rsid w:val="00DA54CB"/>
    <w:rsid w:val="00E125AF"/>
    <w:rsid w:val="00E75AD1"/>
    <w:rsid w:val="00EA3359"/>
    <w:rsid w:val="00ED4C42"/>
    <w:rsid w:val="00F63CAE"/>
    <w:rsid w:val="00F94D6B"/>
    <w:rsid w:val="00FA158B"/>
    <w:rsid w:val="00FD2BCE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9FBBA"/>
  <w15:chartTrackingRefBased/>
  <w15:docId w15:val="{E7F24B8C-2021-49A9-8A08-51A435C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C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179"/>
    <w:pPr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179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0D7C"/>
    <w:pPr>
      <w:outlineLvl w:val="2"/>
    </w:pPr>
    <w:rPr>
      <w:b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043"/>
    <w:p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043"/>
    <w:pPr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25043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51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D5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1E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qFormat/>
    <w:rsid w:val="00FF0D7C"/>
    <w:rPr>
      <w:b w:val="0"/>
      <w:color w:val="C31C7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4179"/>
    <w:rPr>
      <w:rFonts w:ascii="Arial" w:hAnsi="Arial"/>
      <w:b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24179"/>
    <w:rPr>
      <w:rFonts w:ascii="Arial" w:hAnsi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0D7C"/>
    <w:rPr>
      <w:rFonts w:ascii="Arial" w:hAnsi="Arial"/>
      <w:bCs/>
      <w:sz w:val="28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25043"/>
    <w:rPr>
      <w:rFonts w:ascii="Arial" w:hAnsi="Arial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043"/>
    <w:rPr>
      <w:rFonts w:ascii="Arial" w:hAnsi="Arial"/>
      <w:b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25043"/>
    <w:rPr>
      <w:rFonts w:ascii="Arial" w:hAnsi="Arial"/>
      <w:i/>
      <w:iCs/>
      <w:sz w:val="24"/>
    </w:rPr>
  </w:style>
  <w:style w:type="paragraph" w:styleId="ListParagraph">
    <w:name w:val="List Paragraph"/>
    <w:basedOn w:val="Normal"/>
    <w:uiPriority w:val="34"/>
    <w:qFormat/>
    <w:rsid w:val="000B6619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114D63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EA3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Cutforth\Downloads\1.-Master-Word-document--default-for-general-use-.dotx" TargetMode="External"/></Relationships>
</file>

<file path=word/theme/theme1.xml><?xml version="1.0" encoding="utf-8"?>
<a:theme xmlns:a="http://schemas.openxmlformats.org/drawingml/2006/main" name="Office Theme">
  <a:themeElements>
    <a:clrScheme name="SBT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B5D6"/>
      </a:accent1>
      <a:accent2>
        <a:srgbClr val="F77F00"/>
      </a:accent2>
      <a:accent3>
        <a:srgbClr val="5BBF21"/>
      </a:accent3>
      <a:accent4>
        <a:srgbClr val="FFCE00"/>
      </a:accent4>
      <a:accent5>
        <a:srgbClr val="F42582"/>
      </a:accent5>
      <a:accent6>
        <a:srgbClr val="E8112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bfac1e-de68-4943-9cbb-a9d1316ba008" xsi:nil="true"/>
    <lcf76f155ced4ddcb4097134ff3c332f xmlns="6f95b4e4-b67b-40d2-b2e3-667d110545ed">
      <Terms xmlns="http://schemas.microsoft.com/office/infopath/2007/PartnerControls"/>
    </lcf76f155ced4ddcb4097134ff3c332f>
    <ImageMetadataListItemId xmlns="6f95b4e4-b67b-40d2-b2e3-667d110545ed" xsi:nil="true"/>
    <ImageMetadataListFieldId xmlns="6f95b4e4-b67b-40d2-b2e3-667d11054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0EB5472FCA24A8CDF315413231CDA" ma:contentTypeVersion="13" ma:contentTypeDescription="Create a new document." ma:contentTypeScope="" ma:versionID="fa262be787a76b0c987d30be7c4e3e94">
  <xsd:schema xmlns:xsd="http://www.w3.org/2001/XMLSchema" xmlns:xs="http://www.w3.org/2001/XMLSchema" xmlns:p="http://schemas.microsoft.com/office/2006/metadata/properties" xmlns:ns2="6f95b4e4-b67b-40d2-b2e3-667d110545ed" xmlns:ns3="2ebfac1e-de68-4943-9cbb-a9d1316ba008" targetNamespace="http://schemas.microsoft.com/office/2006/metadata/properties" ma:root="true" ma:fieldsID="5a774190bbf3f1db5f0da840da77d411" ns2:_="" ns3:_="">
    <xsd:import namespace="6f95b4e4-b67b-40d2-b2e3-667d110545ed"/>
    <xsd:import namespace="2ebfac1e-de68-4943-9cbb-a9d1316ba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mageMetadataListItemId" minOccurs="0"/>
                <xsd:element ref="ns2:ImageMetadataListField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4e4-b67b-40d2-b2e3-667d11054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660978a-abcb-4ac2-a434-47d9e9533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MetadataListItemId" ma:index="19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20" nillable="true" ma:displayName="ImageMetadataListFieldId" ma:hidden="true" ma:indexed="true" ma:internalName="ImageMetadataListField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fac1e-de68-4943-9cbb-a9d1316ba0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1079a4-0805-4ea0-b390-3dea4b91679b}" ma:internalName="TaxCatchAll" ma:showField="CatchAllData" ma:web="2ebfac1e-de68-4943-9cbb-a9d1316ba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BFBAB-597D-418B-A5F0-317E0116D759}">
  <ds:schemaRefs>
    <ds:schemaRef ds:uri="http://schemas.microsoft.com/office/2006/metadata/properties"/>
    <ds:schemaRef ds:uri="http://schemas.microsoft.com/office/infopath/2007/PartnerControls"/>
    <ds:schemaRef ds:uri="2ebfac1e-de68-4943-9cbb-a9d1316ba008"/>
    <ds:schemaRef ds:uri="6f95b4e4-b67b-40d2-b2e3-667d110545ed"/>
  </ds:schemaRefs>
</ds:datastoreItem>
</file>

<file path=customXml/itemProps2.xml><?xml version="1.0" encoding="utf-8"?>
<ds:datastoreItem xmlns:ds="http://schemas.openxmlformats.org/officeDocument/2006/customXml" ds:itemID="{B8AF4CD8-738D-4A95-B1A0-24A05DB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5b4e4-b67b-40d2-b2e3-667d110545ed"/>
    <ds:schemaRef ds:uri="2ebfac1e-de68-4943-9cbb-a9d1316ba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1D945-D578-4581-8FC3-63A987EE0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1.-Master-Word-document--default-for-general-use-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libraries template letter</dc:title>
  <dc:subject/>
  <dc:creator>Katie Cutforth</dc:creator>
  <cp:keywords/>
  <dc:description/>
  <cp:lastModifiedBy>Katie Cutforth</cp:lastModifiedBy>
  <cp:revision>2</cp:revision>
  <dcterms:created xsi:type="dcterms:W3CDTF">2026-03-03T12:43:00Z</dcterms:created>
  <dcterms:modified xsi:type="dcterms:W3CDTF">2026-03-03T12:48:00Z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0x0101007620EB5472FCA24A8CDF315413231CDA</vt:lpwstr>
  </property>
  <property fmtid="{D5CDD505-2E9C-101B-9397-08002B2CF9AE}" pid="3" name="Order">
    <vt:r8>742800</vt:r8>
  </property>
  <property fmtid="{D5CDD505-2E9C-101B-9397-08002B2CF9AE}" pid="4" name="MediaServiceImageTags">
    <vt:lpwstr/>
  </property>
</Properties>
</file>