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746E" w14:textId="517B3BCC" w:rsidR="00944AB9" w:rsidRDefault="000102FB" w:rsidP="00DA087C">
      <w:pPr>
        <w:rPr>
          <w:noProof/>
          <w:lang w:eastAsia="en-GB"/>
        </w:rPr>
      </w:pPr>
      <w:r w:rsidRPr="00954D67">
        <w:rPr>
          <w:noProof/>
          <w:lang w:eastAsia="en-GB"/>
        </w:rPr>
        <w:drawing>
          <wp:anchor distT="0" distB="0" distL="114300" distR="114300" simplePos="0" relativeHeight="251686912" behindDoc="1" locked="0" layoutInCell="1" allowOverlap="1" wp14:anchorId="19D52ADB" wp14:editId="276C81BA">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763F8736" w14:textId="77777777" w:rsidR="00CC54BB" w:rsidRDefault="006F5773" w:rsidP="00DA087C">
      <w:r>
        <w:rPr>
          <w:noProof/>
          <w:lang w:eastAsia="en-GB"/>
        </w:rPr>
        <w:drawing>
          <wp:anchor distT="0" distB="0" distL="114300" distR="114300" simplePos="0" relativeHeight="251658240" behindDoc="1" locked="1" layoutInCell="1" allowOverlap="1" wp14:anchorId="3A341BC3" wp14:editId="1E22AE50">
            <wp:simplePos x="0" y="0"/>
            <wp:positionH relativeFrom="page">
              <wp:posOffset>-104140</wp:posOffset>
            </wp:positionH>
            <wp:positionV relativeFrom="page">
              <wp:posOffset>-60325</wp:posOffset>
            </wp:positionV>
            <wp:extent cx="7696835" cy="543369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7696835" cy="5433695"/>
                    </a:xfrm>
                    <a:prstGeom prst="rect">
                      <a:avLst/>
                    </a:prstGeom>
                  </pic:spPr>
                </pic:pic>
              </a:graphicData>
            </a:graphic>
            <wp14:sizeRelH relativeFrom="page">
              <wp14:pctWidth>0</wp14:pctWidth>
            </wp14:sizeRelH>
            <wp14:sizeRelV relativeFrom="page">
              <wp14:pctHeight>0</wp14:pctHeight>
            </wp14:sizeRelV>
          </wp:anchor>
        </w:drawing>
      </w:r>
    </w:p>
    <w:p w14:paraId="7E3307FE" w14:textId="77777777" w:rsidR="00CC54BB" w:rsidRPr="00CC54BB" w:rsidRDefault="00CC54BB" w:rsidP="00DA087C"/>
    <w:p w14:paraId="06C69257" w14:textId="77777777" w:rsidR="00CC54BB" w:rsidRPr="00CC54BB" w:rsidRDefault="00CC54BB" w:rsidP="00DA087C"/>
    <w:p w14:paraId="0AE8B8D9" w14:textId="720FDACC" w:rsidR="00CC54BB" w:rsidRPr="00CC54BB" w:rsidRDefault="00CC54BB" w:rsidP="00DA087C"/>
    <w:p w14:paraId="1D081AE0" w14:textId="77777777" w:rsidR="00CC54BB" w:rsidRPr="00CC54BB" w:rsidRDefault="00CC54BB" w:rsidP="00DA087C"/>
    <w:p w14:paraId="5AFBC623" w14:textId="77777777" w:rsidR="00CC54BB" w:rsidRPr="00CC54BB" w:rsidRDefault="00CC54BB" w:rsidP="00DA087C"/>
    <w:p w14:paraId="07ED007D" w14:textId="77777777" w:rsidR="00CC54BB" w:rsidRPr="00CC54BB" w:rsidRDefault="00CC54BB" w:rsidP="00DA087C"/>
    <w:p w14:paraId="2A3871BC" w14:textId="77777777" w:rsidR="00CC54BB" w:rsidRPr="00CC54BB" w:rsidRDefault="00CC54BB" w:rsidP="00DA087C"/>
    <w:p w14:paraId="52700739" w14:textId="6C016E3E" w:rsidR="00CC54BB" w:rsidRPr="00CC54BB" w:rsidRDefault="00CC54BB" w:rsidP="00DA087C"/>
    <w:p w14:paraId="2ED1EBF3" w14:textId="77777777" w:rsidR="00CC54BB" w:rsidRPr="00180989" w:rsidRDefault="00CC54BB" w:rsidP="00DA087C"/>
    <w:p w14:paraId="4655A5BD" w14:textId="3E412AC9" w:rsidR="00DA087C" w:rsidRDefault="00DA087C" w:rsidP="00DA087C"/>
    <w:p w14:paraId="5EC4230B" w14:textId="77777777" w:rsidR="00DA087C" w:rsidRDefault="00DA087C" w:rsidP="00DA087C"/>
    <w:p w14:paraId="25813F9B" w14:textId="4AE56B6A" w:rsidR="00CC54BB" w:rsidRPr="00CC54BB" w:rsidRDefault="0045283D" w:rsidP="00D41F46">
      <w:pPr>
        <w:pStyle w:val="Heading1"/>
        <w:spacing w:line="276" w:lineRule="auto"/>
      </w:pPr>
      <w:bookmarkStart w:id="0" w:name="_Toc183099549"/>
      <w:r>
        <w:t>Celebrating World Book Day: school library resource</w:t>
      </w:r>
      <w:bookmarkEnd w:id="0"/>
    </w:p>
    <w:p w14:paraId="2B9CFE1B" w14:textId="1FAD6545" w:rsidR="00DA087C" w:rsidRDefault="0045283D" w:rsidP="00D41F46">
      <w:r w:rsidRPr="003256AD">
        <w:t>A guide to World Book Day i</w:t>
      </w:r>
      <w:r>
        <w:t>n your school library</w:t>
      </w:r>
      <w:r>
        <w:br/>
      </w:r>
    </w:p>
    <w:p w14:paraId="2C71752D" w14:textId="3457F23D" w:rsidR="00DA087C" w:rsidRPr="0045283D" w:rsidRDefault="0045283D" w:rsidP="00D41F46">
      <w:pPr>
        <w:pStyle w:val="Heading2"/>
        <w:spacing w:line="276" w:lineRule="auto"/>
        <w:rPr>
          <w:sz w:val="36"/>
          <w:szCs w:val="36"/>
        </w:rPr>
      </w:pPr>
      <w:bookmarkStart w:id="1" w:name="_Toc183099550"/>
      <w:r w:rsidRPr="00954D67">
        <w:rPr>
          <w:noProof/>
          <w:lang w:eastAsia="en-GB"/>
        </w:rPr>
        <w:drawing>
          <wp:anchor distT="0" distB="0" distL="114300" distR="114300" simplePos="0" relativeHeight="251685888" behindDoc="1" locked="0" layoutInCell="1" allowOverlap="1" wp14:anchorId="06EE0DA8" wp14:editId="4B32D123">
            <wp:simplePos x="0" y="0"/>
            <wp:positionH relativeFrom="page">
              <wp:align>right</wp:align>
            </wp:positionH>
            <wp:positionV relativeFrom="paragraph">
              <wp:posOffset>564086</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87C" w:rsidRPr="0045283D">
        <w:rPr>
          <w:sz w:val="36"/>
          <w:szCs w:val="36"/>
        </w:rPr>
        <w:t>Re</w:t>
      </w:r>
      <w:r w:rsidRPr="0045283D">
        <w:rPr>
          <w:sz w:val="36"/>
          <w:szCs w:val="36"/>
        </w:rPr>
        <w:t>source</w:t>
      </w:r>
      <w:r w:rsidR="00DA087C" w:rsidRPr="0045283D">
        <w:rPr>
          <w:sz w:val="36"/>
          <w:szCs w:val="36"/>
        </w:rPr>
        <w:t xml:space="preserve"> created by</w:t>
      </w:r>
      <w:r w:rsidR="00DA087C" w:rsidRPr="0045283D">
        <w:rPr>
          <w:sz w:val="44"/>
          <w:szCs w:val="36"/>
        </w:rPr>
        <w:t xml:space="preserve"> </w:t>
      </w:r>
      <w:r w:rsidR="00DA087C" w:rsidRPr="0045283D">
        <w:rPr>
          <w:sz w:val="36"/>
          <w:szCs w:val="28"/>
        </w:rPr>
        <w:t xml:space="preserve">Scottish Book Trust </w:t>
      </w:r>
      <w:r w:rsidRPr="0045283D">
        <w:rPr>
          <w:sz w:val="36"/>
          <w:szCs w:val="36"/>
        </w:rPr>
        <w:t>and World Book Day</w:t>
      </w:r>
      <w:bookmarkEnd w:id="1"/>
    </w:p>
    <w:p w14:paraId="17A91538" w14:textId="042A57D3" w:rsidR="000B26C7" w:rsidRDefault="000B26C7" w:rsidP="00D41F46">
      <w:pPr>
        <w:spacing w:line="276" w:lineRule="auto"/>
      </w:pPr>
    </w:p>
    <w:p w14:paraId="4C9FBEF7" w14:textId="77777777" w:rsidR="00D41F46" w:rsidRDefault="00D41F46" w:rsidP="00D41F46">
      <w:pPr>
        <w:spacing w:line="276" w:lineRule="auto"/>
        <w:rPr>
          <w:rFonts w:ascii="Altis ScotBook Bold" w:hAnsi="Altis ScotBook Bold"/>
          <w:sz w:val="36"/>
        </w:rPr>
      </w:pPr>
    </w:p>
    <w:p w14:paraId="276DD75C" w14:textId="2C240E39"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3BEB9ECB" w14:textId="4111638F" w:rsidR="000B26C7" w:rsidRDefault="00DA087C" w:rsidP="00D41F46">
      <w:pPr>
        <w:spacing w:line="276" w:lineRule="auto"/>
      </w:pPr>
      <w:r w:rsidRPr="00EB7E89">
        <w:rPr>
          <w:noProof/>
          <w:lang w:eastAsia="en-GB"/>
        </w:rPr>
        <w:drawing>
          <wp:inline distT="0" distB="0" distL="0" distR="0" wp14:anchorId="794AF16A" wp14:editId="55B02B05">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59379854" w14:textId="37AB394B" w:rsidR="000B26C7" w:rsidRDefault="000B26C7" w:rsidP="00D41F46">
      <w:pPr>
        <w:pStyle w:val="Subtitle"/>
        <w:spacing w:line="276" w:lineRule="auto"/>
      </w:pPr>
      <w:r w:rsidRPr="000B26C7">
        <w:t>Scottish Book Trust is a registered company (SC184248)</w:t>
      </w:r>
    </w:p>
    <w:p w14:paraId="44DBAC67" w14:textId="5A12C38F" w:rsidR="00854F77" w:rsidRDefault="008F2EAA" w:rsidP="00D41F46">
      <w:pPr>
        <w:pStyle w:val="Subtitle"/>
        <w:spacing w:line="276" w:lineRule="auto"/>
      </w:pPr>
      <w:r>
        <w:drawing>
          <wp:anchor distT="0" distB="0" distL="114300" distR="114300" simplePos="0" relativeHeight="251687936" behindDoc="0" locked="0" layoutInCell="1" allowOverlap="1" wp14:anchorId="6907E722" wp14:editId="1CE52755">
            <wp:simplePos x="0" y="0"/>
            <wp:positionH relativeFrom="margin">
              <wp:posOffset>5155350</wp:posOffset>
            </wp:positionH>
            <wp:positionV relativeFrom="paragraph">
              <wp:posOffset>4705</wp:posOffset>
            </wp:positionV>
            <wp:extent cx="1322024" cy="752115"/>
            <wp:effectExtent l="0" t="0" r="0" b="0"/>
            <wp:wrapNone/>
            <wp:docPr id="1370340404" name="Picture 1" descr="A yellow and black sign with a purple rectangular object with ey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40404" name="Picture 1" descr="A yellow and black sign with a purple rectangular object with eye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2024" cy="752115"/>
                    </a:xfrm>
                    <a:prstGeom prst="rect">
                      <a:avLst/>
                    </a:prstGeom>
                  </pic:spPr>
                </pic:pic>
              </a:graphicData>
            </a:graphic>
            <wp14:sizeRelH relativeFrom="page">
              <wp14:pctWidth>0</wp14:pctWidth>
            </wp14:sizeRelH>
            <wp14:sizeRelV relativeFrom="page">
              <wp14:pctHeight>0</wp14:pctHeight>
            </wp14:sizeRelV>
          </wp:anchor>
        </w:drawing>
      </w:r>
      <w:r w:rsidR="000B26C7" w:rsidRPr="000B26C7">
        <w:t>and a Scottish charity (SC027669).</w:t>
      </w:r>
    </w:p>
    <w:p w14:paraId="3A71B5BF" w14:textId="77777777" w:rsidR="00D41F46" w:rsidRPr="00D41F46" w:rsidRDefault="00D41F46" w:rsidP="00D41F46">
      <w:pPr>
        <w:rPr>
          <w:lang w:val="en-US" w:eastAsia="en-GB"/>
        </w:rPr>
        <w:sectPr w:rsidR="00D41F46" w:rsidRPr="00D41F46" w:rsidSect="00BE0E7D">
          <w:footerReference w:type="default" r:id="rId16"/>
          <w:pgSz w:w="11906" w:h="16838"/>
          <w:pgMar w:top="1440" w:right="1440" w:bottom="1440" w:left="1440" w:header="708" w:footer="708" w:gutter="0"/>
          <w:cols w:space="708"/>
          <w:titlePg/>
          <w:docGrid w:linePitch="360"/>
        </w:sectPr>
      </w:pPr>
    </w:p>
    <w:p w14:paraId="3756416B" w14:textId="3ED82C2F" w:rsidR="00111E61" w:rsidRDefault="00111E61" w:rsidP="00111E61">
      <w:pPr>
        <w:pStyle w:val="Heading2"/>
      </w:pPr>
      <w:bookmarkStart w:id="2" w:name="_Toc82071283"/>
      <w:bookmarkStart w:id="3" w:name="_Toc82071415"/>
      <w:bookmarkStart w:id="4" w:name="_Toc183099551"/>
      <w:r>
        <w:lastRenderedPageBreak/>
        <w:t>Contents</w:t>
      </w:r>
      <w:bookmarkEnd w:id="2"/>
      <w:bookmarkEnd w:id="3"/>
      <w:bookmarkEnd w:id="4"/>
    </w:p>
    <w:p w14:paraId="7F114FD9" w14:textId="1C1194E6" w:rsidR="00430CB7" w:rsidRDefault="00430CB7" w:rsidP="00430CB7">
      <w:pPr>
        <w:pStyle w:val="TOC1"/>
        <w:tabs>
          <w:tab w:val="right" w:leader="dot" w:pos="9016"/>
        </w:tabs>
        <w:rPr>
          <w:rFonts w:asciiTheme="minorHAnsi" w:eastAsiaTheme="minorEastAsia" w:hAnsiTheme="minorHAnsi" w:cstheme="minorBidi"/>
          <w:noProof/>
          <w:kern w:val="2"/>
          <w:lang w:eastAsia="en-GB"/>
          <w14:ligatures w14:val="standardContextual"/>
        </w:rPr>
      </w:pPr>
      <w:r>
        <w:rPr>
          <w:b/>
          <w:bCs/>
          <w:highlight w:val="yellow"/>
        </w:rPr>
        <w:fldChar w:fldCharType="begin"/>
      </w:r>
      <w:r>
        <w:rPr>
          <w:b/>
          <w:bCs/>
          <w:highlight w:val="yellow"/>
        </w:rPr>
        <w:instrText xml:space="preserve"> TOC \o "1-2" \h \z \u </w:instrText>
      </w:r>
      <w:r>
        <w:rPr>
          <w:b/>
          <w:bCs/>
          <w:highlight w:val="yellow"/>
        </w:rPr>
        <w:fldChar w:fldCharType="separate"/>
      </w:r>
      <w:hyperlink w:anchor="_Toc183099552" w:history="1">
        <w:r w:rsidRPr="00681975">
          <w:rPr>
            <w:rStyle w:val="Hyperlink"/>
            <w:noProof/>
          </w:rPr>
          <w:t>About this resource</w:t>
        </w:r>
        <w:r>
          <w:rPr>
            <w:noProof/>
            <w:webHidden/>
          </w:rPr>
          <w:tab/>
        </w:r>
        <w:r>
          <w:rPr>
            <w:noProof/>
            <w:webHidden/>
          </w:rPr>
          <w:fldChar w:fldCharType="begin"/>
        </w:r>
        <w:r>
          <w:rPr>
            <w:noProof/>
            <w:webHidden/>
          </w:rPr>
          <w:instrText xml:space="preserve"> PAGEREF _Toc183099552 \h </w:instrText>
        </w:r>
        <w:r>
          <w:rPr>
            <w:noProof/>
            <w:webHidden/>
          </w:rPr>
        </w:r>
        <w:r>
          <w:rPr>
            <w:noProof/>
            <w:webHidden/>
          </w:rPr>
          <w:fldChar w:fldCharType="separate"/>
        </w:r>
        <w:r>
          <w:rPr>
            <w:noProof/>
            <w:webHidden/>
          </w:rPr>
          <w:t>2</w:t>
        </w:r>
        <w:r>
          <w:rPr>
            <w:noProof/>
            <w:webHidden/>
          </w:rPr>
          <w:fldChar w:fldCharType="end"/>
        </w:r>
      </w:hyperlink>
    </w:p>
    <w:p w14:paraId="56312B72" w14:textId="163D143F" w:rsidR="00430CB7" w:rsidRDefault="00430CB7" w:rsidP="00430CB7">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99553" w:history="1">
        <w:r w:rsidRPr="00681975">
          <w:rPr>
            <w:rStyle w:val="Hyperlink"/>
            <w:noProof/>
          </w:rPr>
          <w:t>Scottish Book Trust packages</w:t>
        </w:r>
        <w:r>
          <w:rPr>
            <w:noProof/>
            <w:webHidden/>
          </w:rPr>
          <w:tab/>
        </w:r>
        <w:r>
          <w:rPr>
            <w:noProof/>
            <w:webHidden/>
          </w:rPr>
          <w:fldChar w:fldCharType="begin"/>
        </w:r>
        <w:r>
          <w:rPr>
            <w:noProof/>
            <w:webHidden/>
          </w:rPr>
          <w:instrText xml:space="preserve"> PAGEREF _Toc183099553 \h </w:instrText>
        </w:r>
        <w:r>
          <w:rPr>
            <w:noProof/>
            <w:webHidden/>
          </w:rPr>
        </w:r>
        <w:r>
          <w:rPr>
            <w:noProof/>
            <w:webHidden/>
          </w:rPr>
          <w:fldChar w:fldCharType="separate"/>
        </w:r>
        <w:r>
          <w:rPr>
            <w:noProof/>
            <w:webHidden/>
          </w:rPr>
          <w:t>3</w:t>
        </w:r>
        <w:r>
          <w:rPr>
            <w:noProof/>
            <w:webHidden/>
          </w:rPr>
          <w:fldChar w:fldCharType="end"/>
        </w:r>
      </w:hyperlink>
    </w:p>
    <w:p w14:paraId="375C98BE" w14:textId="3B4BCAF2" w:rsidR="00430CB7" w:rsidRDefault="00430CB7" w:rsidP="00430CB7">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99554" w:history="1">
        <w:r w:rsidRPr="00681975">
          <w:rPr>
            <w:rStyle w:val="Hyperlink"/>
            <w:noProof/>
          </w:rPr>
          <w:t>Library activities for World Book Day</w:t>
        </w:r>
        <w:r>
          <w:rPr>
            <w:noProof/>
            <w:webHidden/>
          </w:rPr>
          <w:tab/>
        </w:r>
        <w:r>
          <w:rPr>
            <w:noProof/>
            <w:webHidden/>
          </w:rPr>
          <w:fldChar w:fldCharType="begin"/>
        </w:r>
        <w:r>
          <w:rPr>
            <w:noProof/>
            <w:webHidden/>
          </w:rPr>
          <w:instrText xml:space="preserve"> PAGEREF _Toc183099554 \h </w:instrText>
        </w:r>
        <w:r>
          <w:rPr>
            <w:noProof/>
            <w:webHidden/>
          </w:rPr>
        </w:r>
        <w:r>
          <w:rPr>
            <w:noProof/>
            <w:webHidden/>
          </w:rPr>
          <w:fldChar w:fldCharType="separate"/>
        </w:r>
        <w:r>
          <w:rPr>
            <w:noProof/>
            <w:webHidden/>
          </w:rPr>
          <w:t>3</w:t>
        </w:r>
        <w:r>
          <w:rPr>
            <w:noProof/>
            <w:webHidden/>
          </w:rPr>
          <w:fldChar w:fldCharType="end"/>
        </w:r>
      </w:hyperlink>
    </w:p>
    <w:p w14:paraId="765C932D" w14:textId="7456A796" w:rsidR="00430CB7" w:rsidRDefault="00430CB7" w:rsidP="00430CB7">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99555" w:history="1">
        <w:r w:rsidRPr="00681975">
          <w:rPr>
            <w:rStyle w:val="Hyperlink"/>
            <w:noProof/>
          </w:rPr>
          <w:t>Next steps</w:t>
        </w:r>
        <w:r>
          <w:rPr>
            <w:noProof/>
            <w:webHidden/>
          </w:rPr>
          <w:tab/>
        </w:r>
        <w:r>
          <w:rPr>
            <w:noProof/>
            <w:webHidden/>
          </w:rPr>
          <w:fldChar w:fldCharType="begin"/>
        </w:r>
        <w:r>
          <w:rPr>
            <w:noProof/>
            <w:webHidden/>
          </w:rPr>
          <w:instrText xml:space="preserve"> PAGEREF _Toc183099555 \h </w:instrText>
        </w:r>
        <w:r>
          <w:rPr>
            <w:noProof/>
            <w:webHidden/>
          </w:rPr>
        </w:r>
        <w:r>
          <w:rPr>
            <w:noProof/>
            <w:webHidden/>
          </w:rPr>
          <w:fldChar w:fldCharType="separate"/>
        </w:r>
        <w:r>
          <w:rPr>
            <w:noProof/>
            <w:webHidden/>
          </w:rPr>
          <w:t>6</w:t>
        </w:r>
        <w:r>
          <w:rPr>
            <w:noProof/>
            <w:webHidden/>
          </w:rPr>
          <w:fldChar w:fldCharType="end"/>
        </w:r>
      </w:hyperlink>
    </w:p>
    <w:p w14:paraId="7E26E783" w14:textId="5887239A" w:rsidR="0045283D" w:rsidRDefault="00430CB7" w:rsidP="00EC5AA2">
      <w:pPr>
        <w:pStyle w:val="Heading2"/>
      </w:pPr>
      <w:r>
        <w:rPr>
          <w:b w:val="0"/>
          <w:bCs w:val="0"/>
          <w:sz w:val="24"/>
          <w:szCs w:val="24"/>
          <w:highlight w:val="yellow"/>
        </w:rPr>
        <w:fldChar w:fldCharType="end"/>
      </w:r>
      <w:r w:rsidR="00EC5AA2">
        <w:br/>
      </w:r>
      <w:bookmarkStart w:id="5" w:name="_Toc183099552"/>
      <w:r w:rsidR="00EC5AA2">
        <w:t>About this resource</w:t>
      </w:r>
      <w:bookmarkEnd w:id="5"/>
    </w:p>
    <w:p w14:paraId="1AC6A984" w14:textId="5C9BE28B" w:rsidR="0045283D" w:rsidRDefault="0045283D" w:rsidP="0045283D">
      <w:hyperlink r:id="rId17" w:history="1">
        <w:r w:rsidRPr="00CC239D">
          <w:rPr>
            <w:rStyle w:val="Hyperlink"/>
          </w:rPr>
          <w:t>Scottish Book Trust</w:t>
        </w:r>
      </w:hyperlink>
      <w:r>
        <w:t xml:space="preserve"> is a national charity that believes everyone living in Scotland should have equal access to books. Our Schools programmes include book gifting, live events, our </w:t>
      </w:r>
      <w:hyperlink r:id="rId18" w:history="1">
        <w:r w:rsidRPr="003C668F">
          <w:rPr>
            <w:rStyle w:val="Hyperlink"/>
          </w:rPr>
          <w:t>Reading Schools</w:t>
        </w:r>
      </w:hyperlink>
      <w:r>
        <w:t xml:space="preserve"> accreditation programme, as well as professional support, training and resources to support you to embed reading for pleasure in your school or setting. </w:t>
      </w:r>
      <w:r>
        <w:br/>
      </w:r>
      <w:r>
        <w:br/>
      </w:r>
      <w:hyperlink r:id="rId19" w:history="1">
        <w:r w:rsidRPr="00F9172F">
          <w:rPr>
            <w:rStyle w:val="Hyperlink"/>
          </w:rPr>
          <w:t>World Book Day</w:t>
        </w:r>
      </w:hyperlink>
      <w:r>
        <w:t xml:space="preserve"> is a national celebration which changes lives through a love of books and reading. </w:t>
      </w:r>
      <w:r w:rsidR="009679BF">
        <w:t>They</w:t>
      </w:r>
      <w:r>
        <w:t xml:space="preserve"> are a national charity that operates in the U.K. and Ireland to promote reading for pleasure, offering every child and young person the opportunity to have a book of their own. World Book Day 202</w:t>
      </w:r>
      <w:r w:rsidR="00917424">
        <w:t>6</w:t>
      </w:r>
      <w:r>
        <w:t xml:space="preserve"> is </w:t>
      </w:r>
      <w:r w:rsidRPr="00A33593">
        <w:rPr>
          <w:b/>
          <w:bCs/>
        </w:rPr>
        <w:t xml:space="preserve">Thursday </w:t>
      </w:r>
      <w:r w:rsidR="00917424">
        <w:rPr>
          <w:b/>
          <w:bCs/>
        </w:rPr>
        <w:t>5</w:t>
      </w:r>
      <w:r w:rsidRPr="00A33593">
        <w:rPr>
          <w:b/>
          <w:bCs/>
        </w:rPr>
        <w:t xml:space="preserve"> March</w:t>
      </w:r>
      <w:r>
        <w:t>.</w:t>
      </w:r>
      <w:r>
        <w:br/>
      </w:r>
    </w:p>
    <w:p w14:paraId="5261DF9B" w14:textId="3B9118A9" w:rsidR="0045283D" w:rsidRDefault="0045283D" w:rsidP="0045283D">
      <w:r>
        <w:t xml:space="preserve">We have partnered with World Book Day to adapt </w:t>
      </w:r>
      <w:r w:rsidR="005E3F9A">
        <w:t>their</w:t>
      </w:r>
      <w:r>
        <w:t xml:space="preserve"> resources for Scottish schools and </w:t>
      </w:r>
      <w:r w:rsidR="00D73FC1">
        <w:t>libraries</w:t>
      </w:r>
      <w:r>
        <w:t xml:space="preserve"> and help you celebrate World Book Day 202</w:t>
      </w:r>
      <w:r w:rsidR="00917424">
        <w:t>6</w:t>
      </w:r>
      <w:r>
        <w:t xml:space="preserve">! On </w:t>
      </w:r>
      <w:hyperlink r:id="rId20" w:history="1">
        <w:r w:rsidRPr="00AD7038">
          <w:rPr>
            <w:rStyle w:val="Hyperlink"/>
          </w:rPr>
          <w:t>the Scottish Book Trust website</w:t>
        </w:r>
      </w:hyperlink>
      <w:r>
        <w:t>, you can find all of the resources including:</w:t>
      </w:r>
    </w:p>
    <w:p w14:paraId="226A6C72" w14:textId="71573395" w:rsidR="0045283D" w:rsidRDefault="0045283D" w:rsidP="0045283D">
      <w:pPr>
        <w:pStyle w:val="ListParagraph"/>
        <w:numPr>
          <w:ilvl w:val="0"/>
          <w:numId w:val="35"/>
        </w:numPr>
      </w:pPr>
      <w:r>
        <w:t>Celebrating World Book Day: early years resource</w:t>
      </w:r>
    </w:p>
    <w:p w14:paraId="67CF1B84" w14:textId="77777777" w:rsidR="0045283D" w:rsidRDefault="0045283D" w:rsidP="0045283D">
      <w:pPr>
        <w:pStyle w:val="ListParagraph"/>
        <w:numPr>
          <w:ilvl w:val="0"/>
          <w:numId w:val="35"/>
        </w:numPr>
      </w:pPr>
      <w:r>
        <w:t>Celebrating World Book Day: primary resource</w:t>
      </w:r>
    </w:p>
    <w:p w14:paraId="0F5F8972" w14:textId="2828D577" w:rsidR="0045283D" w:rsidRDefault="0045283D" w:rsidP="0045283D">
      <w:pPr>
        <w:pStyle w:val="ListParagraph"/>
        <w:numPr>
          <w:ilvl w:val="0"/>
          <w:numId w:val="35"/>
        </w:numPr>
      </w:pPr>
      <w:r>
        <w:t>Celebrating World Book Day: secondary resource</w:t>
      </w:r>
    </w:p>
    <w:p w14:paraId="5F28A2DE" w14:textId="3DC416EE" w:rsidR="0045283D" w:rsidRDefault="0045283D" w:rsidP="0045283D">
      <w:pPr>
        <w:pStyle w:val="ListParagraph"/>
        <w:numPr>
          <w:ilvl w:val="0"/>
          <w:numId w:val="35"/>
        </w:numPr>
      </w:pPr>
      <w:r>
        <w:t>Celebrating World Book Day: school library resource</w:t>
      </w:r>
    </w:p>
    <w:p w14:paraId="34FD114A" w14:textId="77777777" w:rsidR="0045283D" w:rsidRDefault="0045283D" w:rsidP="0045283D">
      <w:pPr>
        <w:pStyle w:val="ListParagraph"/>
        <w:numPr>
          <w:ilvl w:val="0"/>
          <w:numId w:val="35"/>
        </w:numPr>
      </w:pPr>
      <w:r>
        <w:t>Celebrating World Book Day: home educator resource</w:t>
      </w:r>
    </w:p>
    <w:p w14:paraId="1AE332D5" w14:textId="5D6CF7E8" w:rsidR="00C67AE7" w:rsidRDefault="0045283D" w:rsidP="0045283D">
      <w:r>
        <w:br/>
        <w:t xml:space="preserve">You can also find </w:t>
      </w:r>
      <w:r w:rsidRPr="000A25CF">
        <w:t xml:space="preserve">our </w:t>
      </w:r>
      <w:hyperlink r:id="rId21" w:history="1">
        <w:r w:rsidRPr="000A25CF">
          <w:rPr>
            <w:rStyle w:val="Hyperlink"/>
          </w:rPr>
          <w:t>designated World Book Day webpage on the Scottish Book Trust website</w:t>
        </w:r>
      </w:hyperlink>
      <w:r w:rsidRPr="000A25CF">
        <w:t xml:space="preserve">, which gathers activities, articles, videos, and more resources that </w:t>
      </w:r>
      <w:r w:rsidRPr="000A25CF">
        <w:lastRenderedPageBreak/>
        <w:t>have been handpicked to help you further explore reading for pleasure and the World Book Day £1 titles!</w:t>
      </w:r>
      <w:r>
        <w:t xml:space="preserve"> </w:t>
      </w:r>
    </w:p>
    <w:p w14:paraId="393F461F" w14:textId="1A187D69" w:rsidR="0045283D" w:rsidRDefault="0045283D" w:rsidP="0045283D">
      <w:r>
        <w:br/>
      </w:r>
      <w:r w:rsidRPr="00730F08">
        <w:t xml:space="preserve">This resource, created in partnership with World Book Day, contains advice and ideas for celebrating World Book Day in your </w:t>
      </w:r>
      <w:r>
        <w:t>school library</w:t>
      </w:r>
      <w:r w:rsidRPr="00730F08">
        <w:t xml:space="preserve">. Throughout, we’ve highlighted Scottish Book Trust resources you can use as part of your celebration, or to deliver further opportunities to read for pleasure. </w:t>
      </w:r>
    </w:p>
    <w:p w14:paraId="6AA50701" w14:textId="5D796DC3" w:rsidR="0045283D" w:rsidRDefault="0045283D" w:rsidP="0045283D"/>
    <w:p w14:paraId="12EB4BA3" w14:textId="77777777" w:rsidR="0045283D" w:rsidRDefault="0045283D" w:rsidP="0045283D">
      <w:pPr>
        <w:pStyle w:val="Heading2"/>
      </w:pPr>
      <w:bookmarkStart w:id="6" w:name="_Toc183013803"/>
      <w:bookmarkStart w:id="7" w:name="_Toc183075643"/>
      <w:bookmarkStart w:id="8" w:name="_Toc183075702"/>
      <w:bookmarkStart w:id="9" w:name="_Toc183075719"/>
      <w:bookmarkStart w:id="10" w:name="_Toc183075851"/>
      <w:bookmarkStart w:id="11" w:name="_Toc183099553"/>
      <w:r>
        <w:t>Scottish Book Trust packages</w:t>
      </w:r>
      <w:bookmarkEnd w:id="6"/>
      <w:bookmarkEnd w:id="7"/>
      <w:bookmarkEnd w:id="8"/>
      <w:bookmarkEnd w:id="9"/>
      <w:bookmarkEnd w:id="10"/>
      <w:bookmarkEnd w:id="11"/>
    </w:p>
    <w:p w14:paraId="7B38B56D" w14:textId="69BCA82E" w:rsidR="00F96023" w:rsidRDefault="0045283D" w:rsidP="00F96023">
      <w:pPr>
        <w:rPr>
          <w:rFonts w:ascii="Altis ScotBook Bold" w:hAnsi="Altis ScotBook Bold"/>
          <w:noProof/>
          <w:sz w:val="36"/>
        </w:rPr>
      </w:pPr>
      <w:r w:rsidRPr="000A25CF">
        <w:t xml:space="preserve">On the Scottish Book Trust website, we’ve created </w:t>
      </w:r>
      <w:hyperlink r:id="rId22" w:history="1">
        <w:r w:rsidRPr="007B380E">
          <w:rPr>
            <w:rStyle w:val="Hyperlink"/>
          </w:rPr>
          <w:t>a World Book Day page</w:t>
        </w:r>
      </w:hyperlink>
      <w:r w:rsidRPr="000A25CF">
        <w:t xml:space="preserve"> which gathers activities, articles, videos and more resources to help you celebrate World Book Day. </w:t>
      </w:r>
      <w:r w:rsidR="004A7B84" w:rsidRPr="000A25CF">
        <w:t>For example</w:t>
      </w:r>
      <w:r w:rsidR="004A7B84">
        <w:t xml:space="preserve">, </w:t>
      </w:r>
      <w:r w:rsidR="00636D13" w:rsidRPr="00636D13">
        <w:t xml:space="preserve">if your </w:t>
      </w:r>
      <w:r w:rsidR="00636D13">
        <w:t>pupils</w:t>
      </w:r>
      <w:r w:rsidR="00636D13" w:rsidRPr="00636D13">
        <w:t xml:space="preserve"> have enjoyed </w:t>
      </w:r>
      <w:r w:rsidR="00636D13" w:rsidRPr="00636D13">
        <w:rPr>
          <w:i/>
          <w:iCs/>
        </w:rPr>
        <w:t>Bunny vs Monkey: Total Chaos</w:t>
      </w:r>
      <w:r w:rsidR="00636D13" w:rsidRPr="00636D13">
        <w:t xml:space="preserve">, you can watch our </w:t>
      </w:r>
      <w:hyperlink r:id="rId23" w:history="1">
        <w:r w:rsidR="00636D13" w:rsidRPr="00BB24D4">
          <w:rPr>
            <w:rStyle w:val="Hyperlink"/>
          </w:rPr>
          <w:t>Authors Live broadcast with Jamie Smart</w:t>
        </w:r>
      </w:hyperlink>
      <w:r w:rsidR="00636D13" w:rsidRPr="00636D13">
        <w:t xml:space="preserve"> where you can learn to draw both</w:t>
      </w:r>
      <w:r w:rsidR="00C16509">
        <w:t xml:space="preserve"> B</w:t>
      </w:r>
      <w:r w:rsidR="00636D13" w:rsidRPr="00636D13">
        <w:t xml:space="preserve">unny and </w:t>
      </w:r>
      <w:r w:rsidR="00C16509">
        <w:t>M</w:t>
      </w:r>
      <w:r w:rsidR="00636D13" w:rsidRPr="00636D13">
        <w:t xml:space="preserve">onkey. You can also find fun activities like learning </w:t>
      </w:r>
      <w:hyperlink r:id="rId24" w:history="1">
        <w:r w:rsidR="00636D13" w:rsidRPr="006D39BE">
          <w:rPr>
            <w:rStyle w:val="Hyperlink"/>
          </w:rPr>
          <w:t>how to make a mini book</w:t>
        </w:r>
      </w:hyperlink>
      <w:r w:rsidR="00636D13" w:rsidRPr="00636D13">
        <w:t xml:space="preserve">, </w:t>
      </w:r>
      <w:hyperlink r:id="rId25" w:history="1">
        <w:r w:rsidR="00636D13" w:rsidRPr="00B2533E">
          <w:rPr>
            <w:rStyle w:val="Hyperlink"/>
          </w:rPr>
          <w:t>creating story sticks</w:t>
        </w:r>
      </w:hyperlink>
      <w:r w:rsidR="00636D13" w:rsidRPr="00636D13">
        <w:t xml:space="preserve"> or </w:t>
      </w:r>
      <w:hyperlink r:id="rId26" w:history="1">
        <w:r w:rsidR="00636D13" w:rsidRPr="0047368C">
          <w:rPr>
            <w:rStyle w:val="Hyperlink"/>
          </w:rPr>
          <w:t>creating book trailers</w:t>
        </w:r>
      </w:hyperlink>
      <w:r w:rsidR="00636D13" w:rsidRPr="00636D13">
        <w:t>.</w:t>
      </w:r>
    </w:p>
    <w:p w14:paraId="750365F6" w14:textId="77777777" w:rsidR="00F96023" w:rsidRDefault="00F96023" w:rsidP="00FE4E1D">
      <w:pPr>
        <w:rPr>
          <w:noProof/>
        </w:rPr>
      </w:pPr>
    </w:p>
    <w:p w14:paraId="6828AD01" w14:textId="4C1BA82F" w:rsidR="00990DEB" w:rsidRPr="00990DEB" w:rsidRDefault="00E9366A" w:rsidP="00990DEB">
      <w:pPr>
        <w:pStyle w:val="Heading2"/>
        <w:rPr>
          <w:noProof/>
        </w:rPr>
      </w:pPr>
      <w:bookmarkStart w:id="12" w:name="_Toc183099554"/>
      <w:r>
        <w:rPr>
          <w:noProof/>
        </w:rPr>
        <w:t>Library activities for World Book Day</w:t>
      </w:r>
      <w:bookmarkEnd w:id="12"/>
    </w:p>
    <w:p w14:paraId="48445163" w14:textId="5F564A3E" w:rsidR="00990DEB" w:rsidRDefault="00990DEB" w:rsidP="00990DEB">
      <w:pPr>
        <w:pStyle w:val="Heading3"/>
        <w:rPr>
          <w:noProof/>
        </w:rPr>
      </w:pPr>
      <w:bookmarkStart w:id="13" w:name="_Toc183075586"/>
      <w:bookmarkStart w:id="14" w:name="_Toc183075656"/>
      <w:r w:rsidRPr="00990DEB">
        <w:rPr>
          <w:noProof/>
        </w:rPr>
        <w:t xml:space="preserve">Activity 1: </w:t>
      </w:r>
      <w:bookmarkEnd w:id="13"/>
      <w:bookmarkEnd w:id="14"/>
      <w:r w:rsidR="00C3393C">
        <w:rPr>
          <w:noProof/>
        </w:rPr>
        <w:t>Library tours</w:t>
      </w:r>
    </w:p>
    <w:p w14:paraId="01390B74" w14:textId="64066004" w:rsidR="00C3393C" w:rsidRDefault="00C3393C" w:rsidP="00C3393C">
      <w:r>
        <w:t xml:space="preserve">Give each class a tour of the library, during which they can choose a book to borrow or sign up for a library card. </w:t>
      </w:r>
    </w:p>
    <w:p w14:paraId="583E03DD" w14:textId="77777777" w:rsidR="00306E4B" w:rsidRDefault="00306E4B" w:rsidP="00C3393C"/>
    <w:p w14:paraId="1A5C9D3B" w14:textId="35C2C5FC" w:rsidR="00306E4B" w:rsidRDefault="00306E4B" w:rsidP="00306E4B">
      <w:pPr>
        <w:pStyle w:val="Heading3"/>
      </w:pPr>
      <w:r>
        <w:t>Activity 2: Authors Live</w:t>
      </w:r>
    </w:p>
    <w:p w14:paraId="785069FE" w14:textId="19E02778" w:rsidR="00306E4B" w:rsidRPr="00306E4B" w:rsidRDefault="00306E4B" w:rsidP="00306E4B">
      <w:r>
        <w:t xml:space="preserve">You could set up your </w:t>
      </w:r>
      <w:r w:rsidR="003672E9">
        <w:t xml:space="preserve">library to screen </w:t>
      </w:r>
      <w:hyperlink r:id="rId27" w:history="1">
        <w:r w:rsidR="003672E9" w:rsidRPr="005D791C">
          <w:rPr>
            <w:rStyle w:val="Hyperlink"/>
          </w:rPr>
          <w:t xml:space="preserve">Authors Live on </w:t>
        </w:r>
        <w:r w:rsidR="00C63616" w:rsidRPr="005D791C">
          <w:rPr>
            <w:rStyle w:val="Hyperlink"/>
          </w:rPr>
          <w:t>d</w:t>
        </w:r>
        <w:r w:rsidR="003672E9" w:rsidRPr="005D791C">
          <w:rPr>
            <w:rStyle w:val="Hyperlink"/>
          </w:rPr>
          <w:t>emand broadcasts</w:t>
        </w:r>
      </w:hyperlink>
      <w:r w:rsidR="003672E9">
        <w:t xml:space="preserve"> throughout the day. </w:t>
      </w:r>
      <w:r w:rsidR="00CE4B5A">
        <w:t xml:space="preserve">Why not put pupils in charge of who to watch? You’ll find some of the World Book Day authors in there, </w:t>
      </w:r>
      <w:r w:rsidR="00E812CA" w:rsidRPr="00E812CA">
        <w:t xml:space="preserve">including World Book Day authors such as </w:t>
      </w:r>
      <w:hyperlink r:id="rId28" w:history="1">
        <w:r w:rsidR="00E812CA" w:rsidRPr="00E812CA">
          <w:rPr>
            <w:rStyle w:val="Hyperlink"/>
          </w:rPr>
          <w:t>A.F. Steadman</w:t>
        </w:r>
      </w:hyperlink>
      <w:r w:rsidR="00E812CA" w:rsidRPr="00E812CA">
        <w:t xml:space="preserve"> and </w:t>
      </w:r>
      <w:hyperlink r:id="rId29" w:history="1">
        <w:r w:rsidR="00E812CA" w:rsidRPr="00E812CA">
          <w:rPr>
            <w:rStyle w:val="Hyperlink"/>
          </w:rPr>
          <w:t>Jamie Smart</w:t>
        </w:r>
      </w:hyperlink>
      <w:r w:rsidR="00E812CA" w:rsidRPr="00E812CA">
        <w:t xml:space="preserve">, as well as world class authors such as </w:t>
      </w:r>
      <w:hyperlink r:id="rId30" w:history="1">
        <w:r w:rsidR="00E812CA" w:rsidRPr="00E812CA">
          <w:rPr>
            <w:rStyle w:val="Hyperlink"/>
          </w:rPr>
          <w:t>Elle McNicoll</w:t>
        </w:r>
      </w:hyperlink>
      <w:r w:rsidR="00E812CA" w:rsidRPr="00E812CA">
        <w:t xml:space="preserve">, </w:t>
      </w:r>
      <w:hyperlink r:id="rId31" w:history="1">
        <w:r w:rsidR="00E812CA" w:rsidRPr="00E812CA">
          <w:rPr>
            <w:rStyle w:val="Hyperlink"/>
          </w:rPr>
          <w:t>Joseph Coelho</w:t>
        </w:r>
      </w:hyperlink>
      <w:r w:rsidR="00E812CA" w:rsidRPr="00E812CA">
        <w:t xml:space="preserve">, </w:t>
      </w:r>
      <w:hyperlink r:id="rId32" w:history="1">
        <w:r w:rsidR="00E812CA" w:rsidRPr="00E812CA">
          <w:rPr>
            <w:rStyle w:val="Hyperlink"/>
          </w:rPr>
          <w:t>Kiran Millwood Hargrave</w:t>
        </w:r>
      </w:hyperlink>
      <w:r w:rsidR="00E812CA" w:rsidRPr="00E812CA">
        <w:t xml:space="preserve">, </w:t>
      </w:r>
      <w:hyperlink r:id="rId33" w:history="1">
        <w:r w:rsidR="00E812CA" w:rsidRPr="00E812CA">
          <w:rPr>
            <w:rStyle w:val="Hyperlink"/>
          </w:rPr>
          <w:t>Nadia Shireen</w:t>
        </w:r>
      </w:hyperlink>
      <w:r w:rsidR="00E812CA" w:rsidRPr="00E812CA">
        <w:t xml:space="preserve"> and more! </w:t>
      </w:r>
      <w:r w:rsidR="00E812CA" w:rsidRPr="00E812CA">
        <w:br/>
      </w:r>
    </w:p>
    <w:p w14:paraId="487254DC" w14:textId="77777777" w:rsidR="00E9366A" w:rsidRDefault="00E9366A" w:rsidP="00C3393C"/>
    <w:p w14:paraId="0A3C11E2" w14:textId="35FEE9AE" w:rsidR="00E9366A" w:rsidRDefault="00E9366A" w:rsidP="00E9366A">
      <w:pPr>
        <w:pStyle w:val="Heading3"/>
        <w:rPr>
          <w:noProof/>
        </w:rPr>
      </w:pPr>
      <w:r w:rsidRPr="00990DEB">
        <w:rPr>
          <w:noProof/>
        </w:rPr>
        <w:lastRenderedPageBreak/>
        <w:t xml:space="preserve">Activity </w:t>
      </w:r>
      <w:r w:rsidR="00306E4B">
        <w:rPr>
          <w:noProof/>
        </w:rPr>
        <w:t>3</w:t>
      </w:r>
      <w:r w:rsidRPr="00990DEB">
        <w:rPr>
          <w:noProof/>
        </w:rPr>
        <w:t xml:space="preserve">: </w:t>
      </w:r>
      <w:r>
        <w:rPr>
          <w:noProof/>
        </w:rPr>
        <w:t>Three books I like</w:t>
      </w:r>
    </w:p>
    <w:p w14:paraId="3D86C745" w14:textId="45C550E6" w:rsidR="00E9366A" w:rsidRDefault="00E9366A" w:rsidP="00E9366A">
      <w:r>
        <w:t>Invite teaching staff to</w:t>
      </w:r>
      <w:r w:rsidR="0075021B">
        <w:t xml:space="preserve"> select three books they’ve enjoyed </w:t>
      </w:r>
      <w:r w:rsidR="00EA6322">
        <w:t>to display</w:t>
      </w:r>
      <w:r w:rsidR="0075021B">
        <w:t xml:space="preserve"> in their classroom.</w:t>
      </w:r>
      <w:r>
        <w:t xml:space="preserve"> </w:t>
      </w:r>
      <w:r w:rsidR="00EA6322">
        <w:t xml:space="preserve">This could </w:t>
      </w:r>
      <w:r w:rsidR="00275DE1">
        <w:t>spark</w:t>
      </w:r>
      <w:r w:rsidR="00EA6322">
        <w:t xml:space="preserve"> </w:t>
      </w:r>
      <w:r w:rsidR="00275DE1">
        <w:t>book talk in the classroom and encourage pupils to visit the library to borrow books.</w:t>
      </w:r>
    </w:p>
    <w:p w14:paraId="44A3A6A3" w14:textId="77777777" w:rsidR="0075021B" w:rsidRDefault="0075021B" w:rsidP="00E9366A"/>
    <w:p w14:paraId="0EC1FC2F" w14:textId="2DBE8C11" w:rsidR="0075021B" w:rsidRDefault="0075021B" w:rsidP="0075021B">
      <w:pPr>
        <w:pStyle w:val="Heading3"/>
      </w:pPr>
      <w:r>
        <w:t xml:space="preserve">Activity </w:t>
      </w:r>
      <w:r w:rsidR="00306E4B">
        <w:t>4</w:t>
      </w:r>
      <w:r>
        <w:t>: Whose book is this?</w:t>
      </w:r>
    </w:p>
    <w:p w14:paraId="76B8242E" w14:textId="4649FB6C" w:rsidR="0075021B" w:rsidRDefault="00B178D4" w:rsidP="0075021B">
      <w:r w:rsidRPr="00B178D4">
        <w:t>Compile a quiz where students have to match the shelfie (</w:t>
      </w:r>
      <w:r w:rsidR="00FA3B01">
        <w:t>a photo of a bookshelf</w:t>
      </w:r>
      <w:r w:rsidRPr="00B178D4">
        <w:t>) or favourite book to the correct member of staff.</w:t>
      </w:r>
    </w:p>
    <w:p w14:paraId="2C31628D" w14:textId="77777777" w:rsidR="00B178D4" w:rsidRDefault="00B178D4" w:rsidP="0075021B"/>
    <w:p w14:paraId="44E699B9" w14:textId="4511E181" w:rsidR="00B178D4" w:rsidRPr="0075021B" w:rsidRDefault="00730350" w:rsidP="00B178D4">
      <w:pPr>
        <w:pStyle w:val="Heading3"/>
      </w:pPr>
      <w:r>
        <w:t xml:space="preserve">Activity </w:t>
      </w:r>
      <w:r w:rsidR="00306E4B">
        <w:t>5</w:t>
      </w:r>
      <w:r>
        <w:t>: Make your own photo booth</w:t>
      </w:r>
    </w:p>
    <w:p w14:paraId="54DED7C4" w14:textId="0A0A76EC" w:rsidR="00B51B0D" w:rsidRDefault="00E20546" w:rsidP="004B2736">
      <w:r>
        <w:t>S</w:t>
      </w:r>
      <w:r w:rsidRPr="00E20546">
        <w:t>et up a makeshift photo booth, using a cardboard box as a frame, and invite students to have their photos taken with their chosen book or magazine. You can collect props to match different types of books.</w:t>
      </w:r>
      <w:r w:rsidR="00FA3B01">
        <w:br/>
      </w:r>
    </w:p>
    <w:p w14:paraId="52ABEC34" w14:textId="449C4551" w:rsidR="00B51B0D" w:rsidRDefault="001D78E8" w:rsidP="001D78E8">
      <w:pPr>
        <w:pStyle w:val="Heading3"/>
      </w:pPr>
      <w:r>
        <w:t xml:space="preserve">Activity </w:t>
      </w:r>
      <w:r w:rsidR="00FA3B01">
        <w:t>6</w:t>
      </w:r>
      <w:r>
        <w:t>:</w:t>
      </w:r>
      <w:r w:rsidR="00A50668">
        <w:t xml:space="preserve"> </w:t>
      </w:r>
      <w:r w:rsidR="004D355C">
        <w:t>Design your own bookmarks or shelf shouters</w:t>
      </w:r>
    </w:p>
    <w:p w14:paraId="6F0CFDC5" w14:textId="0414AD82" w:rsidR="00D3554E" w:rsidRDefault="00BF4F91" w:rsidP="004D355C">
      <w:r>
        <w:t xml:space="preserve">Invite students to create a bookmark or shelf shouter to recommend a book to someone else! You could also use </w:t>
      </w:r>
      <w:hyperlink r:id="rId34" w:history="1">
        <w:r w:rsidRPr="00936591">
          <w:rPr>
            <w:rStyle w:val="Hyperlink"/>
          </w:rPr>
          <w:t>World Book Day’s printable activity sheet</w:t>
        </w:r>
      </w:hyperlink>
      <w:r>
        <w:t xml:space="preserve"> to play a game of Book recommendation bingo as a warm up activity</w:t>
      </w:r>
      <w:r w:rsidR="006F269F">
        <w:t>.</w:t>
      </w:r>
      <w:r w:rsidR="006F269F">
        <w:br/>
      </w:r>
    </w:p>
    <w:p w14:paraId="20EF1A61" w14:textId="5FEF08CC" w:rsidR="00BF4F91" w:rsidRDefault="00765337" w:rsidP="00BF4F91">
      <w:pPr>
        <w:pStyle w:val="Heading3"/>
      </w:pPr>
      <w:r>
        <w:t xml:space="preserve">Activity </w:t>
      </w:r>
      <w:r w:rsidR="00FA3B01">
        <w:t>7</w:t>
      </w:r>
      <w:r>
        <w:t>: Hide and seek books</w:t>
      </w:r>
    </w:p>
    <w:p w14:paraId="7C8FD066" w14:textId="54F46646" w:rsidR="00765337" w:rsidRDefault="00806655" w:rsidP="00765337">
      <w:r>
        <w:t>A</w:t>
      </w:r>
      <w:r w:rsidRPr="00806655">
        <w:t xml:space="preserve">sk </w:t>
      </w:r>
      <w:r>
        <w:t xml:space="preserve">pupils </w:t>
      </w:r>
      <w:r w:rsidRPr="00806655">
        <w:t xml:space="preserve">to write a paragraph on a topic of your </w:t>
      </w:r>
      <w:r w:rsidR="00D3554E" w:rsidRPr="00806655">
        <w:t>choosing and</w:t>
      </w:r>
      <w:r w:rsidRPr="00806655">
        <w:t xml:space="preserve"> challenge them to hide as many book titles as they can in the text.</w:t>
      </w:r>
    </w:p>
    <w:p w14:paraId="3164BF0E" w14:textId="77777777" w:rsidR="00806655" w:rsidRDefault="00806655" w:rsidP="00765337"/>
    <w:p w14:paraId="520332A1" w14:textId="1C76C32A" w:rsidR="00806655" w:rsidRDefault="00806655" w:rsidP="00806655">
      <w:pPr>
        <w:pStyle w:val="Heading3"/>
      </w:pPr>
      <w:r>
        <w:t xml:space="preserve">Activity </w:t>
      </w:r>
      <w:r w:rsidR="00FA3B01">
        <w:t>8</w:t>
      </w:r>
      <w:r>
        <w:t xml:space="preserve">: </w:t>
      </w:r>
      <w:r w:rsidR="001809B7">
        <w:t>Dream reading spaces</w:t>
      </w:r>
    </w:p>
    <w:p w14:paraId="5327FF38" w14:textId="337856C6" w:rsidR="001809B7" w:rsidRPr="001809B7" w:rsidRDefault="00B63B5C" w:rsidP="001809B7">
      <w:r>
        <w:t>Ask pupils to design their ideal reading space, including all the accessories needed for a good reading session.</w:t>
      </w:r>
    </w:p>
    <w:p w14:paraId="5603114A" w14:textId="77777777" w:rsidR="00E20546" w:rsidRDefault="00E20546" w:rsidP="00C3393C"/>
    <w:p w14:paraId="564093C5" w14:textId="77777777" w:rsidR="002C57C7" w:rsidRDefault="002C57C7" w:rsidP="00C3393C"/>
    <w:p w14:paraId="339C3684" w14:textId="28917E69" w:rsidR="00B63B5C" w:rsidRDefault="00B63B5C" w:rsidP="00B63B5C">
      <w:pPr>
        <w:pStyle w:val="Heading3"/>
      </w:pPr>
      <w:r>
        <w:lastRenderedPageBreak/>
        <w:t xml:space="preserve">Activity </w:t>
      </w:r>
      <w:r w:rsidR="00FA3B01">
        <w:t>9</w:t>
      </w:r>
      <w:r>
        <w:t>: Audio samples</w:t>
      </w:r>
    </w:p>
    <w:p w14:paraId="52C67A9B" w14:textId="64D2C41E" w:rsidR="00B63B5C" w:rsidRDefault="00A40464" w:rsidP="00B63B5C">
      <w:r>
        <w:t>S</w:t>
      </w:r>
      <w:r w:rsidRPr="00A40464">
        <w:t xml:space="preserve">elect snippets of audiobooks that might appeal to your students’ interests. Ask them to try 10 different titles for five minutes each. Are there any they’d spend another </w:t>
      </w:r>
      <w:r>
        <w:t>5</w:t>
      </w:r>
      <w:r w:rsidRPr="00A40464">
        <w:t xml:space="preserve"> – or 10 – minutes with?</w:t>
      </w:r>
    </w:p>
    <w:p w14:paraId="03B60056" w14:textId="77777777" w:rsidR="00A40464" w:rsidRDefault="00A40464" w:rsidP="00B63B5C"/>
    <w:p w14:paraId="078CA34C" w14:textId="762044CE" w:rsidR="00A40464" w:rsidRPr="00B63B5C" w:rsidRDefault="00A40464" w:rsidP="00A40464">
      <w:pPr>
        <w:pStyle w:val="Heading3"/>
      </w:pPr>
      <w:r>
        <w:t>Activity 1</w:t>
      </w:r>
      <w:r w:rsidR="00FA3B01">
        <w:t>0</w:t>
      </w:r>
      <w:r>
        <w:t>: Book speed dating</w:t>
      </w:r>
    </w:p>
    <w:p w14:paraId="5AE77599" w14:textId="27D50B45" w:rsidR="00812331" w:rsidRDefault="00812331" w:rsidP="00812331">
      <w:r w:rsidRPr="00647376">
        <w:t xml:space="preserve">This is a great activity for allowing pupils to sample a variety of different books in a short space of time, and to help you get an indication of the books that </w:t>
      </w:r>
      <w:r w:rsidR="00AD7038" w:rsidRPr="00647376">
        <w:t>pupils</w:t>
      </w:r>
      <w:r w:rsidRPr="00647376">
        <w:t xml:space="preserve"> enjoy reading. Set out </w:t>
      </w:r>
      <w:r w:rsidR="00131594" w:rsidRPr="00647376">
        <w:t>a few</w:t>
      </w:r>
      <w:r w:rsidRPr="00647376">
        <w:t xml:space="preserve"> different book stations and ask pupils to pick a book and spend a few minutes reading, before moving onto the next station. Pupils jot down their first impressions of the book as they go, and whether they would like to keep reading</w:t>
      </w:r>
      <w:r>
        <w:t xml:space="preserve">. This activity was taken from our </w:t>
      </w:r>
      <w:hyperlink r:id="rId35" w:history="1">
        <w:r w:rsidRPr="00647376">
          <w:rPr>
            <w:rStyle w:val="Hyperlink"/>
          </w:rPr>
          <w:t xml:space="preserve">Running reading groups and events </w:t>
        </w:r>
      </w:hyperlink>
      <w:r>
        <w:t>resource where you can find more activities!</w:t>
      </w:r>
    </w:p>
    <w:p w14:paraId="3B8544F4" w14:textId="77777777" w:rsidR="00676774" w:rsidRDefault="00676774" w:rsidP="00812331"/>
    <w:p w14:paraId="6E3126E0" w14:textId="0760B8A5" w:rsidR="002F788C" w:rsidRDefault="002F788C" w:rsidP="002F788C">
      <w:pPr>
        <w:pStyle w:val="Heading3"/>
      </w:pPr>
      <w:r>
        <w:t>Activity 1</w:t>
      </w:r>
      <w:r w:rsidR="00FA3B01">
        <w:t>1</w:t>
      </w:r>
      <w:r>
        <w:t>: Book Jenga</w:t>
      </w:r>
    </w:p>
    <w:p w14:paraId="0CA46E03" w14:textId="25CB629C" w:rsidR="002F788C" w:rsidRDefault="002F788C" w:rsidP="002F788C">
      <w:r w:rsidRPr="00647376">
        <w:t xml:space="preserve">Transform a game of Jenga into an incredible (and fun!) tool for Book Talk. Book Jenga was a game brought to the attention of Scottish Book Trust by secondary school librarian Deena Wren, winner of our </w:t>
      </w:r>
      <w:hyperlink r:id="rId36" w:history="1">
        <w:r w:rsidRPr="00647376">
          <w:rPr>
            <w:rStyle w:val="Hyperlink"/>
          </w:rPr>
          <w:t>Scottish Book Trust Learning Professional Award</w:t>
        </w:r>
      </w:hyperlink>
      <w:r w:rsidRPr="00647376">
        <w:t xml:space="preserve">. </w:t>
      </w:r>
      <w:r>
        <w:br/>
      </w:r>
      <w:r>
        <w:br/>
      </w:r>
      <w:r w:rsidRPr="00647376">
        <w:t xml:space="preserve">All you will need to create </w:t>
      </w:r>
      <w:r w:rsidR="00974D04">
        <w:t>B</w:t>
      </w:r>
      <w:r w:rsidRPr="00647376">
        <w:t xml:space="preserve">ook Jenga is a set of Jenga blocks, a biro or fine liner pen, and your chosen questions! You play </w:t>
      </w:r>
      <w:r w:rsidR="00B92346">
        <w:t>B</w:t>
      </w:r>
      <w:r w:rsidRPr="00647376">
        <w:t>ook Jenga by building your tower and taking it in turns to pull out a block and answer the question on it. You can play either by answering the question yourself, or by asking everyone in the group to answer the question before moving on to the next one. The used block is then placed on top of the tower. Gradually the tower builds and becomes less stable. As with all Jenga, the aim is not to topple the tower. The game ends when the tower falls!</w:t>
      </w:r>
      <w:r>
        <w:br/>
      </w:r>
      <w:r>
        <w:br/>
        <w:t xml:space="preserve">To find this full activity see our </w:t>
      </w:r>
      <w:hyperlink r:id="rId37" w:history="1">
        <w:r w:rsidRPr="00647376">
          <w:rPr>
            <w:rStyle w:val="Hyperlink"/>
          </w:rPr>
          <w:t xml:space="preserve">Running reading groups and events </w:t>
        </w:r>
      </w:hyperlink>
      <w:r>
        <w:t>resource which also contains suggested questions you can use.</w:t>
      </w:r>
    </w:p>
    <w:p w14:paraId="3E0C9C75" w14:textId="489C4686" w:rsidR="00154C16" w:rsidRDefault="00974D04" w:rsidP="00154C16">
      <w:pPr>
        <w:pStyle w:val="Heading3"/>
      </w:pPr>
      <w:bookmarkStart w:id="15" w:name="_Toc183013585"/>
      <w:bookmarkStart w:id="16" w:name="_Toc183013823"/>
      <w:r>
        <w:lastRenderedPageBreak/>
        <w:br/>
      </w:r>
      <w:r w:rsidR="00154C16">
        <w:t>Activity 1</w:t>
      </w:r>
      <w:r w:rsidR="00FA3B01">
        <w:t>2</w:t>
      </w:r>
      <w:r w:rsidR="00154C16">
        <w:t>: Make a mini book!</w:t>
      </w:r>
      <w:bookmarkEnd w:id="15"/>
      <w:bookmarkEnd w:id="16"/>
    </w:p>
    <w:p w14:paraId="04DB1AEF" w14:textId="2C4A4243" w:rsidR="00154C16" w:rsidRDefault="00154C16" w:rsidP="00154C16">
      <w:hyperlink r:id="rId38" w:history="1">
        <w:r w:rsidRPr="00FE5491">
          <w:rPr>
            <w:rStyle w:val="Hyperlink"/>
          </w:rPr>
          <w:t>Use our guide to create your own mini book</w:t>
        </w:r>
      </w:hyperlink>
      <w:r>
        <w:t xml:space="preserve"> – it’s up to you what you put in it! It could be a new book journal to keep track of your favourite books, a sequel to your favourite story, somewhere to keep you</w:t>
      </w:r>
      <w:r w:rsidR="00A14001">
        <w:t>r</w:t>
      </w:r>
      <w:r>
        <w:t xml:space="preserve"> favourite jokes or a World Book Day inspired poem.</w:t>
      </w:r>
    </w:p>
    <w:p w14:paraId="64A501E9" w14:textId="77777777" w:rsidR="00154C16" w:rsidRDefault="00154C16" w:rsidP="00154C16"/>
    <w:p w14:paraId="2947459A" w14:textId="1066CBDB" w:rsidR="00154C16" w:rsidRDefault="00154C16" w:rsidP="00154C16">
      <w:pPr>
        <w:pStyle w:val="Heading3"/>
      </w:pPr>
      <w:bookmarkStart w:id="17" w:name="_Toc183013586"/>
      <w:bookmarkStart w:id="18" w:name="_Toc183013824"/>
      <w:r>
        <w:t>Activity 1</w:t>
      </w:r>
      <w:r w:rsidR="00FA3B01">
        <w:t>3</w:t>
      </w:r>
      <w:r>
        <w:t>: Create your own World Book Day inspired hat</w:t>
      </w:r>
      <w:bookmarkEnd w:id="17"/>
      <w:bookmarkEnd w:id="18"/>
    </w:p>
    <w:p w14:paraId="78270980" w14:textId="7F54DA32" w:rsidR="002F788C" w:rsidRDefault="00154C16" w:rsidP="00154C16">
      <w:r>
        <w:t xml:space="preserve">A big party needs a party hat! Use </w:t>
      </w:r>
      <w:hyperlink r:id="rId39" w:history="1">
        <w:r w:rsidRPr="000058FC">
          <w:rPr>
            <w:rStyle w:val="Hyperlink"/>
          </w:rPr>
          <w:t>our printable template</w:t>
        </w:r>
      </w:hyperlink>
      <w:r>
        <w:t xml:space="preserve"> to create your own hat by cutting it out and either drawing, colouring or collaging.</w:t>
      </w:r>
    </w:p>
    <w:p w14:paraId="2BE0A140" w14:textId="77777777" w:rsidR="00676774" w:rsidRDefault="00676774" w:rsidP="00154C16"/>
    <w:p w14:paraId="2D4F93D1" w14:textId="77777777" w:rsidR="007446F2" w:rsidRDefault="007446F2" w:rsidP="007446F2">
      <w:pPr>
        <w:pStyle w:val="Heading2"/>
      </w:pPr>
      <w:bookmarkStart w:id="19" w:name="_Toc183013826"/>
      <w:bookmarkStart w:id="20" w:name="_Toc183099555"/>
      <w:r>
        <w:t>Next steps</w:t>
      </w:r>
      <w:bookmarkEnd w:id="19"/>
      <w:bookmarkEnd w:id="20"/>
    </w:p>
    <w:p w14:paraId="60E687AC" w14:textId="77777777" w:rsidR="007446F2" w:rsidRDefault="007446F2" w:rsidP="007446F2">
      <w:bookmarkStart w:id="21" w:name="_Hlk183075496"/>
      <w:r>
        <w:t>Promoting reading for pleasure in your school is important all year, not just on World Book Day! For more support to build a reading culture in your school see:</w:t>
      </w:r>
    </w:p>
    <w:p w14:paraId="06EFCE05" w14:textId="54ECBB3E" w:rsidR="007446F2" w:rsidRDefault="007446F2" w:rsidP="007446F2">
      <w:pPr>
        <w:pStyle w:val="ListParagraph"/>
        <w:numPr>
          <w:ilvl w:val="0"/>
          <w:numId w:val="38"/>
        </w:numPr>
      </w:pPr>
      <w:r>
        <w:t xml:space="preserve">Our </w:t>
      </w:r>
      <w:hyperlink r:id="rId40" w:history="1">
        <w:r w:rsidRPr="000A25CF">
          <w:rPr>
            <w:rStyle w:val="Hyperlink"/>
          </w:rPr>
          <w:t>World Book Day section of the Scottish Book Trust website</w:t>
        </w:r>
      </w:hyperlink>
      <w:r w:rsidRPr="000A25CF">
        <w:t xml:space="preserve"> gathers activities, articles, videos and further resources to further extend reading</w:t>
      </w:r>
      <w:r>
        <w:t xml:space="preserve"> for pleasure and World Book Day’s £1 titles</w:t>
      </w:r>
    </w:p>
    <w:p w14:paraId="1CC4DB6C" w14:textId="059619FD" w:rsidR="007446F2" w:rsidRDefault="007446F2" w:rsidP="007446F2">
      <w:pPr>
        <w:pStyle w:val="ListParagraph"/>
        <w:numPr>
          <w:ilvl w:val="0"/>
          <w:numId w:val="38"/>
        </w:numPr>
      </w:pPr>
      <w:r>
        <w:t xml:space="preserve">Our </w:t>
      </w:r>
      <w:hyperlink r:id="rId41" w:history="1">
        <w:r>
          <w:rPr>
            <w:rStyle w:val="Hyperlink"/>
          </w:rPr>
          <w:t>S</w:t>
        </w:r>
        <w:r w:rsidRPr="00F51C4D">
          <w:rPr>
            <w:rStyle w:val="Hyperlink"/>
          </w:rPr>
          <w:t>chools guide</w:t>
        </w:r>
      </w:hyperlink>
      <w:r>
        <w:t xml:space="preserve"> contains more information on the programmes, CLPL and resources from Scottish Book Trust created to support teachers, educators and librarians in schools</w:t>
      </w:r>
    </w:p>
    <w:p w14:paraId="73306BF4" w14:textId="751BD956" w:rsidR="008C66A8" w:rsidRDefault="008C66A8" w:rsidP="007446F2">
      <w:pPr>
        <w:pStyle w:val="ListParagraph"/>
        <w:numPr>
          <w:ilvl w:val="0"/>
          <w:numId w:val="38"/>
        </w:numPr>
      </w:pPr>
      <w:r>
        <w:t xml:space="preserve">Our </w:t>
      </w:r>
      <w:hyperlink r:id="rId42" w:history="1">
        <w:r w:rsidRPr="00647376">
          <w:rPr>
            <w:rStyle w:val="Hyperlink"/>
          </w:rPr>
          <w:t xml:space="preserve">Running reading groups and events </w:t>
        </w:r>
      </w:hyperlink>
      <w:r>
        <w:t>resource suggests easy and fun activities you can run in your library to help the pupils in your school start talking about, and engaging with, books.</w:t>
      </w:r>
    </w:p>
    <w:p w14:paraId="4A9AE272" w14:textId="7EADF8D8" w:rsidR="007446F2" w:rsidRDefault="00981913" w:rsidP="007446F2">
      <w:pPr>
        <w:pStyle w:val="ListParagraph"/>
        <w:numPr>
          <w:ilvl w:val="0"/>
          <w:numId w:val="38"/>
        </w:numPr>
      </w:pPr>
      <w:r>
        <w:t xml:space="preserve">Our </w:t>
      </w:r>
      <w:hyperlink r:id="rId43" w:history="1">
        <w:r w:rsidRPr="008C66A8">
          <w:rPr>
            <w:rStyle w:val="Hyperlink"/>
          </w:rPr>
          <w:t>teen discussion guides</w:t>
        </w:r>
      </w:hyperlink>
      <w:r>
        <w:t xml:space="preserve"> have been designed for you to </w:t>
      </w:r>
      <w:r w:rsidR="001B750D">
        <w:t>run a book group for secondary pupils with a wide range of contemporary teen titles, including authors such as Keith Gray, Maisie Chan, Brian Conaghan, Elle McNicoll, Dean Atta, Patrice Lawrence and more!</w:t>
      </w:r>
    </w:p>
    <w:p w14:paraId="756B37FB" w14:textId="7EAF4618" w:rsidR="007446F2" w:rsidRPr="002F788C" w:rsidRDefault="007446F2" w:rsidP="00154C16">
      <w:pPr>
        <w:pStyle w:val="ListParagraph"/>
        <w:numPr>
          <w:ilvl w:val="0"/>
          <w:numId w:val="38"/>
        </w:numPr>
      </w:pPr>
      <w:r>
        <w:t xml:space="preserve">World Book Day’s </w:t>
      </w:r>
      <w:hyperlink r:id="rId44" w:history="1">
        <w:r w:rsidRPr="008C06B7">
          <w:rPr>
            <w:rStyle w:val="Hyperlink"/>
          </w:rPr>
          <w:t>Resources Hub</w:t>
        </w:r>
      </w:hyperlink>
      <w:r>
        <w:t xml:space="preserve"> contains lots more reading for pleasure ideas, resources for World Book Day and all year round!</w:t>
      </w:r>
      <w:bookmarkEnd w:id="21"/>
    </w:p>
    <w:p w14:paraId="3AC45A9E" w14:textId="310D76D4" w:rsidR="00292796" w:rsidRPr="00E00455" w:rsidRDefault="00292796" w:rsidP="00FA3B01">
      <w:pPr>
        <w:pStyle w:val="Heading3"/>
      </w:pPr>
    </w:p>
    <w:sectPr w:rsidR="00292796" w:rsidRPr="00E00455" w:rsidSect="00BE0E7D">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C17E" w14:textId="77777777" w:rsidR="007E0FA0" w:rsidRDefault="007E0FA0" w:rsidP="00DA087C">
      <w:r>
        <w:separator/>
      </w:r>
    </w:p>
    <w:p w14:paraId="72DB081D" w14:textId="77777777" w:rsidR="007E0FA0" w:rsidRDefault="007E0FA0" w:rsidP="00DA087C"/>
    <w:p w14:paraId="57D33ECA" w14:textId="77777777" w:rsidR="007E0FA0" w:rsidRDefault="007E0FA0" w:rsidP="00DA087C"/>
  </w:endnote>
  <w:endnote w:type="continuationSeparator" w:id="0">
    <w:p w14:paraId="0C5D08FC" w14:textId="77777777" w:rsidR="007E0FA0" w:rsidRDefault="007E0FA0" w:rsidP="00DA087C">
      <w:r>
        <w:continuationSeparator/>
      </w:r>
    </w:p>
    <w:p w14:paraId="682E6BE8" w14:textId="77777777" w:rsidR="007E0FA0" w:rsidRDefault="007E0FA0" w:rsidP="00DA087C"/>
    <w:p w14:paraId="57EEA49B" w14:textId="77777777" w:rsidR="007E0FA0" w:rsidRDefault="007E0FA0" w:rsidP="00DA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26141"/>
      <w:docPartObj>
        <w:docPartGallery w:val="Page Numbers (Bottom of Page)"/>
        <w:docPartUnique/>
      </w:docPartObj>
    </w:sdtPr>
    <w:sdtEndPr>
      <w:rPr>
        <w:noProof/>
      </w:rPr>
    </w:sdtEndPr>
    <w:sdtContent>
      <w:p w14:paraId="1386618F" w14:textId="77777777" w:rsidR="00BE0E7D" w:rsidRDefault="00BE0E7D">
        <w:pPr>
          <w:pStyle w:val="Footer"/>
          <w:jc w:val="right"/>
        </w:pPr>
        <w:r>
          <w:fldChar w:fldCharType="begin"/>
        </w:r>
        <w:r>
          <w:instrText xml:space="preserve"> PAGE   \* MERGEFORMAT </w:instrText>
        </w:r>
        <w:r>
          <w:fldChar w:fldCharType="separate"/>
        </w:r>
        <w:r w:rsidR="00FE09E1">
          <w:rPr>
            <w:noProof/>
          </w:rPr>
          <w:t>3</w:t>
        </w:r>
        <w:r>
          <w:rPr>
            <w:noProof/>
          </w:rPr>
          <w:fldChar w:fldCharType="end"/>
        </w:r>
      </w:p>
    </w:sdtContent>
  </w:sdt>
  <w:p w14:paraId="25596F49"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FDE9" w14:textId="77777777" w:rsidR="007E0FA0" w:rsidRDefault="007E0FA0" w:rsidP="00DA087C">
      <w:r>
        <w:separator/>
      </w:r>
    </w:p>
    <w:p w14:paraId="64AEA2D8" w14:textId="77777777" w:rsidR="007E0FA0" w:rsidRDefault="007E0FA0" w:rsidP="00DA087C"/>
    <w:p w14:paraId="1AAA1216" w14:textId="77777777" w:rsidR="007E0FA0" w:rsidRDefault="007E0FA0" w:rsidP="00DA087C"/>
  </w:footnote>
  <w:footnote w:type="continuationSeparator" w:id="0">
    <w:p w14:paraId="3DFF023B" w14:textId="77777777" w:rsidR="007E0FA0" w:rsidRDefault="007E0FA0" w:rsidP="00DA087C">
      <w:r>
        <w:continuationSeparator/>
      </w:r>
    </w:p>
    <w:p w14:paraId="7B055E88" w14:textId="77777777" w:rsidR="007E0FA0" w:rsidRDefault="007E0FA0" w:rsidP="00DA087C"/>
    <w:p w14:paraId="18088417" w14:textId="77777777" w:rsidR="007E0FA0" w:rsidRDefault="007E0FA0" w:rsidP="00DA0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98D"/>
    <w:multiLevelType w:val="hybridMultilevel"/>
    <w:tmpl w:val="73C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A53F2"/>
    <w:multiLevelType w:val="hybridMultilevel"/>
    <w:tmpl w:val="50F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E65D8"/>
    <w:multiLevelType w:val="hybridMultilevel"/>
    <w:tmpl w:val="B4F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E2EDA"/>
    <w:multiLevelType w:val="hybridMultilevel"/>
    <w:tmpl w:val="2CA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6716"/>
    <w:multiLevelType w:val="hybridMultilevel"/>
    <w:tmpl w:val="1C1C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32625"/>
    <w:multiLevelType w:val="hybridMultilevel"/>
    <w:tmpl w:val="118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414B0"/>
    <w:multiLevelType w:val="hybridMultilevel"/>
    <w:tmpl w:val="AE94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1420B"/>
    <w:multiLevelType w:val="multilevel"/>
    <w:tmpl w:val="D88C1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B7E5C4B"/>
    <w:multiLevelType w:val="hybridMultilevel"/>
    <w:tmpl w:val="C8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92536"/>
    <w:multiLevelType w:val="hybridMultilevel"/>
    <w:tmpl w:val="849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76770"/>
    <w:multiLevelType w:val="hybridMultilevel"/>
    <w:tmpl w:val="EFDC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CB32F8"/>
    <w:multiLevelType w:val="hybridMultilevel"/>
    <w:tmpl w:val="324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17098"/>
    <w:multiLevelType w:val="hybridMultilevel"/>
    <w:tmpl w:val="77A4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84707"/>
    <w:multiLevelType w:val="hybridMultilevel"/>
    <w:tmpl w:val="39445018"/>
    <w:lvl w:ilvl="0" w:tplc="AE824A8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301147"/>
    <w:multiLevelType w:val="hybridMultilevel"/>
    <w:tmpl w:val="29D653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67E2DF6"/>
    <w:multiLevelType w:val="hybridMultilevel"/>
    <w:tmpl w:val="092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9560A"/>
    <w:multiLevelType w:val="hybridMultilevel"/>
    <w:tmpl w:val="2CB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F542E"/>
    <w:multiLevelType w:val="hybridMultilevel"/>
    <w:tmpl w:val="8B96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5548E5"/>
    <w:multiLevelType w:val="hybridMultilevel"/>
    <w:tmpl w:val="5DD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62BA3"/>
    <w:multiLevelType w:val="hybridMultilevel"/>
    <w:tmpl w:val="827A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A460C"/>
    <w:multiLevelType w:val="hybridMultilevel"/>
    <w:tmpl w:val="1F3E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AA838DB"/>
    <w:multiLevelType w:val="hybridMultilevel"/>
    <w:tmpl w:val="EFE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D41630"/>
    <w:multiLevelType w:val="hybridMultilevel"/>
    <w:tmpl w:val="788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4F1BED"/>
    <w:multiLevelType w:val="hybridMultilevel"/>
    <w:tmpl w:val="17C0A4F8"/>
    <w:lvl w:ilvl="0" w:tplc="AE824A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E15B29"/>
    <w:multiLevelType w:val="hybridMultilevel"/>
    <w:tmpl w:val="14E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D25A69"/>
    <w:multiLevelType w:val="hybridMultilevel"/>
    <w:tmpl w:val="7012CDF6"/>
    <w:lvl w:ilvl="0" w:tplc="4BCAFF80">
      <w:start w:val="202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60128C"/>
    <w:multiLevelType w:val="hybridMultilevel"/>
    <w:tmpl w:val="96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48673D"/>
    <w:multiLevelType w:val="hybridMultilevel"/>
    <w:tmpl w:val="C4E66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407179"/>
    <w:multiLevelType w:val="hybridMultilevel"/>
    <w:tmpl w:val="E2B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5F723E"/>
    <w:multiLevelType w:val="hybridMultilevel"/>
    <w:tmpl w:val="DAF8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2548C8"/>
    <w:multiLevelType w:val="hybridMultilevel"/>
    <w:tmpl w:val="A62E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55DAE"/>
    <w:multiLevelType w:val="hybridMultilevel"/>
    <w:tmpl w:val="5A5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D11268"/>
    <w:multiLevelType w:val="hybridMultilevel"/>
    <w:tmpl w:val="972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74807"/>
    <w:multiLevelType w:val="hybridMultilevel"/>
    <w:tmpl w:val="F97C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0B2ACA"/>
    <w:multiLevelType w:val="hybridMultilevel"/>
    <w:tmpl w:val="828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523008">
    <w:abstractNumId w:val="8"/>
  </w:num>
  <w:num w:numId="2" w16cid:durableId="557743400">
    <w:abstractNumId w:val="37"/>
  </w:num>
  <w:num w:numId="3" w16cid:durableId="520779284">
    <w:abstractNumId w:val="16"/>
  </w:num>
  <w:num w:numId="4" w16cid:durableId="1637294684">
    <w:abstractNumId w:val="7"/>
  </w:num>
  <w:num w:numId="5" w16cid:durableId="287901415">
    <w:abstractNumId w:val="25"/>
  </w:num>
  <w:num w:numId="6" w16cid:durableId="473984419">
    <w:abstractNumId w:val="23"/>
  </w:num>
  <w:num w:numId="7" w16cid:durableId="538860475">
    <w:abstractNumId w:val="19"/>
  </w:num>
  <w:num w:numId="8" w16cid:durableId="2129011200">
    <w:abstractNumId w:val="32"/>
  </w:num>
  <w:num w:numId="9" w16cid:durableId="512691104">
    <w:abstractNumId w:val="30"/>
  </w:num>
  <w:num w:numId="10" w16cid:durableId="219362072">
    <w:abstractNumId w:val="0"/>
  </w:num>
  <w:num w:numId="11" w16cid:durableId="1265193194">
    <w:abstractNumId w:val="17"/>
  </w:num>
  <w:num w:numId="12" w16cid:durableId="188227027">
    <w:abstractNumId w:val="15"/>
  </w:num>
  <w:num w:numId="13" w16cid:durableId="1758406540">
    <w:abstractNumId w:val="26"/>
  </w:num>
  <w:num w:numId="14" w16cid:durableId="1371879688">
    <w:abstractNumId w:val="5"/>
  </w:num>
  <w:num w:numId="15" w16cid:durableId="1581410209">
    <w:abstractNumId w:val="11"/>
  </w:num>
  <w:num w:numId="16" w16cid:durableId="1430197894">
    <w:abstractNumId w:val="31"/>
  </w:num>
  <w:num w:numId="17" w16cid:durableId="1838692607">
    <w:abstractNumId w:val="24"/>
  </w:num>
  <w:num w:numId="18" w16cid:durableId="1131289645">
    <w:abstractNumId w:val="2"/>
  </w:num>
  <w:num w:numId="19" w16cid:durableId="1037583844">
    <w:abstractNumId w:val="4"/>
  </w:num>
  <w:num w:numId="20" w16cid:durableId="488836119">
    <w:abstractNumId w:val="12"/>
  </w:num>
  <w:num w:numId="21" w16cid:durableId="681594690">
    <w:abstractNumId w:val="3"/>
  </w:num>
  <w:num w:numId="22" w16cid:durableId="1627203477">
    <w:abstractNumId w:val="18"/>
  </w:num>
  <w:num w:numId="23" w16cid:durableId="234703659">
    <w:abstractNumId w:val="1"/>
  </w:num>
  <w:num w:numId="24" w16cid:durableId="649402633">
    <w:abstractNumId w:val="9"/>
  </w:num>
  <w:num w:numId="25" w16cid:durableId="1049843226">
    <w:abstractNumId w:val="34"/>
  </w:num>
  <w:num w:numId="26" w16cid:durableId="1286079414">
    <w:abstractNumId w:val="27"/>
  </w:num>
  <w:num w:numId="27" w16cid:durableId="2140147471">
    <w:abstractNumId w:val="35"/>
  </w:num>
  <w:num w:numId="28" w16cid:durableId="1981029459">
    <w:abstractNumId w:val="20"/>
  </w:num>
  <w:num w:numId="29" w16cid:durableId="1641575429">
    <w:abstractNumId w:val="29"/>
  </w:num>
  <w:num w:numId="30" w16cid:durableId="1086347055">
    <w:abstractNumId w:val="6"/>
  </w:num>
  <w:num w:numId="31" w16cid:durableId="2028018152">
    <w:abstractNumId w:val="13"/>
  </w:num>
  <w:num w:numId="32" w16cid:durableId="1831672329">
    <w:abstractNumId w:val="10"/>
  </w:num>
  <w:num w:numId="33" w16cid:durableId="1698120610">
    <w:abstractNumId w:val="21"/>
  </w:num>
  <w:num w:numId="34" w16cid:durableId="1726104508">
    <w:abstractNumId w:val="14"/>
  </w:num>
  <w:num w:numId="35" w16cid:durableId="1987473648">
    <w:abstractNumId w:val="33"/>
  </w:num>
  <w:num w:numId="36" w16cid:durableId="62873891">
    <w:abstractNumId w:val="28"/>
  </w:num>
  <w:num w:numId="37" w16cid:durableId="211577896">
    <w:abstractNumId w:val="36"/>
  </w:num>
  <w:num w:numId="38" w16cid:durableId="483281055">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3D"/>
    <w:rsid w:val="000102FB"/>
    <w:rsid w:val="000204A3"/>
    <w:rsid w:val="00025A26"/>
    <w:rsid w:val="0003040A"/>
    <w:rsid w:val="0003618E"/>
    <w:rsid w:val="00065DEE"/>
    <w:rsid w:val="000A25CF"/>
    <w:rsid w:val="000B26C7"/>
    <w:rsid w:val="000B3B17"/>
    <w:rsid w:val="000D4588"/>
    <w:rsid w:val="000F4A4E"/>
    <w:rsid w:val="000F611D"/>
    <w:rsid w:val="00111E61"/>
    <w:rsid w:val="00131594"/>
    <w:rsid w:val="001417BF"/>
    <w:rsid w:val="00154C16"/>
    <w:rsid w:val="00180989"/>
    <w:rsid w:val="001809B7"/>
    <w:rsid w:val="001868E3"/>
    <w:rsid w:val="001933F6"/>
    <w:rsid w:val="0019780B"/>
    <w:rsid w:val="001B750D"/>
    <w:rsid w:val="001D263C"/>
    <w:rsid w:val="001D78E8"/>
    <w:rsid w:val="001F574C"/>
    <w:rsid w:val="00200CC9"/>
    <w:rsid w:val="002361C7"/>
    <w:rsid w:val="002500A1"/>
    <w:rsid w:val="002543B5"/>
    <w:rsid w:val="00264E31"/>
    <w:rsid w:val="002717D3"/>
    <w:rsid w:val="00275DE1"/>
    <w:rsid w:val="00292796"/>
    <w:rsid w:val="002A2863"/>
    <w:rsid w:val="002C57C7"/>
    <w:rsid w:val="002F788C"/>
    <w:rsid w:val="00306E4B"/>
    <w:rsid w:val="00307D13"/>
    <w:rsid w:val="00310876"/>
    <w:rsid w:val="00346300"/>
    <w:rsid w:val="00352919"/>
    <w:rsid w:val="003672E9"/>
    <w:rsid w:val="00373623"/>
    <w:rsid w:val="003A42DD"/>
    <w:rsid w:val="003A5FDD"/>
    <w:rsid w:val="00407351"/>
    <w:rsid w:val="0041382F"/>
    <w:rsid w:val="00430CB7"/>
    <w:rsid w:val="00432721"/>
    <w:rsid w:val="00442707"/>
    <w:rsid w:val="0045283D"/>
    <w:rsid w:val="004532FF"/>
    <w:rsid w:val="0047368C"/>
    <w:rsid w:val="004738C9"/>
    <w:rsid w:val="004A6CCE"/>
    <w:rsid w:val="004A7B84"/>
    <w:rsid w:val="004B2736"/>
    <w:rsid w:val="004B5F44"/>
    <w:rsid w:val="004D355C"/>
    <w:rsid w:val="004E505B"/>
    <w:rsid w:val="004F69A2"/>
    <w:rsid w:val="00520212"/>
    <w:rsid w:val="00522CC7"/>
    <w:rsid w:val="00524B82"/>
    <w:rsid w:val="005267EB"/>
    <w:rsid w:val="00532F6B"/>
    <w:rsid w:val="00534EC6"/>
    <w:rsid w:val="00540017"/>
    <w:rsid w:val="00541B5B"/>
    <w:rsid w:val="00571F75"/>
    <w:rsid w:val="00581DD9"/>
    <w:rsid w:val="0058425C"/>
    <w:rsid w:val="005D791C"/>
    <w:rsid w:val="005E3F9A"/>
    <w:rsid w:val="005E67F3"/>
    <w:rsid w:val="005E7D23"/>
    <w:rsid w:val="00636D13"/>
    <w:rsid w:val="00640876"/>
    <w:rsid w:val="006735D8"/>
    <w:rsid w:val="0067572D"/>
    <w:rsid w:val="00676774"/>
    <w:rsid w:val="006A754D"/>
    <w:rsid w:val="006D101B"/>
    <w:rsid w:val="006D1A62"/>
    <w:rsid w:val="006D39BE"/>
    <w:rsid w:val="006F269F"/>
    <w:rsid w:val="006F5773"/>
    <w:rsid w:val="00700E7E"/>
    <w:rsid w:val="00727FE8"/>
    <w:rsid w:val="0073000F"/>
    <w:rsid w:val="00730350"/>
    <w:rsid w:val="00731D07"/>
    <w:rsid w:val="00742EC4"/>
    <w:rsid w:val="007446F2"/>
    <w:rsid w:val="0075021B"/>
    <w:rsid w:val="00765337"/>
    <w:rsid w:val="007727FE"/>
    <w:rsid w:val="007A1376"/>
    <w:rsid w:val="007B380E"/>
    <w:rsid w:val="007C3D9A"/>
    <w:rsid w:val="007D02B4"/>
    <w:rsid w:val="007E0FA0"/>
    <w:rsid w:val="007F2103"/>
    <w:rsid w:val="00804ACE"/>
    <w:rsid w:val="00806655"/>
    <w:rsid w:val="00810039"/>
    <w:rsid w:val="00812331"/>
    <w:rsid w:val="00831342"/>
    <w:rsid w:val="008344A3"/>
    <w:rsid w:val="00850C6D"/>
    <w:rsid w:val="00854F77"/>
    <w:rsid w:val="008A70D4"/>
    <w:rsid w:val="008B1FC9"/>
    <w:rsid w:val="008C1BF8"/>
    <w:rsid w:val="008C66A8"/>
    <w:rsid w:val="008E3D90"/>
    <w:rsid w:val="008F2EAA"/>
    <w:rsid w:val="00916D38"/>
    <w:rsid w:val="00917036"/>
    <w:rsid w:val="00917424"/>
    <w:rsid w:val="00924994"/>
    <w:rsid w:val="00944AB9"/>
    <w:rsid w:val="00954D67"/>
    <w:rsid w:val="00954E4F"/>
    <w:rsid w:val="009679BF"/>
    <w:rsid w:val="009706D6"/>
    <w:rsid w:val="00974D04"/>
    <w:rsid w:val="00981913"/>
    <w:rsid w:val="00982882"/>
    <w:rsid w:val="00985D35"/>
    <w:rsid w:val="00990DEB"/>
    <w:rsid w:val="00997294"/>
    <w:rsid w:val="009A708D"/>
    <w:rsid w:val="009B7C57"/>
    <w:rsid w:val="009D0EDB"/>
    <w:rsid w:val="00A14001"/>
    <w:rsid w:val="00A31E47"/>
    <w:rsid w:val="00A35E25"/>
    <w:rsid w:val="00A40464"/>
    <w:rsid w:val="00A50668"/>
    <w:rsid w:val="00A5115F"/>
    <w:rsid w:val="00A576B4"/>
    <w:rsid w:val="00A92EB0"/>
    <w:rsid w:val="00AD7038"/>
    <w:rsid w:val="00AD76EA"/>
    <w:rsid w:val="00B178D4"/>
    <w:rsid w:val="00B2533E"/>
    <w:rsid w:val="00B51B0D"/>
    <w:rsid w:val="00B5785D"/>
    <w:rsid w:val="00B63B5C"/>
    <w:rsid w:val="00B64F05"/>
    <w:rsid w:val="00B8746A"/>
    <w:rsid w:val="00B92346"/>
    <w:rsid w:val="00BA402A"/>
    <w:rsid w:val="00BB2246"/>
    <w:rsid w:val="00BB24D4"/>
    <w:rsid w:val="00BD2C67"/>
    <w:rsid w:val="00BD4BFF"/>
    <w:rsid w:val="00BE0E7D"/>
    <w:rsid w:val="00BE3A88"/>
    <w:rsid w:val="00BF4F91"/>
    <w:rsid w:val="00BF5D30"/>
    <w:rsid w:val="00C0660F"/>
    <w:rsid w:val="00C077BA"/>
    <w:rsid w:val="00C12F7D"/>
    <w:rsid w:val="00C16509"/>
    <w:rsid w:val="00C17297"/>
    <w:rsid w:val="00C3393C"/>
    <w:rsid w:val="00C5703E"/>
    <w:rsid w:val="00C63616"/>
    <w:rsid w:val="00C66C6B"/>
    <w:rsid w:val="00C67AE7"/>
    <w:rsid w:val="00C80BAF"/>
    <w:rsid w:val="00C84DF2"/>
    <w:rsid w:val="00CA22ED"/>
    <w:rsid w:val="00CA2FEB"/>
    <w:rsid w:val="00CA35AA"/>
    <w:rsid w:val="00CC54BB"/>
    <w:rsid w:val="00CE4B5A"/>
    <w:rsid w:val="00D179A0"/>
    <w:rsid w:val="00D20940"/>
    <w:rsid w:val="00D3554E"/>
    <w:rsid w:val="00D41F46"/>
    <w:rsid w:val="00D70BA2"/>
    <w:rsid w:val="00D73FC1"/>
    <w:rsid w:val="00D81B78"/>
    <w:rsid w:val="00D91225"/>
    <w:rsid w:val="00DA087C"/>
    <w:rsid w:val="00DB0E0D"/>
    <w:rsid w:val="00DC5F66"/>
    <w:rsid w:val="00DE7587"/>
    <w:rsid w:val="00DF16E9"/>
    <w:rsid w:val="00E00455"/>
    <w:rsid w:val="00E20546"/>
    <w:rsid w:val="00E318A6"/>
    <w:rsid w:val="00E37A45"/>
    <w:rsid w:val="00E407DD"/>
    <w:rsid w:val="00E562A8"/>
    <w:rsid w:val="00E812CA"/>
    <w:rsid w:val="00E84EE0"/>
    <w:rsid w:val="00E9366A"/>
    <w:rsid w:val="00EA6322"/>
    <w:rsid w:val="00EB7E89"/>
    <w:rsid w:val="00EC5AA2"/>
    <w:rsid w:val="00EE019F"/>
    <w:rsid w:val="00EE5184"/>
    <w:rsid w:val="00F45462"/>
    <w:rsid w:val="00F46564"/>
    <w:rsid w:val="00F46ADF"/>
    <w:rsid w:val="00F6547F"/>
    <w:rsid w:val="00F831C6"/>
    <w:rsid w:val="00F95BB9"/>
    <w:rsid w:val="00F96023"/>
    <w:rsid w:val="00FA3B01"/>
    <w:rsid w:val="00FB194A"/>
    <w:rsid w:val="00FB6395"/>
    <w:rsid w:val="00FE09E1"/>
    <w:rsid w:val="00FE1693"/>
    <w:rsid w:val="00FE4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B4A74"/>
  <w15:chartTrackingRefBased/>
  <w15:docId w15:val="{7ED32ECD-1E9E-4FCB-B6F4-3A195CA0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D41F46"/>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33"/>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0"/>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D41F46"/>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 w:type="character" w:styleId="UnresolvedMention">
    <w:name w:val="Unresolved Mention"/>
    <w:basedOn w:val="DefaultParagraphFont"/>
    <w:uiPriority w:val="99"/>
    <w:semiHidden/>
    <w:unhideWhenUsed/>
    <w:rsid w:val="00D70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readingschools.scot/" TargetMode="External"/><Relationship Id="rId26" Type="http://schemas.openxmlformats.org/officeDocument/2006/relationships/hyperlink" Target="https://www.scottishbooktrust.com/learning-resources/book-reviews-and-trailers-on-film" TargetMode="External"/><Relationship Id="rId39" Type="http://schemas.openxmlformats.org/officeDocument/2006/relationships/hyperlink" Target="https://www.scottishbooktrust.com/learning-resources/make-a-hat-inspired-by-a-book" TargetMode="External"/><Relationship Id="rId21" Type="http://schemas.openxmlformats.org/officeDocument/2006/relationships/hyperlink" Target="https://www.scottishbooktrust.com/learning-and-resources/world-book-day" TargetMode="External"/><Relationship Id="rId34" Type="http://schemas.openxmlformats.org/officeDocument/2006/relationships/hyperlink" Target="https://www.worldbookday.com/resources/book-recommendation-bingo/" TargetMode="External"/><Relationship Id="rId42" Type="http://schemas.openxmlformats.org/officeDocument/2006/relationships/hyperlink" Target="https://www.scottishbooktrust.com/learning-resources/create-a-reading-culture-get-your-school-readin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scottishbooktrust.com/authors-live-on-demand/jamie-sma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cottishbooktrust.com/learning-resources/how-to-make-a-book" TargetMode="External"/><Relationship Id="rId32" Type="http://schemas.openxmlformats.org/officeDocument/2006/relationships/hyperlink" Target="https://www.scottishbooktrust.com/authors-live-on-demand/kiran-millwood-hargrave" TargetMode="External"/><Relationship Id="rId37" Type="http://schemas.openxmlformats.org/officeDocument/2006/relationships/hyperlink" Target="https://www.scottishbooktrust.com/learning-resources/create-a-reading-culture-get-your-school-reading" TargetMode="External"/><Relationship Id="rId40" Type="http://schemas.openxmlformats.org/officeDocument/2006/relationships/hyperlink" Target="https://www.scottishbooktrust.com/learning-and-resources/world-book-day"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scottishbooktrust.com/authors-live-on-demand/jamie-smart" TargetMode="External"/><Relationship Id="rId28" Type="http://schemas.openxmlformats.org/officeDocument/2006/relationships/hyperlink" Target="https://www.scottishbooktrust.com/authors-live-on-demand/a-f-steadman" TargetMode="External"/><Relationship Id="rId36" Type="http://schemas.openxmlformats.org/officeDocument/2006/relationships/hyperlink" Target="https://www.scottishbooktrust.com/learning-and-resources/scottish-book-trust-awards/reading-champion-awards" TargetMode="External"/><Relationship Id="rId10" Type="http://schemas.openxmlformats.org/officeDocument/2006/relationships/endnotes" Target="endnotes.xml"/><Relationship Id="rId19" Type="http://schemas.openxmlformats.org/officeDocument/2006/relationships/hyperlink" Target="https://www.worldbookday.com/about-us/" TargetMode="External"/><Relationship Id="rId31" Type="http://schemas.openxmlformats.org/officeDocument/2006/relationships/hyperlink" Target="https://www.scottishbooktrust.com/authors-live-on-demand/joseph-coelho-poetry-is-for-everyone" TargetMode="External"/><Relationship Id="rId44" Type="http://schemas.openxmlformats.org/officeDocument/2006/relationships/hyperlink" Target="https://www.worldbookday.com/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cottishbooktrust.com/learning-and-resources/world-book-day" TargetMode="External"/><Relationship Id="rId27" Type="http://schemas.openxmlformats.org/officeDocument/2006/relationships/hyperlink" Target="https://www.scottishbooktrust.com/authors-live-on-demand" TargetMode="External"/><Relationship Id="rId30" Type="http://schemas.openxmlformats.org/officeDocument/2006/relationships/hyperlink" Target="https://www.scottishbooktrust.com/authors-live-on-demand/elle-mcnicoll" TargetMode="External"/><Relationship Id="rId35" Type="http://schemas.openxmlformats.org/officeDocument/2006/relationships/hyperlink" Target="https://www.scottishbooktrust.com/learning-resources/create-a-reading-culture-get-your-school-reading" TargetMode="External"/><Relationship Id="rId43" Type="http://schemas.openxmlformats.org/officeDocument/2006/relationships/hyperlink" Target="https://www.scottishbooktrust.com/learning-resources/teen-book-discussion-guid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scottishbooktrust.com/" TargetMode="External"/><Relationship Id="rId25" Type="http://schemas.openxmlformats.org/officeDocument/2006/relationships/hyperlink" Target="https://www.scottishbooktrust.com/learning-resources/how-to-make-story-sticks" TargetMode="External"/><Relationship Id="rId33" Type="http://schemas.openxmlformats.org/officeDocument/2006/relationships/hyperlink" Target="https://www.scottishbooktrust.com/authors-live-on-demand/nadia-shireen-welcome-to-grimwood" TargetMode="External"/><Relationship Id="rId38" Type="http://schemas.openxmlformats.org/officeDocument/2006/relationships/hyperlink" Target="https://www.scottishbooktrust.com/learning-resources/how-to-make-a-book" TargetMode="External"/><Relationship Id="rId46" Type="http://schemas.openxmlformats.org/officeDocument/2006/relationships/theme" Target="theme/theme1.xml"/><Relationship Id="rId20" Type="http://schemas.openxmlformats.org/officeDocument/2006/relationships/hyperlink" Target="https://www.scottishbooktrust.com/learning-resources/celebrating-world-book-day-in-your-school" TargetMode="External"/><Relationship Id="rId41" Type="http://schemas.openxmlformats.org/officeDocument/2006/relationships/hyperlink" Target="https://www.scottishbooktrust.com/learning-and-resources/our-schools-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wilson\OneDrive%20-%20SBT\Desktop\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Notes0 xmlns="e8fe8bb9-e0d4-4ac3-b920-326070b987fc" xsi:nil="true"/>
    <Added_x0020_by xmlns="e8fe8bb9-e0d4-4ac3-b920-326070b987fc">
      <UserInfo>
        <DisplayName/>
        <AccountId xsi:nil="true"/>
        <AccountType/>
      </UserInfo>
    </Added_x0020_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9195f5417c91c93c7b3e060401e0edc8">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49c151c5def66d91759c78aec2f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AFF18-D396-4916-ABAD-94C4DF31B119}">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customXml/itemProps2.xml><?xml version="1.0" encoding="utf-8"?>
<ds:datastoreItem xmlns:ds="http://schemas.openxmlformats.org/officeDocument/2006/customXml" ds:itemID="{90E25C36-1D43-4D1A-BEFD-C0538A10D342}">
  <ds:schemaRefs>
    <ds:schemaRef ds:uri="http://schemas.microsoft.com/sharepoint/v3/contenttype/forms"/>
  </ds:schemaRefs>
</ds:datastoreItem>
</file>

<file path=customXml/itemProps3.xml><?xml version="1.0" encoding="utf-8"?>
<ds:datastoreItem xmlns:ds="http://schemas.openxmlformats.org/officeDocument/2006/customXml" ds:itemID="{8C65FEAE-DB39-435C-9A8E-BCEBDCB70365}">
  <ds:schemaRefs>
    <ds:schemaRef ds:uri="http://schemas.openxmlformats.org/officeDocument/2006/bibliography"/>
  </ds:schemaRefs>
</ds:datastoreItem>
</file>

<file path=customXml/itemProps4.xml><?xml version="1.0" encoding="utf-8"?>
<ds:datastoreItem xmlns:ds="http://schemas.openxmlformats.org/officeDocument/2006/customXml" ds:itemID="{1D650FB2-F46A-47D9-A549-E484E103E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16</TotalTime>
  <Pages>6</Pages>
  <Words>1824</Words>
  <Characters>8812</Characters>
  <Application>Microsoft Office Word</Application>
  <DocSecurity>0</DocSecurity>
  <Lines>238</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Wilson Garry</dc:creator>
  <cp:keywords/>
  <dc:description/>
  <cp:lastModifiedBy>Catherine Wilson Garry</cp:lastModifiedBy>
  <cp:revision>24</cp:revision>
  <dcterms:created xsi:type="dcterms:W3CDTF">2024-12-17T12:11:00Z</dcterms:created>
  <dcterms:modified xsi:type="dcterms:W3CDTF">2026-02-02T11:08:00Z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MediaServiceImageTags">
    <vt:lpwstr/>
  </property>
</Properties>
</file>