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CA65" w14:textId="7F449672" w:rsidR="00944AB9" w:rsidRDefault="000102FB" w:rsidP="00DA087C">
      <w:pPr>
        <w:rPr>
          <w:noProof/>
          <w:lang w:eastAsia="en-GB"/>
        </w:rPr>
      </w:pPr>
      <w:r w:rsidRPr="00954D67">
        <w:rPr>
          <w:noProof/>
          <w:lang w:eastAsia="en-GB"/>
        </w:rPr>
        <w:drawing>
          <wp:anchor distT="0" distB="0" distL="114300" distR="114300" simplePos="0" relativeHeight="251658242" behindDoc="1" locked="0" layoutInCell="1" allowOverlap="1" wp14:anchorId="34B47EBA" wp14:editId="12470E37">
            <wp:simplePos x="0" y="0"/>
            <wp:positionH relativeFrom="column">
              <wp:posOffset>-510540</wp:posOffset>
            </wp:positionH>
            <wp:positionV relativeFrom="page">
              <wp:posOffset>432435</wp:posOffset>
            </wp:positionV>
            <wp:extent cx="1440000" cy="973589"/>
            <wp:effectExtent l="0" t="0" r="8255" b="0"/>
            <wp:wrapSquare wrapText="bothSides"/>
            <wp:docPr id="16" name="Picture 16" descr="Scottish Book Trust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0000" cy="973589"/>
                    </a:xfrm>
                    <a:prstGeom prst="rect">
                      <a:avLst/>
                    </a:prstGeom>
                  </pic:spPr>
                </pic:pic>
              </a:graphicData>
            </a:graphic>
            <wp14:sizeRelH relativeFrom="page">
              <wp14:pctWidth>0</wp14:pctWidth>
            </wp14:sizeRelH>
            <wp14:sizeRelV relativeFrom="page">
              <wp14:pctHeight>0</wp14:pctHeight>
            </wp14:sizeRelV>
          </wp:anchor>
        </w:drawing>
      </w:r>
    </w:p>
    <w:p w14:paraId="4B988305" w14:textId="77777777" w:rsidR="00CC54BB" w:rsidRDefault="006F5773" w:rsidP="00DA087C">
      <w:r>
        <w:rPr>
          <w:noProof/>
          <w:lang w:eastAsia="en-GB"/>
        </w:rPr>
        <w:drawing>
          <wp:anchor distT="0" distB="0" distL="114300" distR="114300" simplePos="0" relativeHeight="251658240" behindDoc="1" locked="1" layoutInCell="1" allowOverlap="1" wp14:anchorId="275A44FE" wp14:editId="52A27E20">
            <wp:simplePos x="0" y="0"/>
            <wp:positionH relativeFrom="page">
              <wp:align>right</wp:align>
            </wp:positionH>
            <wp:positionV relativeFrom="page">
              <wp:posOffset>8255</wp:posOffset>
            </wp:positionV>
            <wp:extent cx="7696200" cy="5433695"/>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referRelativeResize="0"/>
                  </pic:nvPicPr>
                  <pic:blipFill>
                    <a:blip r:embed="rId12" cstate="print">
                      <a:extLst>
                        <a:ext uri="{28A0092B-C50C-407E-A947-70E740481C1C}">
                          <a14:useLocalDpi xmlns:a14="http://schemas.microsoft.com/office/drawing/2010/main" val="0"/>
                        </a:ext>
                      </a:extLst>
                    </a:blip>
                    <a:stretch>
                      <a:fillRect/>
                    </a:stretch>
                  </pic:blipFill>
                  <pic:spPr>
                    <a:xfrm>
                      <a:off x="0" y="0"/>
                      <a:ext cx="7696200" cy="5433695"/>
                    </a:xfrm>
                    <a:prstGeom prst="rect">
                      <a:avLst/>
                    </a:prstGeom>
                  </pic:spPr>
                </pic:pic>
              </a:graphicData>
            </a:graphic>
            <wp14:sizeRelH relativeFrom="page">
              <wp14:pctWidth>0</wp14:pctWidth>
            </wp14:sizeRelH>
            <wp14:sizeRelV relativeFrom="page">
              <wp14:pctHeight>0</wp14:pctHeight>
            </wp14:sizeRelV>
          </wp:anchor>
        </w:drawing>
      </w:r>
    </w:p>
    <w:p w14:paraId="34E73A19" w14:textId="77777777" w:rsidR="00CC54BB" w:rsidRPr="00CC54BB" w:rsidRDefault="00CC54BB" w:rsidP="00DA087C"/>
    <w:p w14:paraId="25AC9E69" w14:textId="436ACAB7" w:rsidR="00CC54BB" w:rsidRPr="00CC54BB" w:rsidRDefault="00CC54BB" w:rsidP="00DA087C"/>
    <w:p w14:paraId="6A45E700" w14:textId="77777777" w:rsidR="00CC54BB" w:rsidRPr="00CC54BB" w:rsidRDefault="00CC54BB" w:rsidP="00DA087C"/>
    <w:p w14:paraId="16BBE86F" w14:textId="77777777" w:rsidR="00CC54BB" w:rsidRPr="00CC54BB" w:rsidRDefault="00CC54BB" w:rsidP="00DA087C"/>
    <w:p w14:paraId="41D0A059" w14:textId="77777777" w:rsidR="00CC54BB" w:rsidRPr="00CC54BB" w:rsidRDefault="00CC54BB" w:rsidP="00DA087C"/>
    <w:p w14:paraId="7BA44EBE" w14:textId="77777777" w:rsidR="00CC54BB" w:rsidRPr="00CC54BB" w:rsidRDefault="00CC54BB" w:rsidP="00DA087C"/>
    <w:p w14:paraId="696DDC1C" w14:textId="71FA460A" w:rsidR="00CC54BB" w:rsidRPr="00CC54BB" w:rsidRDefault="00CC54BB" w:rsidP="00DA087C"/>
    <w:p w14:paraId="36A21F93" w14:textId="77777777" w:rsidR="00CC54BB" w:rsidRPr="00CC54BB" w:rsidRDefault="00CC54BB" w:rsidP="00DA087C"/>
    <w:p w14:paraId="04A2187B" w14:textId="77777777" w:rsidR="00CC54BB" w:rsidRPr="00180989" w:rsidRDefault="00CC54BB" w:rsidP="00DA087C"/>
    <w:p w14:paraId="5991E480" w14:textId="7D011A89" w:rsidR="00DA087C" w:rsidRDefault="00DA087C" w:rsidP="00DA087C"/>
    <w:p w14:paraId="4CF7D6B8" w14:textId="46A41081" w:rsidR="00DA087C" w:rsidRDefault="00DA087C" w:rsidP="00DA087C"/>
    <w:p w14:paraId="5AF530FA" w14:textId="12C02EC2" w:rsidR="00CC54BB" w:rsidRPr="00CC54BB" w:rsidRDefault="00A47AF8" w:rsidP="00D41F46">
      <w:pPr>
        <w:pStyle w:val="Heading1"/>
        <w:spacing w:line="276" w:lineRule="auto"/>
      </w:pPr>
      <w:bookmarkStart w:id="0" w:name="_Toc183013559"/>
      <w:bookmarkStart w:id="1" w:name="_Toc183013797"/>
      <w:r>
        <w:t>Celebrating World Book Day: primary resource</w:t>
      </w:r>
      <w:bookmarkEnd w:id="0"/>
      <w:bookmarkEnd w:id="1"/>
    </w:p>
    <w:p w14:paraId="0B64C263" w14:textId="3B1E01BF" w:rsidR="00D41F46" w:rsidRPr="006D101B" w:rsidRDefault="00A47AF8" w:rsidP="00D41F46">
      <w:pPr>
        <w:spacing w:line="276" w:lineRule="auto"/>
      </w:pPr>
      <w:r w:rsidRPr="003256AD">
        <w:t>A guide to World Book Day including</w:t>
      </w:r>
      <w:r w:rsidR="003256AD" w:rsidRPr="003256AD">
        <w:t xml:space="preserve"> whole school and classroom activities</w:t>
      </w:r>
      <w:r>
        <w:t xml:space="preserve"> </w:t>
      </w:r>
    </w:p>
    <w:p w14:paraId="33820218" w14:textId="77777777" w:rsidR="00DA087C" w:rsidRDefault="00DA087C" w:rsidP="00D41F46"/>
    <w:p w14:paraId="1D971A0E" w14:textId="58139AE6" w:rsidR="00DA087C" w:rsidRPr="00DA087C" w:rsidRDefault="00A47AF8" w:rsidP="00D41F46">
      <w:pPr>
        <w:pStyle w:val="Heading2"/>
        <w:spacing w:line="276" w:lineRule="auto"/>
      </w:pPr>
      <w:bookmarkStart w:id="2" w:name="_Toc183013560"/>
      <w:bookmarkStart w:id="3" w:name="_Toc183013798"/>
      <w:r>
        <w:t>Suitable for primary pupils</w:t>
      </w:r>
      <w:bookmarkEnd w:id="2"/>
      <w:bookmarkEnd w:id="3"/>
    </w:p>
    <w:p w14:paraId="442C704F" w14:textId="25159D27" w:rsidR="000B26C7" w:rsidRDefault="00130765" w:rsidP="00A47AF8">
      <w:pPr>
        <w:pStyle w:val="Heading2"/>
        <w:spacing w:line="276" w:lineRule="auto"/>
      </w:pPr>
      <w:bookmarkStart w:id="4" w:name="_Toc183013561"/>
      <w:bookmarkStart w:id="5" w:name="_Toc183013799"/>
      <w:r w:rsidRPr="00954D67">
        <w:rPr>
          <w:noProof/>
          <w:lang w:eastAsia="en-GB"/>
        </w:rPr>
        <w:drawing>
          <wp:anchor distT="0" distB="0" distL="114300" distR="114300" simplePos="0" relativeHeight="251658241" behindDoc="1" locked="0" layoutInCell="1" allowOverlap="1" wp14:anchorId="4FE9E105" wp14:editId="493AB085">
            <wp:simplePos x="0" y="0"/>
            <wp:positionH relativeFrom="page">
              <wp:align>right</wp:align>
            </wp:positionH>
            <wp:positionV relativeFrom="paragraph">
              <wp:posOffset>400433</wp:posOffset>
            </wp:positionV>
            <wp:extent cx="4220210" cy="3107690"/>
            <wp:effectExtent l="0" t="0" r="8890" b="0"/>
            <wp:wrapNone/>
            <wp:docPr id="4" name="Picture 4" descr="Decorative imag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3" cstate="print">
                      <a:extLst>
                        <a:ext uri="{28A0092B-C50C-407E-A947-70E740481C1C}">
                          <a14:useLocalDpi xmlns:a14="http://schemas.microsoft.com/office/drawing/2010/main" val="0"/>
                        </a:ext>
                      </a:extLst>
                    </a:blip>
                    <a:srcRect t="18510"/>
                    <a:stretch/>
                  </pic:blipFill>
                  <pic:spPr bwMode="auto">
                    <a:xfrm>
                      <a:off x="0" y="0"/>
                      <a:ext cx="4220210" cy="3107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47AF8">
        <w:t>Resource created by Scottish Book Trust and World Book Day</w:t>
      </w:r>
      <w:bookmarkEnd w:id="4"/>
      <w:bookmarkEnd w:id="5"/>
    </w:p>
    <w:p w14:paraId="77DD6C4D" w14:textId="77777777" w:rsidR="00D41F46" w:rsidRDefault="00D41F46" w:rsidP="00D41F46">
      <w:pPr>
        <w:spacing w:line="276" w:lineRule="auto"/>
        <w:rPr>
          <w:rFonts w:ascii="Altis ScotBook Bold" w:hAnsi="Altis ScotBook Bold"/>
          <w:sz w:val="36"/>
        </w:rPr>
      </w:pPr>
    </w:p>
    <w:p w14:paraId="0490AB81" w14:textId="23B3C6EA" w:rsidR="00954D67" w:rsidRPr="000B26C7" w:rsidRDefault="000B26C7" w:rsidP="00D41F46">
      <w:pPr>
        <w:spacing w:line="276" w:lineRule="auto"/>
        <w:rPr>
          <w:rFonts w:ascii="Altis ScotBook Bold" w:hAnsi="Altis ScotBook Bold"/>
          <w:sz w:val="36"/>
        </w:rPr>
      </w:pPr>
      <w:r w:rsidRPr="000B26C7">
        <w:rPr>
          <w:rFonts w:ascii="Altis ScotBook Bold" w:hAnsi="Altis ScotBook Bold"/>
          <w:sz w:val="36"/>
        </w:rPr>
        <w:t>scottishbooktrust.com</w:t>
      </w:r>
    </w:p>
    <w:p w14:paraId="3D102C23" w14:textId="0CA1A46F" w:rsidR="000B26C7" w:rsidRDefault="00DA087C" w:rsidP="00D41F46">
      <w:pPr>
        <w:spacing w:line="276" w:lineRule="auto"/>
      </w:pPr>
      <w:r w:rsidRPr="00EB7E89">
        <w:rPr>
          <w:noProof/>
          <w:lang w:eastAsia="en-GB"/>
        </w:rPr>
        <w:drawing>
          <wp:inline distT="0" distB="0" distL="0" distR="0" wp14:anchorId="3C463FCF" wp14:editId="6B9798D7">
            <wp:extent cx="1162050" cy="357505"/>
            <wp:effectExtent l="0" t="0" r="0" b="4445"/>
            <wp:docPr id="20" name="Picture 20" descr="Facebook, Twitter and Instagram logo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62050" cy="357505"/>
                    </a:xfrm>
                    <a:prstGeom prst="rect">
                      <a:avLst/>
                    </a:prstGeom>
                  </pic:spPr>
                </pic:pic>
              </a:graphicData>
            </a:graphic>
          </wp:inline>
        </w:drawing>
      </w:r>
    </w:p>
    <w:p w14:paraId="3079FE00" w14:textId="30D71131" w:rsidR="000B26C7" w:rsidRDefault="00E72A9C" w:rsidP="00D41F46">
      <w:pPr>
        <w:pStyle w:val="Subtitle"/>
        <w:spacing w:line="276" w:lineRule="auto"/>
      </w:pPr>
      <w:r>
        <w:drawing>
          <wp:anchor distT="0" distB="0" distL="114300" distR="114300" simplePos="0" relativeHeight="251658243" behindDoc="0" locked="0" layoutInCell="1" allowOverlap="1" wp14:anchorId="1DAC90F4" wp14:editId="0D57738D">
            <wp:simplePos x="0" y="0"/>
            <wp:positionH relativeFrom="margin">
              <wp:posOffset>5221826</wp:posOffset>
            </wp:positionH>
            <wp:positionV relativeFrom="paragraph">
              <wp:posOffset>152704</wp:posOffset>
            </wp:positionV>
            <wp:extent cx="1278835" cy="727544"/>
            <wp:effectExtent l="0" t="0" r="0" b="0"/>
            <wp:wrapNone/>
            <wp:docPr id="1553661538" name="Picture 1" descr="A yellow and black sign with a purple rectangular object with ey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661538" name="Picture 1" descr="A yellow and black sign with a purple rectangular object with eyes&#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79660" cy="728013"/>
                    </a:xfrm>
                    <a:prstGeom prst="rect">
                      <a:avLst/>
                    </a:prstGeom>
                  </pic:spPr>
                </pic:pic>
              </a:graphicData>
            </a:graphic>
            <wp14:sizeRelH relativeFrom="page">
              <wp14:pctWidth>0</wp14:pctWidth>
            </wp14:sizeRelH>
            <wp14:sizeRelV relativeFrom="page">
              <wp14:pctHeight>0</wp14:pctHeight>
            </wp14:sizeRelV>
          </wp:anchor>
        </w:drawing>
      </w:r>
      <w:r w:rsidR="000B26C7" w:rsidRPr="000B26C7">
        <w:t>Scottish Book Trust is a registered company (SC184248)</w:t>
      </w:r>
    </w:p>
    <w:p w14:paraId="5312242F" w14:textId="72F15F04" w:rsidR="00854F77" w:rsidRDefault="000B26C7" w:rsidP="00D41F46">
      <w:pPr>
        <w:pStyle w:val="Subtitle"/>
        <w:spacing w:line="276" w:lineRule="auto"/>
      </w:pPr>
      <w:r w:rsidRPr="000B26C7">
        <w:t>and a Scottish charity (SC027669).</w:t>
      </w:r>
    </w:p>
    <w:p w14:paraId="7A030546" w14:textId="77777777" w:rsidR="00D41F46" w:rsidRPr="00D41F46" w:rsidRDefault="00D41F46" w:rsidP="00D41F46">
      <w:pPr>
        <w:rPr>
          <w:lang w:val="en-US" w:eastAsia="en-GB"/>
        </w:rPr>
        <w:sectPr w:rsidR="00D41F46" w:rsidRPr="00D41F46" w:rsidSect="00BE0E7D">
          <w:footerReference w:type="default" r:id="rId16"/>
          <w:pgSz w:w="11906" w:h="16838"/>
          <w:pgMar w:top="1440" w:right="1440" w:bottom="1440" w:left="1440" w:header="708" w:footer="708" w:gutter="0"/>
          <w:cols w:space="708"/>
          <w:titlePg/>
          <w:docGrid w:linePitch="360"/>
        </w:sectPr>
      </w:pPr>
    </w:p>
    <w:p w14:paraId="60EE4557" w14:textId="4DDF6762" w:rsidR="00111E61" w:rsidRDefault="00111E61" w:rsidP="00111E61">
      <w:pPr>
        <w:pStyle w:val="Heading2"/>
      </w:pPr>
      <w:bookmarkStart w:id="6" w:name="_Toc82071283"/>
      <w:bookmarkStart w:id="7" w:name="_Toc82071415"/>
      <w:bookmarkStart w:id="8" w:name="_Toc183013562"/>
      <w:bookmarkStart w:id="9" w:name="_Toc183013800"/>
      <w:r>
        <w:lastRenderedPageBreak/>
        <w:t>Contents</w:t>
      </w:r>
      <w:bookmarkEnd w:id="6"/>
      <w:bookmarkEnd w:id="7"/>
      <w:bookmarkEnd w:id="8"/>
      <w:bookmarkEnd w:id="9"/>
    </w:p>
    <w:p w14:paraId="0FACC040" w14:textId="6A9AE068" w:rsidR="00416218" w:rsidRDefault="006B11F8" w:rsidP="00416218">
      <w:pPr>
        <w:pStyle w:val="TOC1"/>
        <w:tabs>
          <w:tab w:val="right" w:leader="dot" w:pos="9016"/>
        </w:tabs>
        <w:rPr>
          <w:rFonts w:asciiTheme="minorHAnsi" w:eastAsiaTheme="minorEastAsia" w:hAnsiTheme="minorHAnsi" w:cstheme="minorBidi"/>
          <w:noProof/>
          <w:kern w:val="2"/>
          <w:lang w:eastAsia="en-GB"/>
          <w14:ligatures w14:val="standardContextual"/>
        </w:rPr>
      </w:pPr>
      <w:r>
        <w:rPr>
          <w:highlight w:val="yellow"/>
        </w:rPr>
        <w:fldChar w:fldCharType="begin"/>
      </w:r>
      <w:r>
        <w:rPr>
          <w:highlight w:val="yellow"/>
        </w:rPr>
        <w:instrText xml:space="preserve"> TOC \o "1-3" \h \z \u </w:instrText>
      </w:r>
      <w:r>
        <w:rPr>
          <w:highlight w:val="yellow"/>
        </w:rPr>
        <w:fldChar w:fldCharType="separate"/>
      </w:r>
      <w:hyperlink w:anchor="_Toc183013801" w:history="1">
        <w:r w:rsidR="00416218" w:rsidRPr="00131C22">
          <w:rPr>
            <w:rStyle w:val="Hyperlink"/>
            <w:noProof/>
          </w:rPr>
          <w:t>About this resource</w:t>
        </w:r>
        <w:r w:rsidR="00416218">
          <w:rPr>
            <w:noProof/>
            <w:webHidden/>
          </w:rPr>
          <w:tab/>
        </w:r>
        <w:r w:rsidR="00416218">
          <w:rPr>
            <w:noProof/>
            <w:webHidden/>
          </w:rPr>
          <w:fldChar w:fldCharType="begin"/>
        </w:r>
        <w:r w:rsidR="00416218">
          <w:rPr>
            <w:noProof/>
            <w:webHidden/>
          </w:rPr>
          <w:instrText xml:space="preserve"> PAGEREF _Toc183013801 \h </w:instrText>
        </w:r>
        <w:r w:rsidR="00416218">
          <w:rPr>
            <w:noProof/>
            <w:webHidden/>
          </w:rPr>
        </w:r>
        <w:r w:rsidR="00416218">
          <w:rPr>
            <w:noProof/>
            <w:webHidden/>
          </w:rPr>
          <w:fldChar w:fldCharType="separate"/>
        </w:r>
        <w:r w:rsidR="000211C7">
          <w:rPr>
            <w:noProof/>
            <w:webHidden/>
          </w:rPr>
          <w:t>2</w:t>
        </w:r>
        <w:r w:rsidR="00416218">
          <w:rPr>
            <w:noProof/>
            <w:webHidden/>
          </w:rPr>
          <w:fldChar w:fldCharType="end"/>
        </w:r>
      </w:hyperlink>
    </w:p>
    <w:p w14:paraId="715816DD" w14:textId="52506082" w:rsidR="00416218" w:rsidRDefault="00416218" w:rsidP="00416218">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13802" w:history="1">
        <w:r w:rsidRPr="00131C22">
          <w:rPr>
            <w:rStyle w:val="Hyperlink"/>
            <w:noProof/>
          </w:rPr>
          <w:t>Why celebrate World Book Day?</w:t>
        </w:r>
        <w:r>
          <w:rPr>
            <w:noProof/>
            <w:webHidden/>
          </w:rPr>
          <w:tab/>
        </w:r>
        <w:r>
          <w:rPr>
            <w:noProof/>
            <w:webHidden/>
          </w:rPr>
          <w:fldChar w:fldCharType="begin"/>
        </w:r>
        <w:r>
          <w:rPr>
            <w:noProof/>
            <w:webHidden/>
          </w:rPr>
          <w:instrText xml:space="preserve"> PAGEREF _Toc183013802 \h </w:instrText>
        </w:r>
        <w:r>
          <w:rPr>
            <w:noProof/>
            <w:webHidden/>
          </w:rPr>
        </w:r>
        <w:r>
          <w:rPr>
            <w:noProof/>
            <w:webHidden/>
          </w:rPr>
          <w:fldChar w:fldCharType="separate"/>
        </w:r>
        <w:r w:rsidR="000211C7">
          <w:rPr>
            <w:noProof/>
            <w:webHidden/>
          </w:rPr>
          <w:t>3</w:t>
        </w:r>
        <w:r>
          <w:rPr>
            <w:noProof/>
            <w:webHidden/>
          </w:rPr>
          <w:fldChar w:fldCharType="end"/>
        </w:r>
      </w:hyperlink>
    </w:p>
    <w:p w14:paraId="5B71FE4A" w14:textId="201975B5" w:rsidR="00416218" w:rsidRDefault="00416218" w:rsidP="00416218">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13803" w:history="1">
        <w:r w:rsidRPr="00131C22">
          <w:rPr>
            <w:rStyle w:val="Hyperlink"/>
            <w:noProof/>
          </w:rPr>
          <w:t>Scottish Book Trust packages</w:t>
        </w:r>
        <w:r>
          <w:rPr>
            <w:noProof/>
            <w:webHidden/>
          </w:rPr>
          <w:tab/>
        </w:r>
        <w:r>
          <w:rPr>
            <w:noProof/>
            <w:webHidden/>
          </w:rPr>
          <w:fldChar w:fldCharType="begin"/>
        </w:r>
        <w:r>
          <w:rPr>
            <w:noProof/>
            <w:webHidden/>
          </w:rPr>
          <w:instrText xml:space="preserve"> PAGEREF _Toc183013803 \h </w:instrText>
        </w:r>
        <w:r>
          <w:rPr>
            <w:noProof/>
            <w:webHidden/>
          </w:rPr>
        </w:r>
        <w:r>
          <w:rPr>
            <w:noProof/>
            <w:webHidden/>
          </w:rPr>
          <w:fldChar w:fldCharType="separate"/>
        </w:r>
        <w:r w:rsidR="000211C7">
          <w:rPr>
            <w:noProof/>
            <w:webHidden/>
          </w:rPr>
          <w:t>4</w:t>
        </w:r>
        <w:r>
          <w:rPr>
            <w:noProof/>
            <w:webHidden/>
          </w:rPr>
          <w:fldChar w:fldCharType="end"/>
        </w:r>
      </w:hyperlink>
    </w:p>
    <w:p w14:paraId="3F354D33" w14:textId="4A256566" w:rsidR="00416218" w:rsidRDefault="00416218" w:rsidP="00416218">
      <w:pPr>
        <w:pStyle w:val="TOC2"/>
        <w:tabs>
          <w:tab w:val="right" w:leader="dot" w:pos="9016"/>
        </w:tabs>
        <w:ind w:left="0"/>
        <w:rPr>
          <w:rFonts w:asciiTheme="minorHAnsi" w:eastAsiaTheme="minorEastAsia" w:hAnsiTheme="minorHAnsi" w:cstheme="minorBidi"/>
          <w:noProof/>
          <w:kern w:val="2"/>
          <w:lang w:eastAsia="en-GB"/>
          <w14:ligatures w14:val="standardContextual"/>
        </w:rPr>
      </w:pPr>
      <w:hyperlink w:anchor="_Toc183013804" w:history="1">
        <w:r w:rsidRPr="00131C22">
          <w:rPr>
            <w:rStyle w:val="Hyperlink"/>
            <w:noProof/>
          </w:rPr>
          <w:t>Creating a whole-school plan</w:t>
        </w:r>
        <w:r>
          <w:rPr>
            <w:noProof/>
            <w:webHidden/>
          </w:rPr>
          <w:tab/>
        </w:r>
        <w:r>
          <w:rPr>
            <w:noProof/>
            <w:webHidden/>
          </w:rPr>
          <w:fldChar w:fldCharType="begin"/>
        </w:r>
        <w:r>
          <w:rPr>
            <w:noProof/>
            <w:webHidden/>
          </w:rPr>
          <w:instrText xml:space="preserve"> PAGEREF _Toc183013804 \h </w:instrText>
        </w:r>
        <w:r>
          <w:rPr>
            <w:noProof/>
            <w:webHidden/>
          </w:rPr>
        </w:r>
        <w:r>
          <w:rPr>
            <w:noProof/>
            <w:webHidden/>
          </w:rPr>
          <w:fldChar w:fldCharType="separate"/>
        </w:r>
        <w:r w:rsidR="000211C7">
          <w:rPr>
            <w:noProof/>
            <w:webHidden/>
          </w:rPr>
          <w:t>5</w:t>
        </w:r>
        <w:r>
          <w:rPr>
            <w:noProof/>
            <w:webHidden/>
          </w:rPr>
          <w:fldChar w:fldCharType="end"/>
        </w:r>
      </w:hyperlink>
    </w:p>
    <w:p w14:paraId="66AD2BF7" w14:textId="1BC3A02E" w:rsidR="00416218" w:rsidRDefault="00416218" w:rsidP="00416218">
      <w:pPr>
        <w:pStyle w:val="TOC3"/>
        <w:tabs>
          <w:tab w:val="right" w:leader="dot" w:pos="9016"/>
        </w:tabs>
        <w:ind w:left="0"/>
        <w:rPr>
          <w:rFonts w:asciiTheme="minorHAnsi" w:eastAsiaTheme="minorEastAsia" w:hAnsiTheme="minorHAnsi" w:cstheme="minorBidi"/>
          <w:noProof/>
          <w:kern w:val="2"/>
          <w:lang w:eastAsia="en-GB"/>
          <w14:ligatures w14:val="standardContextual"/>
        </w:rPr>
      </w:pPr>
      <w:hyperlink w:anchor="_Toc183013809" w:history="1">
        <w:r w:rsidRPr="00131C22">
          <w:rPr>
            <w:rStyle w:val="Hyperlink"/>
            <w:noProof/>
          </w:rPr>
          <w:t>Whole-school activities</w:t>
        </w:r>
        <w:r>
          <w:rPr>
            <w:noProof/>
            <w:webHidden/>
          </w:rPr>
          <w:tab/>
        </w:r>
        <w:r>
          <w:rPr>
            <w:noProof/>
            <w:webHidden/>
          </w:rPr>
          <w:fldChar w:fldCharType="begin"/>
        </w:r>
        <w:r>
          <w:rPr>
            <w:noProof/>
            <w:webHidden/>
          </w:rPr>
          <w:instrText xml:space="preserve"> PAGEREF _Toc183013809 \h </w:instrText>
        </w:r>
        <w:r>
          <w:rPr>
            <w:noProof/>
            <w:webHidden/>
          </w:rPr>
        </w:r>
        <w:r>
          <w:rPr>
            <w:noProof/>
            <w:webHidden/>
          </w:rPr>
          <w:fldChar w:fldCharType="separate"/>
        </w:r>
        <w:r w:rsidR="000211C7">
          <w:rPr>
            <w:noProof/>
            <w:webHidden/>
          </w:rPr>
          <w:t>6</w:t>
        </w:r>
        <w:r>
          <w:rPr>
            <w:noProof/>
            <w:webHidden/>
          </w:rPr>
          <w:fldChar w:fldCharType="end"/>
        </w:r>
      </w:hyperlink>
    </w:p>
    <w:p w14:paraId="5BFDA63B" w14:textId="352B42E2" w:rsidR="00416218" w:rsidRDefault="00416218" w:rsidP="00416218">
      <w:pPr>
        <w:pStyle w:val="TOC3"/>
        <w:tabs>
          <w:tab w:val="right" w:leader="dot" w:pos="9016"/>
        </w:tabs>
        <w:ind w:left="0"/>
        <w:rPr>
          <w:rFonts w:asciiTheme="minorHAnsi" w:eastAsiaTheme="minorEastAsia" w:hAnsiTheme="minorHAnsi" w:cstheme="minorBidi"/>
          <w:noProof/>
          <w:kern w:val="2"/>
          <w:lang w:eastAsia="en-GB"/>
          <w14:ligatures w14:val="standardContextual"/>
        </w:rPr>
      </w:pPr>
      <w:hyperlink w:anchor="_Toc183013820" w:history="1">
        <w:r w:rsidRPr="00131C22">
          <w:rPr>
            <w:rStyle w:val="Hyperlink"/>
            <w:noProof/>
          </w:rPr>
          <w:t>Classroom activities</w:t>
        </w:r>
        <w:r>
          <w:rPr>
            <w:noProof/>
            <w:webHidden/>
          </w:rPr>
          <w:tab/>
        </w:r>
        <w:r>
          <w:rPr>
            <w:noProof/>
            <w:webHidden/>
          </w:rPr>
          <w:fldChar w:fldCharType="begin"/>
        </w:r>
        <w:r>
          <w:rPr>
            <w:noProof/>
            <w:webHidden/>
          </w:rPr>
          <w:instrText xml:space="preserve"> PAGEREF _Toc183013820 \h </w:instrText>
        </w:r>
        <w:r>
          <w:rPr>
            <w:noProof/>
            <w:webHidden/>
          </w:rPr>
        </w:r>
        <w:r>
          <w:rPr>
            <w:noProof/>
            <w:webHidden/>
          </w:rPr>
          <w:fldChar w:fldCharType="separate"/>
        </w:r>
        <w:r w:rsidR="000211C7">
          <w:rPr>
            <w:noProof/>
            <w:webHidden/>
          </w:rPr>
          <w:t>9</w:t>
        </w:r>
        <w:r>
          <w:rPr>
            <w:noProof/>
            <w:webHidden/>
          </w:rPr>
          <w:fldChar w:fldCharType="end"/>
        </w:r>
      </w:hyperlink>
    </w:p>
    <w:p w14:paraId="330B442A" w14:textId="3FCDAD08" w:rsidR="00416218" w:rsidRDefault="00416218" w:rsidP="00416218">
      <w:pPr>
        <w:pStyle w:val="TOC3"/>
        <w:tabs>
          <w:tab w:val="right" w:leader="dot" w:pos="9016"/>
        </w:tabs>
        <w:ind w:left="0"/>
        <w:rPr>
          <w:rFonts w:asciiTheme="minorHAnsi" w:eastAsiaTheme="minorEastAsia" w:hAnsiTheme="minorHAnsi" w:cstheme="minorBidi"/>
          <w:noProof/>
          <w:kern w:val="2"/>
          <w:lang w:eastAsia="en-GB"/>
          <w14:ligatures w14:val="standardContextual"/>
        </w:rPr>
      </w:pPr>
      <w:hyperlink w:anchor="_Toc183013826" w:history="1">
        <w:r w:rsidRPr="00131C22">
          <w:rPr>
            <w:rStyle w:val="Hyperlink"/>
            <w:noProof/>
          </w:rPr>
          <w:t>Next steps</w:t>
        </w:r>
        <w:r>
          <w:rPr>
            <w:noProof/>
            <w:webHidden/>
          </w:rPr>
          <w:tab/>
        </w:r>
        <w:r>
          <w:rPr>
            <w:noProof/>
            <w:webHidden/>
          </w:rPr>
          <w:fldChar w:fldCharType="begin"/>
        </w:r>
        <w:r>
          <w:rPr>
            <w:noProof/>
            <w:webHidden/>
          </w:rPr>
          <w:instrText xml:space="preserve"> PAGEREF _Toc183013826 \h </w:instrText>
        </w:r>
        <w:r>
          <w:rPr>
            <w:noProof/>
            <w:webHidden/>
          </w:rPr>
        </w:r>
        <w:r>
          <w:rPr>
            <w:noProof/>
            <w:webHidden/>
          </w:rPr>
          <w:fldChar w:fldCharType="separate"/>
        </w:r>
        <w:r w:rsidR="000211C7">
          <w:rPr>
            <w:noProof/>
            <w:webHidden/>
          </w:rPr>
          <w:t>11</w:t>
        </w:r>
        <w:r>
          <w:rPr>
            <w:noProof/>
            <w:webHidden/>
          </w:rPr>
          <w:fldChar w:fldCharType="end"/>
        </w:r>
      </w:hyperlink>
    </w:p>
    <w:p w14:paraId="5242D101" w14:textId="1760DB4D" w:rsidR="00416218" w:rsidRDefault="00416218" w:rsidP="00416218">
      <w:pPr>
        <w:pStyle w:val="TOC2"/>
        <w:tabs>
          <w:tab w:val="right" w:leader="dot" w:pos="9016"/>
        </w:tabs>
        <w:ind w:left="0"/>
        <w:rPr>
          <w:rFonts w:asciiTheme="minorHAnsi" w:eastAsiaTheme="minorEastAsia" w:hAnsiTheme="minorHAnsi" w:cstheme="minorBidi"/>
          <w:noProof/>
          <w:kern w:val="2"/>
          <w:lang w:eastAsia="en-GB"/>
          <w14:ligatures w14:val="standardContextual"/>
        </w:rPr>
      </w:pPr>
    </w:p>
    <w:p w14:paraId="5F7F85D1" w14:textId="6AC762D5" w:rsidR="00571F75" w:rsidRDefault="006B11F8" w:rsidP="001043BD">
      <w:pPr>
        <w:pStyle w:val="Heading2"/>
      </w:pPr>
      <w:r>
        <w:rPr>
          <w:highlight w:val="yellow"/>
        </w:rPr>
        <w:fldChar w:fldCharType="end"/>
      </w:r>
      <w:bookmarkStart w:id="10" w:name="_Toc183013801"/>
      <w:r w:rsidR="00571F75">
        <w:t>About this resource</w:t>
      </w:r>
      <w:bookmarkEnd w:id="10"/>
    </w:p>
    <w:p w14:paraId="670C092E" w14:textId="08B00D9E" w:rsidR="00A03547" w:rsidRDefault="00A03547" w:rsidP="00A33593">
      <w:hyperlink r:id="rId17" w:history="1">
        <w:r w:rsidRPr="00CC239D">
          <w:rPr>
            <w:rStyle w:val="Hyperlink"/>
          </w:rPr>
          <w:t>Scottish Book Trust</w:t>
        </w:r>
      </w:hyperlink>
      <w:r>
        <w:t xml:space="preserve"> is a national charity that believes everyone living in Scotland should have equal access to books. </w:t>
      </w:r>
      <w:hyperlink r:id="rId18" w:history="1">
        <w:r w:rsidRPr="00250E3C">
          <w:rPr>
            <w:rStyle w:val="Hyperlink"/>
          </w:rPr>
          <w:t>Our Schools programmes</w:t>
        </w:r>
      </w:hyperlink>
      <w:r>
        <w:t xml:space="preserve"> include book gifting, live events, our </w:t>
      </w:r>
      <w:hyperlink r:id="rId19" w:history="1">
        <w:r w:rsidRPr="003C668F">
          <w:rPr>
            <w:rStyle w:val="Hyperlink"/>
          </w:rPr>
          <w:t>Reading Schools</w:t>
        </w:r>
      </w:hyperlink>
      <w:r>
        <w:t xml:space="preserve"> accreditation programme, as well as professional support, training and resources to support you to embed reading for pleasure in your school or setting. </w:t>
      </w:r>
      <w:r>
        <w:br/>
      </w:r>
      <w:r>
        <w:br/>
      </w:r>
      <w:hyperlink r:id="rId20" w:history="1">
        <w:r w:rsidRPr="00F9172F">
          <w:rPr>
            <w:rStyle w:val="Hyperlink"/>
          </w:rPr>
          <w:t>World Book Day</w:t>
        </w:r>
      </w:hyperlink>
      <w:r>
        <w:t xml:space="preserve"> is a national celebration which changes lives through a love of books and reading. </w:t>
      </w:r>
      <w:r w:rsidR="00060D0E">
        <w:t>They</w:t>
      </w:r>
      <w:r w:rsidR="002D44C2">
        <w:t xml:space="preserve"> </w:t>
      </w:r>
      <w:r>
        <w:t>are a national charity that operates in the U.K. and Ireland to promote reading for pleasure, offering every child and young person the opportunity to have a book of their own. World Book Day 202</w:t>
      </w:r>
      <w:r w:rsidR="005E561D">
        <w:t>6</w:t>
      </w:r>
      <w:r>
        <w:t xml:space="preserve"> is </w:t>
      </w:r>
      <w:r w:rsidRPr="00A33593">
        <w:rPr>
          <w:b/>
          <w:bCs/>
        </w:rPr>
        <w:t xml:space="preserve">Thursday </w:t>
      </w:r>
      <w:r w:rsidR="005E561D">
        <w:rPr>
          <w:b/>
          <w:bCs/>
        </w:rPr>
        <w:t>5</w:t>
      </w:r>
      <w:r w:rsidRPr="00A33593">
        <w:rPr>
          <w:b/>
          <w:bCs/>
        </w:rPr>
        <w:t xml:space="preserve"> March</w:t>
      </w:r>
      <w:r>
        <w:t>.</w:t>
      </w:r>
      <w:r>
        <w:br/>
      </w:r>
    </w:p>
    <w:p w14:paraId="6A503D4D" w14:textId="449C68EF" w:rsidR="00A33593" w:rsidRDefault="005F3C00" w:rsidP="00D552EB">
      <w:r>
        <w:t xml:space="preserve">We have partnered with World Book Day to adapt their </w:t>
      </w:r>
      <w:r w:rsidR="00B16980">
        <w:t>resources for Scottish schools and settings and help you celebrate World Book Day 202</w:t>
      </w:r>
      <w:r w:rsidR="00FB7D49">
        <w:t>6</w:t>
      </w:r>
      <w:r w:rsidR="00B16980">
        <w:t>!</w:t>
      </w:r>
      <w:r w:rsidR="00A33593">
        <w:t xml:space="preserve"> On </w:t>
      </w:r>
      <w:hyperlink r:id="rId21" w:history="1">
        <w:r w:rsidR="00A33593" w:rsidRPr="00885FFD">
          <w:rPr>
            <w:rStyle w:val="Hyperlink"/>
          </w:rPr>
          <w:t>the Scottish Book Trust website</w:t>
        </w:r>
      </w:hyperlink>
      <w:r w:rsidR="00A33593">
        <w:t>, you can find all of the resources including:</w:t>
      </w:r>
    </w:p>
    <w:p w14:paraId="234C9548" w14:textId="77777777" w:rsidR="00A33593" w:rsidRDefault="00A33593" w:rsidP="00416218">
      <w:pPr>
        <w:pStyle w:val="ListParagraph"/>
        <w:numPr>
          <w:ilvl w:val="0"/>
          <w:numId w:val="8"/>
        </w:numPr>
      </w:pPr>
      <w:r>
        <w:t>Celebrating World Book Day: early years resource</w:t>
      </w:r>
    </w:p>
    <w:p w14:paraId="4C07AA9F" w14:textId="77777777" w:rsidR="00A33593" w:rsidRDefault="00A33593" w:rsidP="00416218">
      <w:pPr>
        <w:pStyle w:val="ListParagraph"/>
        <w:numPr>
          <w:ilvl w:val="0"/>
          <w:numId w:val="8"/>
        </w:numPr>
      </w:pPr>
      <w:r>
        <w:t>Celebrating World Book Day: primary resource</w:t>
      </w:r>
    </w:p>
    <w:p w14:paraId="5D2969D4" w14:textId="77777777" w:rsidR="00A33593" w:rsidRDefault="00A33593" w:rsidP="00416218">
      <w:pPr>
        <w:pStyle w:val="ListParagraph"/>
        <w:numPr>
          <w:ilvl w:val="0"/>
          <w:numId w:val="8"/>
        </w:numPr>
      </w:pPr>
      <w:r>
        <w:t>Celebrating World Book Day: secondary resource</w:t>
      </w:r>
    </w:p>
    <w:p w14:paraId="18F5B7D0" w14:textId="77777777" w:rsidR="00A33593" w:rsidRDefault="00A33593" w:rsidP="00416218">
      <w:pPr>
        <w:pStyle w:val="ListParagraph"/>
        <w:numPr>
          <w:ilvl w:val="0"/>
          <w:numId w:val="8"/>
        </w:numPr>
      </w:pPr>
      <w:r>
        <w:t>Celebrating World Book Day: school library resource</w:t>
      </w:r>
    </w:p>
    <w:p w14:paraId="148C4C70" w14:textId="77777777" w:rsidR="006B11F8" w:rsidRDefault="00A33593" w:rsidP="00416218">
      <w:pPr>
        <w:pStyle w:val="ListParagraph"/>
        <w:numPr>
          <w:ilvl w:val="0"/>
          <w:numId w:val="8"/>
        </w:numPr>
      </w:pPr>
      <w:r>
        <w:lastRenderedPageBreak/>
        <w:t>Celebrating World Book Day: home educator resource</w:t>
      </w:r>
    </w:p>
    <w:p w14:paraId="62C3475B" w14:textId="77777777" w:rsidR="006B11F8" w:rsidRDefault="006B11F8" w:rsidP="006B11F8"/>
    <w:p w14:paraId="10ED7713" w14:textId="3EBBAD9F" w:rsidR="00A47AF8" w:rsidRDefault="006B11F8" w:rsidP="00A33593">
      <w:bookmarkStart w:id="11" w:name="_Hlk184109008"/>
      <w:r>
        <w:t xml:space="preserve">You can also find </w:t>
      </w:r>
      <w:r w:rsidRPr="001F25A1">
        <w:t xml:space="preserve">our </w:t>
      </w:r>
      <w:hyperlink r:id="rId22" w:history="1">
        <w:r w:rsidRPr="001F25A1">
          <w:rPr>
            <w:rStyle w:val="Hyperlink"/>
          </w:rPr>
          <w:t>designated World Book Day webpage on the Scottish Book Trust website</w:t>
        </w:r>
      </w:hyperlink>
      <w:r w:rsidRPr="001F25A1">
        <w:t>, w</w:t>
      </w:r>
      <w:r>
        <w:t xml:space="preserve">hich gathers activities, </w:t>
      </w:r>
      <w:r w:rsidR="00A3214C">
        <w:t xml:space="preserve">articles, </w:t>
      </w:r>
      <w:r>
        <w:t>videos,</w:t>
      </w:r>
      <w:r w:rsidR="00A3214C">
        <w:t xml:space="preserve"> and more resources that have been handpicked to help you further explore reading for pleasure and the World Book Day £1 titles!</w:t>
      </w:r>
      <w:r>
        <w:t xml:space="preserve"> </w:t>
      </w:r>
      <w:bookmarkEnd w:id="11"/>
      <w:r w:rsidR="00A03547">
        <w:br/>
      </w:r>
      <w:r w:rsidR="00A03547">
        <w:br/>
      </w:r>
      <w:r w:rsidR="00A47AF8" w:rsidRPr="00730F08">
        <w:t xml:space="preserve">This resource, created in partnership with World Book Day, contains advice and ideas for celebrating World Book Day in your class and school. Throughout, we’ve highlighted Scottish Book Trust resources you can use as part of your celebration, or to deliver further opportunities to read for pleasure. </w:t>
      </w:r>
      <w:r w:rsidR="00A47AF8">
        <w:br/>
      </w:r>
      <w:r w:rsidR="00A47AF8">
        <w:br/>
      </w:r>
      <w:r w:rsidR="00A47AF8" w:rsidRPr="00A47AF8">
        <w:t xml:space="preserve">The key areas of this resource are: </w:t>
      </w:r>
    </w:p>
    <w:p w14:paraId="0402E72A" w14:textId="5E2E7AFC" w:rsidR="00A47AF8" w:rsidRPr="00145142" w:rsidRDefault="00A47AF8" w:rsidP="00416218">
      <w:pPr>
        <w:pStyle w:val="ListParagraph"/>
        <w:numPr>
          <w:ilvl w:val="0"/>
          <w:numId w:val="3"/>
        </w:numPr>
      </w:pPr>
      <w:r w:rsidRPr="00145142">
        <w:t xml:space="preserve">How to </w:t>
      </w:r>
      <w:r w:rsidR="00184925" w:rsidRPr="00145142">
        <w:t>create a whole</w:t>
      </w:r>
      <w:r w:rsidR="00856724">
        <w:t>-</w:t>
      </w:r>
      <w:r w:rsidR="00184925" w:rsidRPr="00145142">
        <w:t>school plan to celebrate World Book Day</w:t>
      </w:r>
      <w:r w:rsidRPr="00145142">
        <w:t xml:space="preserve"> </w:t>
      </w:r>
    </w:p>
    <w:p w14:paraId="34456C6D" w14:textId="67769DD6" w:rsidR="00184925" w:rsidRPr="00145142" w:rsidRDefault="003540C2" w:rsidP="00416218">
      <w:pPr>
        <w:pStyle w:val="ListParagraph"/>
        <w:numPr>
          <w:ilvl w:val="0"/>
          <w:numId w:val="3"/>
        </w:numPr>
      </w:pPr>
      <w:r w:rsidRPr="00145142">
        <w:t>Suggested activities to celebrate World Book Day</w:t>
      </w:r>
    </w:p>
    <w:p w14:paraId="18C22E63" w14:textId="40EF4F80" w:rsidR="003540C2" w:rsidRPr="00145142" w:rsidRDefault="00145142" w:rsidP="00416218">
      <w:pPr>
        <w:pStyle w:val="ListParagraph"/>
        <w:numPr>
          <w:ilvl w:val="0"/>
          <w:numId w:val="3"/>
        </w:numPr>
      </w:pPr>
      <w:r w:rsidRPr="00145142">
        <w:t>How to continue to support reading for pleasure in your school, build a reading culture and make reading fun using World Book Day and Scottish Book Trust resources and programmes</w:t>
      </w:r>
    </w:p>
    <w:p w14:paraId="1A1A7F26" w14:textId="77777777" w:rsidR="00A47AF8" w:rsidRDefault="00A47AF8" w:rsidP="00571F75">
      <w:pPr>
        <w:spacing w:line="259" w:lineRule="auto"/>
      </w:pPr>
    </w:p>
    <w:p w14:paraId="2786C4A0" w14:textId="435FC75D" w:rsidR="002A2863" w:rsidRDefault="00A47AF8" w:rsidP="002A2863">
      <w:pPr>
        <w:pStyle w:val="Heading2"/>
      </w:pPr>
      <w:bookmarkStart w:id="12" w:name="_Toc183013802"/>
      <w:r>
        <w:t>Why celebrate World Book Day?</w:t>
      </w:r>
      <w:bookmarkEnd w:id="12"/>
    </w:p>
    <w:p w14:paraId="0CC2A53B" w14:textId="67804E6F" w:rsidR="000051A7" w:rsidRDefault="00A47AF8" w:rsidP="000051A7">
      <w:r>
        <w:t>Reading</w:t>
      </w:r>
      <w:r>
        <w:rPr>
          <w:rFonts w:eastAsia="Calibri"/>
        </w:rPr>
        <w:t xml:space="preserve"> for pleasure is a key indicator of a child’s future success. In fact, studies show its more important for a child’s educational success than the socio-economic class they grow up in</w:t>
      </w:r>
      <w:r>
        <w:rPr>
          <w:rStyle w:val="EndnoteReference"/>
          <w:rFonts w:eastAsia="Calibri"/>
        </w:rPr>
        <w:endnoteReference w:id="2"/>
      </w:r>
      <w:r>
        <w:rPr>
          <w:rFonts w:eastAsia="Calibri"/>
        </w:rPr>
        <w:t xml:space="preserve">. </w:t>
      </w:r>
      <w:r w:rsidRPr="00A47AF8">
        <w:rPr>
          <w:rFonts w:eastAsia="Calibri"/>
        </w:rPr>
        <w:t>Reading for pleasure has benefits across the curriculum for a child’s skills and learning, as well as their motivation to learn</w:t>
      </w:r>
      <w:r>
        <w:rPr>
          <w:rStyle w:val="EndnoteReference"/>
          <w:rFonts w:eastAsia="Calibri"/>
        </w:rPr>
        <w:endnoteReference w:id="3"/>
      </w:r>
      <w:r>
        <w:rPr>
          <w:rFonts w:eastAsia="Calibri"/>
        </w:rPr>
        <w:t xml:space="preserve">. </w:t>
      </w:r>
      <w:r w:rsidRPr="00A47AF8">
        <w:rPr>
          <w:rFonts w:eastAsia="Calibri"/>
        </w:rPr>
        <w:t xml:space="preserve"> It also helps develop key life skills such as empathy, imagination, problem-solving and communication skills</w:t>
      </w:r>
      <w:r>
        <w:rPr>
          <w:rStyle w:val="EndnoteReference"/>
          <w:rFonts w:eastAsia="Calibri"/>
        </w:rPr>
        <w:endnoteReference w:id="4"/>
      </w:r>
      <w:r>
        <w:rPr>
          <w:rFonts w:eastAsia="Calibri"/>
        </w:rPr>
        <w:t xml:space="preserve">. </w:t>
      </w:r>
      <w:r w:rsidR="00F43C50">
        <w:rPr>
          <w:rFonts w:eastAsia="Calibri"/>
        </w:rPr>
        <w:br/>
      </w:r>
      <w:r w:rsidR="00F43C50">
        <w:rPr>
          <w:rFonts w:eastAsia="Calibri"/>
        </w:rPr>
        <w:br/>
      </w:r>
      <w:r w:rsidR="00F43C50" w:rsidRPr="00F43C50">
        <w:t xml:space="preserve">By celebrating days like World Book Day and giving reading for pleasure a high profile in your school, you are demonstrating to pupils that reading is a fun and worthwhile way to spend their time. By sharing your habits and preferences as a reader, you are also acting as reading role model, which is something that they may </w:t>
      </w:r>
      <w:r w:rsidR="00F43C50" w:rsidRPr="00F43C50">
        <w:lastRenderedPageBreak/>
        <w:t>not have at home. Throughout this resource, we suggest ways to make reading engaging and fu</w:t>
      </w:r>
      <w:r w:rsidR="00F43C50">
        <w:t>n for all pupils</w:t>
      </w:r>
      <w:r w:rsidR="00F43C50" w:rsidRPr="00F43C50">
        <w:t xml:space="preserve"> as well as how to extend these ideas in your school beyond </w:t>
      </w:r>
      <w:r w:rsidR="000051A7">
        <w:t>World Book Day.</w:t>
      </w:r>
    </w:p>
    <w:p w14:paraId="573CA463" w14:textId="4DB2F063" w:rsidR="00F43C50" w:rsidRDefault="00F43C50" w:rsidP="00A47AF8"/>
    <w:p w14:paraId="69B23963" w14:textId="2E5C5F0C" w:rsidR="000051A7" w:rsidRDefault="00F43C50" w:rsidP="000051A7">
      <w:r>
        <w:t>World Book Day has six key principles of reading for pleasure. They believe children are more likely to love reading if:</w:t>
      </w:r>
    </w:p>
    <w:p w14:paraId="75507FED" w14:textId="6D794F28" w:rsidR="000051A7" w:rsidRDefault="000051A7" w:rsidP="00416218">
      <w:pPr>
        <w:pStyle w:val="ListParagraph"/>
        <w:numPr>
          <w:ilvl w:val="0"/>
          <w:numId w:val="4"/>
        </w:numPr>
      </w:pPr>
      <w:r>
        <w:t>Someone reads to them regularly</w:t>
      </w:r>
    </w:p>
    <w:p w14:paraId="2C4895B1" w14:textId="1A433571" w:rsidR="000051A7" w:rsidRDefault="000051A7" w:rsidP="00416218">
      <w:pPr>
        <w:pStyle w:val="ListParagraph"/>
        <w:numPr>
          <w:ilvl w:val="0"/>
          <w:numId w:val="4"/>
        </w:numPr>
      </w:pPr>
      <w:r>
        <w:t>They find time to read</w:t>
      </w:r>
    </w:p>
    <w:p w14:paraId="77A38508" w14:textId="75C12F39" w:rsidR="000051A7" w:rsidRDefault="000051A7" w:rsidP="00416218">
      <w:pPr>
        <w:pStyle w:val="ListParagraph"/>
        <w:numPr>
          <w:ilvl w:val="0"/>
          <w:numId w:val="4"/>
        </w:numPr>
      </w:pPr>
      <w:r>
        <w:t>They have books at home and at school</w:t>
      </w:r>
    </w:p>
    <w:p w14:paraId="57338D06" w14:textId="77777777" w:rsidR="000051A7" w:rsidRDefault="000051A7" w:rsidP="00416218">
      <w:pPr>
        <w:pStyle w:val="ListParagraph"/>
        <w:numPr>
          <w:ilvl w:val="0"/>
          <w:numId w:val="4"/>
        </w:numPr>
      </w:pPr>
      <w:r>
        <w:t>They know a trusted person who can help them find the right books</w:t>
      </w:r>
    </w:p>
    <w:p w14:paraId="6FB6089A" w14:textId="77777777" w:rsidR="000051A7" w:rsidRDefault="000051A7" w:rsidP="00416218">
      <w:pPr>
        <w:pStyle w:val="ListParagraph"/>
        <w:numPr>
          <w:ilvl w:val="0"/>
          <w:numId w:val="4"/>
        </w:numPr>
      </w:pPr>
      <w:r>
        <w:t>We make reading fun for them</w:t>
      </w:r>
    </w:p>
    <w:p w14:paraId="3574EB97" w14:textId="6FB170DC" w:rsidR="000051A7" w:rsidRDefault="000051A7" w:rsidP="00416218">
      <w:pPr>
        <w:pStyle w:val="ListParagraph"/>
        <w:numPr>
          <w:ilvl w:val="0"/>
          <w:numId w:val="4"/>
        </w:numPr>
      </w:pPr>
      <w:r>
        <w:t>They are given a choice in what they read</w:t>
      </w:r>
    </w:p>
    <w:p w14:paraId="44037098" w14:textId="77777777" w:rsidR="007A4352" w:rsidRDefault="007A4352" w:rsidP="007A4352"/>
    <w:p w14:paraId="79CC4862" w14:textId="342573BF" w:rsidR="00D60FFE" w:rsidRDefault="00A75717" w:rsidP="00526473">
      <w:r>
        <w:t xml:space="preserve">Similarly, Scottish Book Trust’s </w:t>
      </w:r>
      <w:hyperlink r:id="rId23" w:history="1">
        <w:r w:rsidRPr="00E9231C">
          <w:rPr>
            <w:rStyle w:val="Hyperlink"/>
          </w:rPr>
          <w:t>Reading Schoo</w:t>
        </w:r>
        <w:r>
          <w:rPr>
            <w:rStyle w:val="Hyperlink"/>
          </w:rPr>
          <w:t>ls</w:t>
        </w:r>
      </w:hyperlink>
      <w:r>
        <w:t xml:space="preserve"> accreditation programme is designed to champion your efforts as you build and sustain a reading culture in your school or setting. Our framework, mapped onto </w:t>
      </w:r>
      <w:hyperlink r:id="rId24" w:history="1">
        <w:r w:rsidRPr="00E56EED">
          <w:rPr>
            <w:rStyle w:val="Hyperlink"/>
          </w:rPr>
          <w:t>How Good is Our School? 4</w:t>
        </w:r>
      </w:hyperlink>
      <w:r>
        <w:t>, includes elements that are key to building a reading culture. Many of these key areas support celebrating World Book Day, including role modelling reading to pupils, creating a school environment that encourages and supports reading, and connecting pupils with reading social networks.</w:t>
      </w:r>
      <w:r w:rsidR="007A4352">
        <w:br/>
      </w:r>
      <w:r w:rsidR="007A4352">
        <w:br/>
        <w:t>By working together to celebrate World Book Day, we can help share the joy of reading and books with more children and their families!</w:t>
      </w:r>
      <w:r w:rsidR="007A4352">
        <w:br/>
      </w:r>
    </w:p>
    <w:p w14:paraId="48C89A86" w14:textId="77777777" w:rsidR="00526473" w:rsidRDefault="00526473" w:rsidP="00526473">
      <w:pPr>
        <w:pStyle w:val="Heading2"/>
      </w:pPr>
      <w:bookmarkStart w:id="13" w:name="_Toc183013803"/>
      <w:r>
        <w:t>Scottish Book Trust packages</w:t>
      </w:r>
      <w:bookmarkEnd w:id="13"/>
    </w:p>
    <w:p w14:paraId="52DCD4C1" w14:textId="4C806803" w:rsidR="00526473" w:rsidRPr="00331154" w:rsidRDefault="00526473" w:rsidP="00526473">
      <w:r w:rsidRPr="001F25A1">
        <w:t xml:space="preserve">On the Scottish Book Trust website, we’ve created </w:t>
      </w:r>
      <w:hyperlink r:id="rId25" w:history="1">
        <w:r w:rsidRPr="007738F2">
          <w:rPr>
            <w:rStyle w:val="Hyperlink"/>
          </w:rPr>
          <w:t xml:space="preserve">a World Book Day </w:t>
        </w:r>
        <w:r w:rsidR="002A1CE0">
          <w:rPr>
            <w:rStyle w:val="Hyperlink"/>
          </w:rPr>
          <w:t>web</w:t>
        </w:r>
        <w:r w:rsidRPr="007738F2">
          <w:rPr>
            <w:rStyle w:val="Hyperlink"/>
          </w:rPr>
          <w:t>page</w:t>
        </w:r>
      </w:hyperlink>
      <w:r w:rsidRPr="001F25A1">
        <w:t xml:space="preserve"> which gathers activities, articles, videos and more resources to help you celebrate World Book Day</w:t>
      </w:r>
      <w:r w:rsidR="00D60FFE">
        <w:t xml:space="preserve">, including Authors Live broadcasts with </w:t>
      </w:r>
      <w:hyperlink r:id="rId26" w:history="1">
        <w:r w:rsidR="00D60FFE" w:rsidRPr="008665A3">
          <w:rPr>
            <w:rStyle w:val="Hyperlink"/>
          </w:rPr>
          <w:t>A.F. Steadman</w:t>
        </w:r>
      </w:hyperlink>
      <w:r w:rsidR="00D60FFE">
        <w:t xml:space="preserve"> and </w:t>
      </w:r>
      <w:hyperlink r:id="rId27" w:history="1">
        <w:r w:rsidR="00D60FFE" w:rsidRPr="0067328C">
          <w:rPr>
            <w:rStyle w:val="Hyperlink"/>
          </w:rPr>
          <w:t>Jamie Smart</w:t>
        </w:r>
      </w:hyperlink>
      <w:r w:rsidR="00D60FFE">
        <w:t>, tips on creating your own comics, or suggestions of what to read next!</w:t>
      </w:r>
    </w:p>
    <w:p w14:paraId="5F0F5614" w14:textId="77777777" w:rsidR="00416218" w:rsidRDefault="00416218" w:rsidP="00145142"/>
    <w:p w14:paraId="4253A618" w14:textId="4801F50A" w:rsidR="00145142" w:rsidRDefault="00856724" w:rsidP="00856724">
      <w:pPr>
        <w:pStyle w:val="Heading2"/>
      </w:pPr>
      <w:bookmarkStart w:id="14" w:name="_Toc183013804"/>
      <w:r>
        <w:lastRenderedPageBreak/>
        <w:t>Creating a whole-school plan</w:t>
      </w:r>
      <w:bookmarkEnd w:id="14"/>
    </w:p>
    <w:p w14:paraId="4B47D903" w14:textId="0CBEE323" w:rsidR="00856724" w:rsidRDefault="00856724" w:rsidP="00856724">
      <w:pPr>
        <w:pStyle w:val="Heading3"/>
      </w:pPr>
      <w:bookmarkStart w:id="15" w:name="_Toc183013567"/>
      <w:bookmarkStart w:id="16" w:name="_Toc183013805"/>
      <w:r>
        <w:t>For school leads</w:t>
      </w:r>
      <w:bookmarkEnd w:id="15"/>
      <w:bookmarkEnd w:id="16"/>
    </w:p>
    <w:p w14:paraId="5A9DFF42" w14:textId="0711EC2B" w:rsidR="008A2FB6" w:rsidRPr="008A2FB6" w:rsidRDefault="00282358" w:rsidP="008A2FB6">
      <w:pPr>
        <w:pStyle w:val="Heading4"/>
      </w:pPr>
      <w:r>
        <w:t>Key actions</w:t>
      </w:r>
    </w:p>
    <w:p w14:paraId="09CE18EA" w14:textId="7CE32299" w:rsidR="00856724" w:rsidRDefault="00663213" w:rsidP="00416218">
      <w:pPr>
        <w:pStyle w:val="ListParagraph"/>
        <w:numPr>
          <w:ilvl w:val="0"/>
          <w:numId w:val="5"/>
        </w:numPr>
      </w:pPr>
      <w:r>
        <w:t>Arrange a planning meeting</w:t>
      </w:r>
      <w:r w:rsidR="006343E9">
        <w:t xml:space="preserve"> with staff</w:t>
      </w:r>
    </w:p>
    <w:p w14:paraId="619359A8" w14:textId="71C85465" w:rsidR="00663213" w:rsidRDefault="00663213" w:rsidP="00416218">
      <w:pPr>
        <w:pStyle w:val="ListParagraph"/>
        <w:numPr>
          <w:ilvl w:val="0"/>
          <w:numId w:val="5"/>
        </w:numPr>
      </w:pPr>
      <w:r>
        <w:t>Plan World Book Day delivery</w:t>
      </w:r>
      <w:r w:rsidR="006343E9">
        <w:t xml:space="preserve"> with staff and pupils</w:t>
      </w:r>
    </w:p>
    <w:p w14:paraId="7290473C" w14:textId="0BAD1AC3" w:rsidR="00663213" w:rsidRDefault="00663213" w:rsidP="00416218">
      <w:pPr>
        <w:pStyle w:val="ListParagraph"/>
        <w:numPr>
          <w:ilvl w:val="0"/>
          <w:numId w:val="5"/>
        </w:numPr>
      </w:pPr>
      <w:r>
        <w:t>Communicate activities to families</w:t>
      </w:r>
    </w:p>
    <w:p w14:paraId="117D9D99" w14:textId="2B93BFAE" w:rsidR="00282358" w:rsidRDefault="00663213" w:rsidP="008B153E">
      <w:pPr>
        <w:pStyle w:val="ListParagraph"/>
        <w:numPr>
          <w:ilvl w:val="0"/>
          <w:numId w:val="5"/>
        </w:numPr>
      </w:pPr>
      <w:r>
        <w:t>Hand out World Book Day £1 book tokens</w:t>
      </w:r>
      <w:r w:rsidR="00526473">
        <w:br/>
      </w:r>
    </w:p>
    <w:p w14:paraId="08FAF907" w14:textId="65503FC8" w:rsidR="00282358" w:rsidRDefault="00282358" w:rsidP="00282358">
      <w:pPr>
        <w:pStyle w:val="Heading4"/>
      </w:pPr>
      <w:r>
        <w:t>CLPL</w:t>
      </w:r>
    </w:p>
    <w:p w14:paraId="3B2E69CA" w14:textId="10EC5695" w:rsidR="00EE7BC8" w:rsidRPr="001F25A1" w:rsidRDefault="008A2FB6" w:rsidP="0067328C">
      <w:r>
        <w:t>To develop staff knowledge, consider viewing</w:t>
      </w:r>
      <w:r w:rsidR="0067328C">
        <w:t xml:space="preserve"> Scottish Book Trust’s webinar on </w:t>
      </w:r>
      <w:hyperlink r:id="rId28" w:history="1">
        <w:r w:rsidR="0082219E" w:rsidRPr="001F25A1">
          <w:rPr>
            <w:rStyle w:val="Hyperlink"/>
          </w:rPr>
          <w:t>Building a reading culture in your school</w:t>
        </w:r>
      </w:hyperlink>
      <w:r w:rsidR="00DE36FC" w:rsidRPr="001F25A1">
        <w:t xml:space="preserve"> which shares tips and activities to get your school reading!</w:t>
      </w:r>
    </w:p>
    <w:p w14:paraId="05E24850" w14:textId="77777777" w:rsidR="001B371B" w:rsidRPr="00DE36FC" w:rsidRDefault="001B371B" w:rsidP="001B371B">
      <w:pPr>
        <w:pStyle w:val="ListParagraph"/>
        <w:numPr>
          <w:ilvl w:val="0"/>
          <w:numId w:val="0"/>
        </w:numPr>
        <w:ind w:left="720"/>
        <w:rPr>
          <w:highlight w:val="yellow"/>
        </w:rPr>
      </w:pPr>
    </w:p>
    <w:p w14:paraId="5C1E1537" w14:textId="7A08B884" w:rsidR="00EE7BC8" w:rsidRDefault="00EE7BC8" w:rsidP="00D54FBB">
      <w:pPr>
        <w:pStyle w:val="Heading4"/>
      </w:pPr>
      <w:bookmarkStart w:id="17" w:name="_Toc183013568"/>
      <w:bookmarkStart w:id="18" w:name="_Toc183013806"/>
      <w:r w:rsidRPr="00EE7BC8">
        <w:t>Key things to consider</w:t>
      </w:r>
      <w:bookmarkEnd w:id="17"/>
      <w:bookmarkEnd w:id="18"/>
    </w:p>
    <w:p w14:paraId="13367702" w14:textId="3D7A85F6" w:rsidR="006B6D2C" w:rsidRPr="006B6D2C" w:rsidRDefault="006B6D2C" w:rsidP="006B6D2C">
      <w:r>
        <w:t>Throughout your planning consider the following:</w:t>
      </w:r>
    </w:p>
    <w:p w14:paraId="6E98E597" w14:textId="12780F31" w:rsidR="006B6D2C" w:rsidRDefault="006B6D2C" w:rsidP="00416218">
      <w:pPr>
        <w:pStyle w:val="ListParagraph"/>
        <w:numPr>
          <w:ilvl w:val="0"/>
          <w:numId w:val="7"/>
        </w:numPr>
      </w:pPr>
      <w:r>
        <w:t>Make sure you find ways for students to respond to what they’re reading, including expressing their reading passions or hopes, or books they do or don’t like</w:t>
      </w:r>
    </w:p>
    <w:p w14:paraId="7AACBD86" w14:textId="032CEA27" w:rsidR="006B6D2C" w:rsidRDefault="006B6D2C" w:rsidP="00416218">
      <w:pPr>
        <w:pStyle w:val="ListParagraph"/>
        <w:numPr>
          <w:ilvl w:val="0"/>
          <w:numId w:val="7"/>
        </w:numPr>
      </w:pPr>
      <w:r>
        <w:t>Explicitly teach and model core skills, such as choosing and talking about books</w:t>
      </w:r>
    </w:p>
    <w:p w14:paraId="4FEFBEA1" w14:textId="1DB5281F" w:rsidR="006B6D2C" w:rsidRDefault="006B6D2C" w:rsidP="00416218">
      <w:pPr>
        <w:pStyle w:val="ListParagraph"/>
        <w:numPr>
          <w:ilvl w:val="0"/>
          <w:numId w:val="7"/>
        </w:numPr>
      </w:pPr>
      <w:r>
        <w:t xml:space="preserve">Celebrate all reading! All reading is good reading, including </w:t>
      </w:r>
      <w:hyperlink r:id="rId29" w:history="1">
        <w:r w:rsidRPr="009324F1">
          <w:rPr>
            <w:rStyle w:val="Hyperlink"/>
          </w:rPr>
          <w:t>manga</w:t>
        </w:r>
      </w:hyperlink>
      <w:r>
        <w:t xml:space="preserve">, </w:t>
      </w:r>
      <w:hyperlink r:id="rId30" w:history="1">
        <w:r w:rsidRPr="00EF2410">
          <w:rPr>
            <w:rStyle w:val="Hyperlink"/>
          </w:rPr>
          <w:t>audiobooks</w:t>
        </w:r>
      </w:hyperlink>
      <w:r>
        <w:t xml:space="preserve">, </w:t>
      </w:r>
      <w:hyperlink r:id="rId31" w:history="1">
        <w:r w:rsidRPr="009324F1">
          <w:rPr>
            <w:rStyle w:val="Hyperlink"/>
          </w:rPr>
          <w:t>magazines</w:t>
        </w:r>
        <w:r w:rsidR="00EF2410" w:rsidRPr="009324F1">
          <w:rPr>
            <w:rStyle w:val="Hyperlink"/>
          </w:rPr>
          <w:t xml:space="preserve"> and comics</w:t>
        </w:r>
      </w:hyperlink>
      <w:r w:rsidR="00EF2410">
        <w:t>, as well as</w:t>
      </w:r>
      <w:r>
        <w:t xml:space="preserve"> books marked as younger than a pupil’s age</w:t>
      </w:r>
    </w:p>
    <w:p w14:paraId="3B71178E" w14:textId="67696B69" w:rsidR="006B6D2C" w:rsidRDefault="006B6D2C" w:rsidP="00416218">
      <w:pPr>
        <w:pStyle w:val="ListParagraph"/>
        <w:numPr>
          <w:ilvl w:val="0"/>
          <w:numId w:val="7"/>
        </w:numPr>
      </w:pPr>
      <w:r>
        <w:t>Focus on how students want to feel, and respond to their reading rather than their book knowledge</w:t>
      </w:r>
    </w:p>
    <w:p w14:paraId="7CA18018" w14:textId="24A546BD" w:rsidR="006B6D2C" w:rsidRDefault="00BB645B" w:rsidP="00416218">
      <w:pPr>
        <w:pStyle w:val="ListParagraph"/>
        <w:numPr>
          <w:ilvl w:val="0"/>
          <w:numId w:val="7"/>
        </w:numPr>
      </w:pPr>
      <w:r>
        <w:t xml:space="preserve">Ask yourself </w:t>
      </w:r>
      <w:r w:rsidR="00AC3721">
        <w:t>‒</w:t>
      </w:r>
      <w:r w:rsidR="006B6D2C">
        <w:t xml:space="preserve"> is this activity helping students read what they want in their spare time?</w:t>
      </w:r>
    </w:p>
    <w:p w14:paraId="5ABC0CEE" w14:textId="450E1EBA" w:rsidR="006B6D2C" w:rsidRDefault="00BB645B" w:rsidP="00416218">
      <w:pPr>
        <w:pStyle w:val="ListParagraph"/>
        <w:numPr>
          <w:ilvl w:val="0"/>
          <w:numId w:val="7"/>
        </w:numPr>
      </w:pPr>
      <w:r>
        <w:t xml:space="preserve">Ask yourself </w:t>
      </w:r>
      <w:r w:rsidR="00AC3721">
        <w:t>‒ does</w:t>
      </w:r>
      <w:r w:rsidR="006B6D2C">
        <w:t xml:space="preserve"> this activity make room for students who don’t currently choose to read? Is it accessible for them?</w:t>
      </w:r>
    </w:p>
    <w:p w14:paraId="39A9A32E" w14:textId="1E5883C7" w:rsidR="00BB645B" w:rsidRDefault="00BB645B" w:rsidP="00416218">
      <w:pPr>
        <w:pStyle w:val="ListParagraph"/>
        <w:numPr>
          <w:ilvl w:val="0"/>
          <w:numId w:val="7"/>
        </w:numPr>
      </w:pPr>
      <w:r>
        <w:lastRenderedPageBreak/>
        <w:t>Ask yourself – is our delivery and texts representative of the children in our school?</w:t>
      </w:r>
      <w:r w:rsidR="008E62C8">
        <w:t xml:space="preserve"> Children are more likely to engage with reading when they see characters like them</w:t>
      </w:r>
      <w:r w:rsidR="00B35A0D">
        <w:rPr>
          <w:rStyle w:val="EndnoteReference"/>
        </w:rPr>
        <w:endnoteReference w:id="5"/>
      </w:r>
      <w:r w:rsidR="00B35A0D">
        <w:t>.</w:t>
      </w:r>
    </w:p>
    <w:p w14:paraId="55584CA7" w14:textId="77777777" w:rsidR="009B0DE3" w:rsidRDefault="009B0DE3" w:rsidP="002C1DA2">
      <w:pPr>
        <w:rPr>
          <w:color w:val="FF0000"/>
        </w:rPr>
      </w:pPr>
    </w:p>
    <w:p w14:paraId="511B3B01" w14:textId="77777777" w:rsidR="009B0DE3" w:rsidRDefault="009B0DE3" w:rsidP="00D54FBB">
      <w:pPr>
        <w:pStyle w:val="Heading4"/>
      </w:pPr>
      <w:bookmarkStart w:id="19" w:name="_Toc183013570"/>
      <w:bookmarkStart w:id="20" w:name="_Toc183013808"/>
      <w:r>
        <w:t>Dressing up</w:t>
      </w:r>
      <w:bookmarkEnd w:id="19"/>
      <w:bookmarkEnd w:id="20"/>
    </w:p>
    <w:p w14:paraId="6F729491" w14:textId="4D4C9E50" w:rsidR="009B0DE3" w:rsidRDefault="00082EEA" w:rsidP="009B0DE3">
      <w:r w:rsidRPr="00082EEA">
        <w:t>Dressing up is one of a huge number of ways to celebrate children’s reading identities</w:t>
      </w:r>
      <w:r w:rsidR="001B5E4B">
        <w:t xml:space="preserve">. </w:t>
      </w:r>
      <w:r w:rsidR="00CD7B83">
        <w:t xml:space="preserve">If you’d like dressing up to be part of your World Book Day celebrations, we suggest you read World Book Day’s </w:t>
      </w:r>
      <w:hyperlink r:id="rId32" w:history="1">
        <w:r w:rsidR="002E176B" w:rsidRPr="002E176B">
          <w:rPr>
            <w:rStyle w:val="Hyperlink"/>
          </w:rPr>
          <w:t>Dressing u</w:t>
        </w:r>
        <w:r w:rsidR="008623A3">
          <w:rPr>
            <w:rStyle w:val="Hyperlink"/>
          </w:rPr>
          <w:t>p resources</w:t>
        </w:r>
      </w:hyperlink>
      <w:r w:rsidR="008623A3">
        <w:t xml:space="preserve"> </w:t>
      </w:r>
      <w:r w:rsidR="002E176B">
        <w:t xml:space="preserve">which suggests ways to make dressing up accessible for </w:t>
      </w:r>
      <w:r w:rsidR="00270BD3">
        <w:t>families who cannot afford costumes, for example:</w:t>
      </w:r>
    </w:p>
    <w:p w14:paraId="2EB932ED" w14:textId="4EC30E46" w:rsidR="00270BD3" w:rsidRDefault="00270BD3" w:rsidP="00416218">
      <w:pPr>
        <w:pStyle w:val="ListParagraph"/>
        <w:numPr>
          <w:ilvl w:val="0"/>
          <w:numId w:val="9"/>
        </w:numPr>
      </w:pPr>
      <w:r>
        <w:t>Host a costume swap-shop</w:t>
      </w:r>
    </w:p>
    <w:p w14:paraId="377B5C9C" w14:textId="67639EE4" w:rsidR="00270BD3" w:rsidRDefault="00270BD3" w:rsidP="00416218">
      <w:pPr>
        <w:pStyle w:val="ListParagraph"/>
        <w:numPr>
          <w:ilvl w:val="0"/>
          <w:numId w:val="9"/>
        </w:numPr>
      </w:pPr>
      <w:r>
        <w:t>Ask pupils to dress in their favourite outfit for reading</w:t>
      </w:r>
    </w:p>
    <w:p w14:paraId="2589D144" w14:textId="77777777" w:rsidR="00064731" w:rsidRDefault="00270BD3" w:rsidP="00416218">
      <w:pPr>
        <w:pStyle w:val="ListParagraph"/>
        <w:numPr>
          <w:ilvl w:val="0"/>
          <w:numId w:val="9"/>
        </w:numPr>
      </w:pPr>
      <w:r>
        <w:t>Ask pupils to dress up using only three items of clothing</w:t>
      </w:r>
    </w:p>
    <w:p w14:paraId="178B605E" w14:textId="53FEE9AF" w:rsidR="001E4F83" w:rsidRDefault="001E4F83" w:rsidP="00416218">
      <w:pPr>
        <w:pStyle w:val="ListParagraph"/>
        <w:numPr>
          <w:ilvl w:val="0"/>
          <w:numId w:val="9"/>
        </w:numPr>
      </w:pPr>
      <w:r>
        <w:t>Ask pupils to dress in a plain t-shirt and provide sticky labels for teachers and pupils to stick book recommendations on each other</w:t>
      </w:r>
    </w:p>
    <w:p w14:paraId="5E1FB3AC" w14:textId="59646EB3" w:rsidR="00270BD3" w:rsidRDefault="00064731" w:rsidP="00416218">
      <w:pPr>
        <w:pStyle w:val="ListParagraph"/>
        <w:numPr>
          <w:ilvl w:val="0"/>
          <w:numId w:val="9"/>
        </w:numPr>
      </w:pPr>
      <w:r>
        <w:t>A</w:t>
      </w:r>
      <w:r w:rsidR="00270BD3">
        <w:t xml:space="preserve">lternatives </w:t>
      </w:r>
      <w:r>
        <w:t>to dressing up, such as:</w:t>
      </w:r>
    </w:p>
    <w:p w14:paraId="44D95D2E" w14:textId="51425F76" w:rsidR="00064731" w:rsidRDefault="00064731" w:rsidP="00416218">
      <w:pPr>
        <w:pStyle w:val="ListParagraph"/>
        <w:numPr>
          <w:ilvl w:val="1"/>
          <w:numId w:val="9"/>
        </w:numPr>
      </w:pPr>
      <w:r>
        <w:t>Creating dioramas or collections to represent favourite books</w:t>
      </w:r>
    </w:p>
    <w:p w14:paraId="2CA06590" w14:textId="272F9DE9" w:rsidR="00064731" w:rsidRPr="00162223" w:rsidRDefault="00E21C10" w:rsidP="00416218">
      <w:pPr>
        <w:pStyle w:val="ListParagraph"/>
        <w:numPr>
          <w:ilvl w:val="1"/>
          <w:numId w:val="9"/>
        </w:numPr>
      </w:pPr>
      <w:r w:rsidRPr="00162223">
        <w:t xml:space="preserve">Creating reading mood boards (see </w:t>
      </w:r>
      <w:hyperlink w:anchor="_Activity_2:_Create" w:history="1">
        <w:r w:rsidRPr="00162223">
          <w:rPr>
            <w:rStyle w:val="Hyperlink"/>
          </w:rPr>
          <w:t xml:space="preserve">page </w:t>
        </w:r>
        <w:r w:rsidR="005121A0" w:rsidRPr="00162223">
          <w:rPr>
            <w:rStyle w:val="Hyperlink"/>
          </w:rPr>
          <w:t>1</w:t>
        </w:r>
        <w:r w:rsidR="00C92BA6" w:rsidRPr="00162223">
          <w:rPr>
            <w:rStyle w:val="Hyperlink"/>
          </w:rPr>
          <w:t>0</w:t>
        </w:r>
      </w:hyperlink>
      <w:r w:rsidRPr="00162223">
        <w:t>)</w:t>
      </w:r>
    </w:p>
    <w:p w14:paraId="01A3D34F" w14:textId="77777777" w:rsidR="001B5E4B" w:rsidRDefault="001B5E4B" w:rsidP="001B5E4B"/>
    <w:p w14:paraId="60C5D335" w14:textId="7EB20635" w:rsidR="001B5E4B" w:rsidRDefault="001B5E4B" w:rsidP="001B5E4B">
      <w:r>
        <w:t xml:space="preserve">Remember to tell families that the purpose of dressing up is so that children can recommend books to each other. </w:t>
      </w:r>
    </w:p>
    <w:p w14:paraId="2D9DF8CA" w14:textId="77777777" w:rsidR="00B35A0D" w:rsidRDefault="00B35A0D" w:rsidP="008A2FB6">
      <w:pPr>
        <w:pStyle w:val="Heading3"/>
      </w:pPr>
    </w:p>
    <w:p w14:paraId="701D088D" w14:textId="47E2EC7F" w:rsidR="005C1C64" w:rsidRDefault="005C27D2" w:rsidP="00A94FD6">
      <w:pPr>
        <w:pStyle w:val="Heading2"/>
      </w:pPr>
      <w:bookmarkStart w:id="21" w:name="_Toc183013809"/>
      <w:bookmarkStart w:id="22" w:name="_Hlk183071654"/>
      <w:r>
        <w:t>Whole-school activities</w:t>
      </w:r>
      <w:bookmarkEnd w:id="21"/>
    </w:p>
    <w:p w14:paraId="1B4CEB21" w14:textId="48D91DC2" w:rsidR="00C41032" w:rsidRDefault="00C41032" w:rsidP="00C41032">
      <w:pPr>
        <w:pStyle w:val="Heading3"/>
      </w:pPr>
      <w:bookmarkStart w:id="23" w:name="_Toc183013572"/>
      <w:bookmarkStart w:id="24" w:name="_Toc183013810"/>
      <w:r>
        <w:t>Day planner</w:t>
      </w:r>
      <w:bookmarkEnd w:id="23"/>
      <w:bookmarkEnd w:id="24"/>
    </w:p>
    <w:tbl>
      <w:tblPr>
        <w:tblStyle w:val="TableGrid"/>
        <w:tblW w:w="0" w:type="auto"/>
        <w:tblLook w:val="04A0" w:firstRow="1" w:lastRow="0" w:firstColumn="1" w:lastColumn="0" w:noHBand="0" w:noVBand="1"/>
      </w:tblPr>
      <w:tblGrid>
        <w:gridCol w:w="2547"/>
        <w:gridCol w:w="6469"/>
      </w:tblGrid>
      <w:tr w:rsidR="00B45025" w14:paraId="63D4CDA8" w14:textId="77777777" w:rsidTr="00B45025">
        <w:tc>
          <w:tcPr>
            <w:tcW w:w="2547" w:type="dxa"/>
          </w:tcPr>
          <w:bookmarkEnd w:id="22"/>
          <w:p w14:paraId="5DDE6B3A" w14:textId="38756E09" w:rsidR="00B45025" w:rsidRPr="00193350" w:rsidRDefault="00B45025" w:rsidP="00193350">
            <w:pPr>
              <w:pStyle w:val="Heading4"/>
              <w:jc w:val="center"/>
              <w:rPr>
                <w:sz w:val="28"/>
                <w:szCs w:val="28"/>
              </w:rPr>
            </w:pPr>
            <w:r w:rsidRPr="00193350">
              <w:rPr>
                <w:sz w:val="28"/>
                <w:szCs w:val="28"/>
              </w:rPr>
              <w:t>Timings</w:t>
            </w:r>
          </w:p>
        </w:tc>
        <w:tc>
          <w:tcPr>
            <w:tcW w:w="6469" w:type="dxa"/>
          </w:tcPr>
          <w:p w14:paraId="38C4754D" w14:textId="32DE0E3F" w:rsidR="00B45025" w:rsidRPr="00193350" w:rsidRDefault="00B45025" w:rsidP="00193350">
            <w:pPr>
              <w:pStyle w:val="Heading4"/>
              <w:jc w:val="center"/>
              <w:rPr>
                <w:sz w:val="28"/>
                <w:szCs w:val="28"/>
              </w:rPr>
            </w:pPr>
            <w:r w:rsidRPr="00193350">
              <w:rPr>
                <w:sz w:val="28"/>
                <w:szCs w:val="28"/>
              </w:rPr>
              <w:t>Activity</w:t>
            </w:r>
          </w:p>
        </w:tc>
      </w:tr>
      <w:tr w:rsidR="00B45025" w14:paraId="786B6501" w14:textId="77777777" w:rsidTr="00B45025">
        <w:tc>
          <w:tcPr>
            <w:tcW w:w="2547" w:type="dxa"/>
          </w:tcPr>
          <w:p w14:paraId="75E29931" w14:textId="4AD73D48" w:rsidR="00B45025" w:rsidRDefault="00B45025" w:rsidP="00C41032">
            <w:r>
              <w:t>As children arrive</w:t>
            </w:r>
          </w:p>
        </w:tc>
        <w:tc>
          <w:tcPr>
            <w:tcW w:w="6469" w:type="dxa"/>
          </w:tcPr>
          <w:p w14:paraId="111BF3F9" w14:textId="1F5E6EF7" w:rsidR="00B45025" w:rsidRPr="00B45025" w:rsidRDefault="00B45025" w:rsidP="00C41032">
            <w:r>
              <w:rPr>
                <w:b/>
                <w:bCs/>
              </w:rPr>
              <w:t>The big World Book Day playground book swap</w:t>
            </w:r>
            <w:r>
              <w:rPr>
                <w:b/>
                <w:bCs/>
              </w:rPr>
              <w:br/>
            </w:r>
            <w:r>
              <w:t xml:space="preserve">Invite children </w:t>
            </w:r>
            <w:r w:rsidR="00616F62">
              <w:t xml:space="preserve">and families to bring books to swap at drop-off. Cover </w:t>
            </w:r>
            <w:r w:rsidR="00617B09">
              <w:t>your</w:t>
            </w:r>
            <w:r w:rsidR="00616F62">
              <w:t xml:space="preserve"> classroom doors in brown paper and invite children and families to write or draw their favourite books on them.</w:t>
            </w:r>
            <w:r w:rsidR="00616F62">
              <w:br/>
            </w:r>
          </w:p>
        </w:tc>
      </w:tr>
      <w:tr w:rsidR="00B45025" w14:paraId="75903092" w14:textId="77777777" w:rsidTr="00B45025">
        <w:tc>
          <w:tcPr>
            <w:tcW w:w="2547" w:type="dxa"/>
          </w:tcPr>
          <w:p w14:paraId="4B0ED77E" w14:textId="420CECD9" w:rsidR="00B45025" w:rsidRDefault="00616F62" w:rsidP="00C41032">
            <w:r>
              <w:lastRenderedPageBreak/>
              <w:t>Assembly</w:t>
            </w:r>
          </w:p>
        </w:tc>
        <w:tc>
          <w:tcPr>
            <w:tcW w:w="6469" w:type="dxa"/>
          </w:tcPr>
          <w:p w14:paraId="5FF7C3BC" w14:textId="59E43D90" w:rsidR="00B45025" w:rsidRDefault="00616F62" w:rsidP="00C41032">
            <w:r>
              <w:rPr>
                <w:b/>
                <w:bCs/>
              </w:rPr>
              <w:t>Assembly</w:t>
            </w:r>
            <w:r>
              <w:br/>
              <w:t xml:space="preserve">Use </w:t>
            </w:r>
            <w:hyperlink r:id="rId33" w:history="1">
              <w:r w:rsidR="00F941A8" w:rsidRPr="00F941A8">
                <w:rPr>
                  <w:rStyle w:val="Hyperlink"/>
                </w:rPr>
                <w:t>World Book Day’s downloadable resources</w:t>
              </w:r>
            </w:hyperlink>
            <w:r w:rsidR="00F941A8">
              <w:t xml:space="preserve"> to run a special </w:t>
            </w:r>
            <w:r>
              <w:t>assembly.</w:t>
            </w:r>
          </w:p>
          <w:p w14:paraId="136DC7A1" w14:textId="77E958F2" w:rsidR="00616F62" w:rsidRPr="00616F62" w:rsidRDefault="00616F62" w:rsidP="00C41032"/>
        </w:tc>
      </w:tr>
      <w:tr w:rsidR="00D75456" w14:paraId="3A5B3470" w14:textId="77777777" w:rsidTr="00B45025">
        <w:tc>
          <w:tcPr>
            <w:tcW w:w="2547" w:type="dxa"/>
          </w:tcPr>
          <w:p w14:paraId="6A4C0D89" w14:textId="68C047F3" w:rsidR="00D75456" w:rsidRDefault="00D75456" w:rsidP="00D75456">
            <w:r>
              <w:t>In class</w:t>
            </w:r>
          </w:p>
        </w:tc>
        <w:tc>
          <w:tcPr>
            <w:tcW w:w="6469" w:type="dxa"/>
          </w:tcPr>
          <w:p w14:paraId="1BD0DCC8" w14:textId="755C0656" w:rsidR="00F36EF1" w:rsidRDefault="00D75456" w:rsidP="00D75456">
            <w:r w:rsidRPr="00C92BA6">
              <w:rPr>
                <w:b/>
                <w:bCs/>
              </w:rPr>
              <w:t xml:space="preserve">Classroom activities (see </w:t>
            </w:r>
            <w:hyperlink w:anchor="_Classroom_activities" w:history="1">
              <w:r w:rsidRPr="00C92BA6">
                <w:rPr>
                  <w:rStyle w:val="Hyperlink"/>
                  <w:rFonts w:eastAsiaTheme="minorHAnsi"/>
                  <w:b/>
                  <w:bCs/>
                  <w:lang w:eastAsia="en-US"/>
                </w:rPr>
                <w:t xml:space="preserve">page </w:t>
              </w:r>
              <w:r w:rsidR="00C92BA6" w:rsidRPr="00C92BA6">
                <w:rPr>
                  <w:rStyle w:val="Hyperlink"/>
                  <w:rFonts w:eastAsiaTheme="minorHAnsi"/>
                  <w:b/>
                  <w:bCs/>
                  <w:lang w:eastAsia="en-US"/>
                </w:rPr>
                <w:t>9</w:t>
              </w:r>
            </w:hyperlink>
            <w:r w:rsidRPr="00C92BA6">
              <w:rPr>
                <w:b/>
                <w:bCs/>
              </w:rPr>
              <w:t>)</w:t>
            </w:r>
            <w:r w:rsidRPr="00C92BA6">
              <w:rPr>
                <w:b/>
                <w:bCs/>
              </w:rPr>
              <w:br/>
            </w:r>
            <w:r w:rsidRPr="00C92BA6">
              <w:t>Try our classroom activities, including Reading Mood Boards or Reading Rivers to give children the opportunity to share reading recommendations with each other.</w:t>
            </w:r>
            <w:r w:rsidR="008E5EEB" w:rsidRPr="00C92BA6">
              <w:br/>
            </w:r>
            <w:r w:rsidR="008E5EEB" w:rsidRPr="00C92BA6">
              <w:br/>
            </w:r>
            <w:r w:rsidR="008E5EEB" w:rsidRPr="00C92BA6">
              <w:rPr>
                <w:b/>
                <w:bCs/>
              </w:rPr>
              <w:t>Authors Live</w:t>
            </w:r>
            <w:r w:rsidR="007B04BF" w:rsidRPr="00C92BA6">
              <w:rPr>
                <w:b/>
                <w:bCs/>
              </w:rPr>
              <w:t xml:space="preserve"> (see </w:t>
            </w:r>
            <w:hyperlink w:anchor="_Activity_2:_Authors" w:history="1">
              <w:r w:rsidR="007B04BF" w:rsidRPr="00C92BA6">
                <w:rPr>
                  <w:rStyle w:val="Hyperlink"/>
                  <w:rFonts w:eastAsiaTheme="minorHAnsi"/>
                  <w:b/>
                  <w:bCs/>
                  <w:lang w:eastAsia="en-US"/>
                </w:rPr>
                <w:t xml:space="preserve">page </w:t>
              </w:r>
              <w:r w:rsidR="005121A0" w:rsidRPr="00C92BA6">
                <w:rPr>
                  <w:rStyle w:val="Hyperlink"/>
                  <w:rFonts w:eastAsiaTheme="minorHAnsi"/>
                  <w:b/>
                  <w:bCs/>
                  <w:lang w:eastAsia="en-US"/>
                </w:rPr>
                <w:t>8</w:t>
              </w:r>
            </w:hyperlink>
            <w:r w:rsidR="007B04BF" w:rsidRPr="00C92BA6">
              <w:rPr>
                <w:b/>
                <w:bCs/>
              </w:rPr>
              <w:t>)</w:t>
            </w:r>
            <w:r w:rsidR="008E5EEB" w:rsidRPr="005121A0">
              <w:rPr>
                <w:b/>
                <w:bCs/>
              </w:rPr>
              <w:br/>
            </w:r>
            <w:r w:rsidR="00DA54C9" w:rsidRPr="005121A0">
              <w:t>Authors Live brings world-class</w:t>
            </w:r>
            <w:r w:rsidR="00DA54C9">
              <w:t xml:space="preserve"> children’s authors and illustrators into your classroom. Use </w:t>
            </w:r>
            <w:hyperlink r:id="rId34" w:history="1">
              <w:r w:rsidR="00DA54C9" w:rsidRPr="001F3F2D">
                <w:rPr>
                  <w:rStyle w:val="Hyperlink"/>
                </w:rPr>
                <w:t>our on demand library on the Scottish Book Trust website</w:t>
              </w:r>
            </w:hyperlink>
            <w:r w:rsidR="00DA54C9">
              <w:t xml:space="preserve"> to choose a broadcast to enjoy. Why not put your pupils in charge of creating a watchlist or screening room with snacks?</w:t>
            </w:r>
            <w:r w:rsidR="00DA54C9">
              <w:br/>
            </w:r>
            <w:r>
              <w:br/>
            </w:r>
            <w:r w:rsidRPr="002D6A0C">
              <w:rPr>
                <w:b/>
                <w:bCs/>
              </w:rPr>
              <w:t>Choosing the books</w:t>
            </w:r>
            <w:r w:rsidRPr="002D6A0C">
              <w:br/>
            </w:r>
            <w:r w:rsidR="00CF6B51" w:rsidRPr="002D6A0C">
              <w:t xml:space="preserve">Use </w:t>
            </w:r>
            <w:hyperlink r:id="rId35" w:history="1">
              <w:r w:rsidR="00CF6B51" w:rsidRPr="002D6A0C">
                <w:rPr>
                  <w:rStyle w:val="Hyperlink"/>
                </w:rPr>
                <w:t xml:space="preserve">World Book Day’s </w:t>
              </w:r>
              <w:r w:rsidR="002D6A0C" w:rsidRPr="002D6A0C">
                <w:rPr>
                  <w:rStyle w:val="Hyperlink"/>
                </w:rPr>
                <w:t>website</w:t>
              </w:r>
            </w:hyperlink>
            <w:r w:rsidR="00CF6B51" w:rsidRPr="002D6A0C">
              <w:t xml:space="preserve"> to share </w:t>
            </w:r>
            <w:r w:rsidR="001F3F2D">
              <w:t xml:space="preserve">information about the £1 titles </w:t>
            </w:r>
            <w:r w:rsidR="00CF6B51" w:rsidRPr="002D6A0C">
              <w:t>with the children. Then invite them to choose a book.</w:t>
            </w:r>
            <w:r w:rsidR="00CF6B51" w:rsidRPr="00CF6B51">
              <w:t xml:space="preserve"> </w:t>
            </w:r>
          </w:p>
          <w:p w14:paraId="02B023D4" w14:textId="2590BB1A" w:rsidR="00334531" w:rsidRDefault="00334531" w:rsidP="00D75456"/>
        </w:tc>
      </w:tr>
      <w:tr w:rsidR="00BB663B" w14:paraId="282A2BE9" w14:textId="77777777" w:rsidTr="00B45025">
        <w:tc>
          <w:tcPr>
            <w:tcW w:w="2547" w:type="dxa"/>
          </w:tcPr>
          <w:p w14:paraId="4E0CC1A1" w14:textId="26CAF7A6" w:rsidR="00BB663B" w:rsidRDefault="00BB663B" w:rsidP="00D75456">
            <w:r>
              <w:t>Outdoors</w:t>
            </w:r>
          </w:p>
        </w:tc>
        <w:tc>
          <w:tcPr>
            <w:tcW w:w="6469" w:type="dxa"/>
          </w:tcPr>
          <w:p w14:paraId="0854BF92" w14:textId="21D00472" w:rsidR="00BB663B" w:rsidRPr="00D40174" w:rsidRDefault="00D40174" w:rsidP="00D75456">
            <w:r>
              <w:rPr>
                <w:b/>
                <w:bCs/>
              </w:rPr>
              <w:t>Scavenger hunts</w:t>
            </w:r>
            <w:r>
              <w:rPr>
                <w:b/>
                <w:bCs/>
              </w:rPr>
              <w:br/>
            </w:r>
            <w:r>
              <w:t xml:space="preserve">You can also use our </w:t>
            </w:r>
            <w:hyperlink r:id="rId36" w:history="1">
              <w:r w:rsidRPr="001E749A">
                <w:rPr>
                  <w:rStyle w:val="Hyperlink"/>
                  <w:rFonts w:eastAsiaTheme="minorHAnsi"/>
                  <w:lang w:eastAsia="en-US"/>
                </w:rPr>
                <w:t>10 things to do with any book outdoors</w:t>
              </w:r>
            </w:hyperlink>
            <w:r>
              <w:t xml:space="preserve"> to find out how to set up an interactive scavenger hunt for your pupils. Why not theme it around this year’s £1 titles, or some of your pupil’s favourite books?</w:t>
            </w:r>
          </w:p>
          <w:p w14:paraId="5A6D24D0" w14:textId="77777777" w:rsidR="00694513" w:rsidRDefault="00694513" w:rsidP="00D75456">
            <w:pPr>
              <w:rPr>
                <w:b/>
                <w:bCs/>
              </w:rPr>
            </w:pPr>
          </w:p>
        </w:tc>
      </w:tr>
      <w:tr w:rsidR="00D75456" w14:paraId="2108BEBE" w14:textId="77777777" w:rsidTr="00B45025">
        <w:tc>
          <w:tcPr>
            <w:tcW w:w="2547" w:type="dxa"/>
          </w:tcPr>
          <w:p w14:paraId="57F77DE9" w14:textId="36EF2BCD" w:rsidR="00D75456" w:rsidRDefault="00887FE5" w:rsidP="00D75456">
            <w:r>
              <w:t>Home time</w:t>
            </w:r>
          </w:p>
        </w:tc>
        <w:tc>
          <w:tcPr>
            <w:tcW w:w="6469" w:type="dxa"/>
          </w:tcPr>
          <w:p w14:paraId="4E598804" w14:textId="5D9E7F08" w:rsidR="00D75456" w:rsidRDefault="004E1948" w:rsidP="00D75456">
            <w:r w:rsidRPr="004E1948">
              <w:rPr>
                <w:b/>
                <w:bCs/>
              </w:rPr>
              <w:t>Hand out a £1 book tokens</w:t>
            </w:r>
            <w:r w:rsidRPr="004E1948">
              <w:t xml:space="preserve"> </w:t>
            </w:r>
            <w:r>
              <w:br/>
              <w:t>E</w:t>
            </w:r>
            <w:r w:rsidRPr="004E1948">
              <w:t>xplain how to redeem the token and where they might find £1</w:t>
            </w:r>
            <w:r>
              <w:t xml:space="preserve"> </w:t>
            </w:r>
            <w:r w:rsidRPr="004E1948">
              <w:t xml:space="preserve">books near them. </w:t>
            </w:r>
            <w:r w:rsidR="00BE1C50">
              <w:t xml:space="preserve">On the World Book Day website, you can find </w:t>
            </w:r>
            <w:hyperlink r:id="rId37" w:history="1">
              <w:r w:rsidR="00BE1C50" w:rsidRPr="00BE1C50">
                <w:rPr>
                  <w:rStyle w:val="Hyperlink"/>
                </w:rPr>
                <w:t>a guide on how to choose a book</w:t>
              </w:r>
            </w:hyperlink>
            <w:r w:rsidR="00BE1C50">
              <w:t xml:space="preserve"> suitable for children.</w:t>
            </w:r>
          </w:p>
          <w:p w14:paraId="4CA64097" w14:textId="509C44BC" w:rsidR="00EB13D9" w:rsidRDefault="00EB13D9" w:rsidP="00D75456"/>
        </w:tc>
      </w:tr>
    </w:tbl>
    <w:p w14:paraId="30DF1211" w14:textId="73AEB665" w:rsidR="007B04BF" w:rsidRDefault="00CF6AF4" w:rsidP="00A94FD6">
      <w:pPr>
        <w:pStyle w:val="Heading3"/>
      </w:pPr>
      <w:bookmarkStart w:id="25" w:name="_Toc183013573"/>
      <w:bookmarkStart w:id="26" w:name="_Toc183013811"/>
      <w:r>
        <w:br/>
      </w:r>
      <w:r w:rsidR="00A94FD6">
        <w:t xml:space="preserve">Activity 1: </w:t>
      </w:r>
      <w:r w:rsidR="00FB5045">
        <w:t>Whole-school assembly</w:t>
      </w:r>
      <w:bookmarkEnd w:id="25"/>
      <w:bookmarkEnd w:id="26"/>
      <w:r w:rsidR="00FB5045">
        <w:t xml:space="preserve"> </w:t>
      </w:r>
    </w:p>
    <w:p w14:paraId="675F43CD" w14:textId="58A2ACF0" w:rsidR="007B04BF" w:rsidRDefault="007B04BF" w:rsidP="007B04BF">
      <w:r w:rsidRPr="007B04BF">
        <w:t xml:space="preserve">Use the </w:t>
      </w:r>
      <w:hyperlink r:id="rId38" w:history="1">
        <w:r w:rsidRPr="00506CD3">
          <w:rPr>
            <w:rStyle w:val="Hyperlink"/>
          </w:rPr>
          <w:t>World Book Day assembly template</w:t>
        </w:r>
      </w:hyperlink>
      <w:r w:rsidRPr="007B04BF">
        <w:t xml:space="preserve"> to get children excited about reading. </w:t>
      </w:r>
      <w:r w:rsidR="006B7AFC">
        <w:br/>
      </w:r>
      <w:r w:rsidRPr="007B04BF">
        <w:t xml:space="preserve"> </w:t>
      </w:r>
    </w:p>
    <w:p w14:paraId="787C3B8E" w14:textId="56E32B45" w:rsidR="00A94FD6" w:rsidRDefault="007B04BF" w:rsidP="00A94FD6">
      <w:pPr>
        <w:pStyle w:val="Heading3"/>
      </w:pPr>
      <w:bookmarkStart w:id="27" w:name="_Activity_2:_Authors"/>
      <w:bookmarkStart w:id="28" w:name="_Toc183013574"/>
      <w:bookmarkStart w:id="29" w:name="_Toc183013812"/>
      <w:bookmarkEnd w:id="27"/>
      <w:r>
        <w:t xml:space="preserve">Activity 2: </w:t>
      </w:r>
      <w:r w:rsidR="00FB5045">
        <w:t>Authors Live</w:t>
      </w:r>
      <w:bookmarkEnd w:id="28"/>
      <w:bookmarkEnd w:id="29"/>
    </w:p>
    <w:p w14:paraId="3E3575C3" w14:textId="3556164D" w:rsidR="005C27D2" w:rsidRDefault="00FB5045" w:rsidP="005C27D2">
      <w:bookmarkStart w:id="30" w:name="_Hlk183072797"/>
      <w:r>
        <w:t xml:space="preserve">You could also start the day by screening an Authors Live broadcast </w:t>
      </w:r>
      <w:hyperlink r:id="rId39" w:history="1">
        <w:r w:rsidRPr="009E1B4F">
          <w:rPr>
            <w:rStyle w:val="Hyperlink"/>
          </w:rPr>
          <w:t>from Scottish Book Trust’s on demand library</w:t>
        </w:r>
      </w:hyperlink>
      <w:r>
        <w:t>.</w:t>
      </w:r>
      <w:r w:rsidR="009E1B4F">
        <w:t xml:space="preserve"> Why not put pupils in charge of who to watch? You’ll find some of the World Book Day authors </w:t>
      </w:r>
      <w:r w:rsidR="00A91C18">
        <w:t xml:space="preserve">in there, including </w:t>
      </w:r>
      <w:hyperlink r:id="rId40" w:history="1">
        <w:r w:rsidR="00BE1C50" w:rsidRPr="00D57F78">
          <w:rPr>
            <w:rStyle w:val="Hyperlink"/>
          </w:rPr>
          <w:t>A.F. Steadman</w:t>
        </w:r>
      </w:hyperlink>
      <w:r w:rsidR="00BE1C50">
        <w:t xml:space="preserve"> and </w:t>
      </w:r>
      <w:hyperlink r:id="rId41" w:history="1">
        <w:r w:rsidR="00BE1C50" w:rsidRPr="00D57F78">
          <w:rPr>
            <w:rStyle w:val="Hyperlink"/>
          </w:rPr>
          <w:t>Jamie Smart</w:t>
        </w:r>
      </w:hyperlink>
      <w:r w:rsidR="00BE1C50">
        <w:t xml:space="preserve">. </w:t>
      </w:r>
      <w:r w:rsidR="00DA54C9">
        <w:t xml:space="preserve">For more information see our </w:t>
      </w:r>
      <w:hyperlink r:id="rId42" w:history="1">
        <w:r w:rsidR="00DA54C9" w:rsidRPr="00CB0BF7">
          <w:rPr>
            <w:rStyle w:val="Hyperlink"/>
          </w:rPr>
          <w:t>Making the most of Authors Live resource</w:t>
        </w:r>
      </w:hyperlink>
      <w:r w:rsidR="00DA54C9">
        <w:t xml:space="preserve">. </w:t>
      </w:r>
      <w:r w:rsidR="00BE1C50">
        <w:br/>
      </w:r>
    </w:p>
    <w:p w14:paraId="45EA2914" w14:textId="49DA7B9A" w:rsidR="00EA419A" w:rsidRDefault="00EA419A" w:rsidP="00EA419A">
      <w:pPr>
        <w:pStyle w:val="Heading3"/>
      </w:pPr>
      <w:bookmarkStart w:id="31" w:name="_Toc183013575"/>
      <w:bookmarkStart w:id="32" w:name="_Toc183013813"/>
      <w:bookmarkEnd w:id="30"/>
      <w:r>
        <w:lastRenderedPageBreak/>
        <w:t>Activity 3: Create social experiences</w:t>
      </w:r>
      <w:bookmarkEnd w:id="31"/>
      <w:bookmarkEnd w:id="32"/>
    </w:p>
    <w:p w14:paraId="785CD8AA" w14:textId="2BA8AC16" w:rsidR="00D54FBB" w:rsidRDefault="00EA419A" w:rsidP="00EA419A">
      <w:r>
        <w:t xml:space="preserve">World Book Day is a great way to jumpstart social groups and events over books! Use our </w:t>
      </w:r>
      <w:hyperlink r:id="rId43" w:history="1">
        <w:r w:rsidRPr="008C37FA">
          <w:rPr>
            <w:rStyle w:val="Hyperlink"/>
          </w:rPr>
          <w:t>Running reading groups and events resource</w:t>
        </w:r>
      </w:hyperlink>
      <w:r>
        <w:t xml:space="preserve"> to find out how to set up reading groups, book clubs, book speed dating or play games like Book Jenga! These can be played all year round to promote chatting and socialising over books. On World Book Day, why not set up different activities in different classrooms and allow pupils to choose what they join in with?</w:t>
      </w:r>
      <w:r>
        <w:br/>
      </w:r>
    </w:p>
    <w:p w14:paraId="5BF790CA" w14:textId="7C7A9A36" w:rsidR="00CF60A5" w:rsidRDefault="00CF60A5" w:rsidP="00CF60A5">
      <w:pPr>
        <w:pStyle w:val="Heading3"/>
      </w:pPr>
      <w:bookmarkStart w:id="33" w:name="_Toc183013576"/>
      <w:bookmarkStart w:id="34" w:name="_Toc183013814"/>
      <w:r>
        <w:t xml:space="preserve">Activity </w:t>
      </w:r>
      <w:r w:rsidR="00EA419A">
        <w:t>4</w:t>
      </w:r>
      <w:r>
        <w:t>: Co</w:t>
      </w:r>
      <w:r w:rsidR="00384AD9">
        <w:t>s</w:t>
      </w:r>
      <w:r>
        <w:t>y reading zones</w:t>
      </w:r>
      <w:bookmarkEnd w:id="33"/>
      <w:bookmarkEnd w:id="34"/>
    </w:p>
    <w:p w14:paraId="3D4C577B" w14:textId="157B9984" w:rsidR="00CF60A5" w:rsidRDefault="00CF60A5" w:rsidP="00CF60A5">
      <w:r>
        <w:t>Put out blankets, cushions and boxes of books. Why not ask each year group to prepare a bo</w:t>
      </w:r>
      <w:r w:rsidR="00384AD9">
        <w:t xml:space="preserve">ok box of favourites for the year below? You could also come up with themes, for example, inspired by favourite stories or </w:t>
      </w:r>
      <w:r w:rsidR="00210429">
        <w:t xml:space="preserve">what to read after </w:t>
      </w:r>
      <w:r w:rsidR="00384AD9">
        <w:t>this year’s £1 book titles.</w:t>
      </w:r>
      <w:r w:rsidR="00210429">
        <w:br/>
      </w:r>
    </w:p>
    <w:p w14:paraId="1E75AC7C" w14:textId="36858DDF" w:rsidR="00384AD9" w:rsidRDefault="00384AD9" w:rsidP="00384AD9">
      <w:pPr>
        <w:pStyle w:val="Heading3"/>
      </w:pPr>
      <w:bookmarkStart w:id="35" w:name="_Toc183013577"/>
      <w:bookmarkStart w:id="36" w:name="_Toc183013815"/>
      <w:r>
        <w:t xml:space="preserve">Activity </w:t>
      </w:r>
      <w:r w:rsidR="00EA419A">
        <w:t>5</w:t>
      </w:r>
      <w:r>
        <w:t>: Reading recommendation bookmarks</w:t>
      </w:r>
      <w:bookmarkEnd w:id="35"/>
      <w:bookmarkEnd w:id="36"/>
    </w:p>
    <w:p w14:paraId="068CA396" w14:textId="7AFFC626" w:rsidR="00C92BA6" w:rsidRDefault="00384AD9" w:rsidP="00384AD9">
      <w:r>
        <w:t>Invite students to create a bookmark or</w:t>
      </w:r>
      <w:r w:rsidR="00C55EB0">
        <w:t xml:space="preserve"> shelf shouter to recommend a book to someone else!</w:t>
      </w:r>
      <w:r w:rsidR="00936591">
        <w:t xml:space="preserve"> You could also use </w:t>
      </w:r>
      <w:hyperlink r:id="rId44" w:history="1">
        <w:r w:rsidR="00936591" w:rsidRPr="00936591">
          <w:rPr>
            <w:rStyle w:val="Hyperlink"/>
          </w:rPr>
          <w:t>World Book Day’s printable activity sheet</w:t>
        </w:r>
      </w:hyperlink>
      <w:r w:rsidR="00936591">
        <w:t xml:space="preserve"> to play a game of Book recommendation bingo as a warm up activity.</w:t>
      </w:r>
      <w:r w:rsidR="009D0EE2">
        <w:br/>
      </w:r>
    </w:p>
    <w:p w14:paraId="3691F502" w14:textId="59A90B1F" w:rsidR="008E58CF" w:rsidRDefault="008E58CF" w:rsidP="008E58CF">
      <w:pPr>
        <w:pStyle w:val="Heading3"/>
      </w:pPr>
      <w:bookmarkStart w:id="37" w:name="_Toc183013579"/>
      <w:bookmarkStart w:id="38" w:name="_Toc183013817"/>
      <w:r>
        <w:t xml:space="preserve">Activity </w:t>
      </w:r>
      <w:r w:rsidR="00C25580">
        <w:t>6</w:t>
      </w:r>
      <w:r>
        <w:t>: Shared reading</w:t>
      </w:r>
      <w:bookmarkEnd w:id="37"/>
      <w:bookmarkEnd w:id="38"/>
    </w:p>
    <w:p w14:paraId="079418BC" w14:textId="0E629456" w:rsidR="008E58CF" w:rsidRDefault="00356ED1" w:rsidP="008E58CF">
      <w:r>
        <w:t>I</w:t>
      </w:r>
      <w:r w:rsidRPr="00356ED1">
        <w:t>nvite several teachers to pitch a book they will read aloud, so children can sign up to listen to the book they most like the sound of. Alternatively, invite older students to read aloud books that younger buddies have chosen.</w:t>
      </w:r>
    </w:p>
    <w:p w14:paraId="2E213AF9" w14:textId="77777777" w:rsidR="00304EFE" w:rsidRDefault="00304EFE" w:rsidP="006D1B76"/>
    <w:p w14:paraId="7314712F" w14:textId="230740D6" w:rsidR="00304EFE" w:rsidRDefault="00233168" w:rsidP="00233168">
      <w:pPr>
        <w:pStyle w:val="Heading3"/>
      </w:pPr>
      <w:bookmarkStart w:id="39" w:name="_Toc183013581"/>
      <w:bookmarkStart w:id="40" w:name="_Toc183013819"/>
      <w:r>
        <w:t xml:space="preserve">Activity </w:t>
      </w:r>
      <w:r w:rsidR="00C25580">
        <w:t>7</w:t>
      </w:r>
      <w:r>
        <w:t xml:space="preserve">: </w:t>
      </w:r>
      <w:r w:rsidR="00C074DA">
        <w:t>Dressing up pack</w:t>
      </w:r>
      <w:bookmarkEnd w:id="39"/>
      <w:bookmarkEnd w:id="40"/>
    </w:p>
    <w:p w14:paraId="59BF3479" w14:textId="4A33F662" w:rsidR="00C074DA" w:rsidRDefault="008D7560" w:rsidP="00C074DA">
      <w:r>
        <w:t>U</w:t>
      </w:r>
      <w:r w:rsidRPr="008D7560">
        <w:t>se</w:t>
      </w:r>
      <w:r w:rsidR="00F62396">
        <w:t xml:space="preserve"> World Book Day’s</w:t>
      </w:r>
      <w:r w:rsidRPr="008D7560">
        <w:t xml:space="preserve"> </w:t>
      </w:r>
      <w:hyperlink r:id="rId45" w:history="1">
        <w:r w:rsidR="00EE2E92">
          <w:rPr>
            <w:rStyle w:val="Hyperlink"/>
          </w:rPr>
          <w:t>Dressing-up ideas for educators guide</w:t>
        </w:r>
      </w:hyperlink>
      <w:r w:rsidR="00EE2E92">
        <w:t xml:space="preserve"> </w:t>
      </w:r>
      <w:r w:rsidRPr="008D7560">
        <w:t xml:space="preserve"> to help students design a low-cost costume to go with their favourite book.</w:t>
      </w:r>
    </w:p>
    <w:p w14:paraId="0FBEC8C8" w14:textId="77777777" w:rsidR="00193350" w:rsidRDefault="00193350" w:rsidP="00C074DA"/>
    <w:p w14:paraId="62E6AF8E" w14:textId="77777777" w:rsidR="00551218" w:rsidRDefault="00551218" w:rsidP="00C074DA"/>
    <w:p w14:paraId="7CE29F36" w14:textId="078B2646" w:rsidR="005F6F58" w:rsidRDefault="005F6F58" w:rsidP="005F6F58">
      <w:pPr>
        <w:pStyle w:val="Heading2"/>
      </w:pPr>
      <w:bookmarkStart w:id="41" w:name="_Classroom_activities"/>
      <w:bookmarkStart w:id="42" w:name="_Toc183013820"/>
      <w:bookmarkEnd w:id="41"/>
      <w:r>
        <w:lastRenderedPageBreak/>
        <w:t>Classroom activities</w:t>
      </w:r>
      <w:bookmarkEnd w:id="42"/>
    </w:p>
    <w:p w14:paraId="64E29DC3" w14:textId="386BB1F7" w:rsidR="005F6F58" w:rsidRDefault="005F6F58" w:rsidP="005F6F58">
      <w:pPr>
        <w:pStyle w:val="Heading3"/>
      </w:pPr>
      <w:bookmarkStart w:id="43" w:name="_Toc183013583"/>
      <w:bookmarkStart w:id="44" w:name="_Toc183013821"/>
      <w:r>
        <w:t>Activity 1: Create a reading river</w:t>
      </w:r>
      <w:bookmarkEnd w:id="43"/>
      <w:bookmarkEnd w:id="44"/>
    </w:p>
    <w:p w14:paraId="3C52425D" w14:textId="21872ADB" w:rsidR="005F6F58" w:rsidRDefault="00512262" w:rsidP="00927DC6">
      <w:r w:rsidRPr="00512262">
        <w:rPr>
          <w:color w:val="44546A" w:themeColor="text2"/>
        </w:rPr>
        <w:t xml:space="preserve">LIT 0-01b/0-11b/1-01a/2-01a, </w:t>
      </w:r>
      <w:r>
        <w:rPr>
          <w:color w:val="44546A" w:themeColor="text2"/>
        </w:rPr>
        <w:t>LIT 0-14a/1-14a/2-14a, LIT 0-07a/0-16a/1-16a/2-16a, LIT 1-28a/1-29a/2-28a, EXA 0-02a/1-02a/2-02a, EXA 0-04a/1-04a/2-04a</w:t>
      </w:r>
      <w:r w:rsidR="0030650D">
        <w:br/>
      </w:r>
      <w:r w:rsidR="00E73C8A">
        <w:t xml:space="preserve">A reading river is </w:t>
      </w:r>
      <w:r w:rsidR="00942854">
        <w:t xml:space="preserve">a poster that </w:t>
      </w:r>
      <w:r w:rsidR="0001767C">
        <w:t xml:space="preserve">charts </w:t>
      </w:r>
      <w:r w:rsidR="00942854">
        <w:t xml:space="preserve">what a </w:t>
      </w:r>
      <w:r w:rsidR="00BD7BDB">
        <w:t>child</w:t>
      </w:r>
      <w:r w:rsidR="00942854">
        <w:t xml:space="preserve"> has read, allowing them to reflect on their own reading journey</w:t>
      </w:r>
      <w:r w:rsidR="00C977B6">
        <w:t xml:space="preserve"> and celebrate the reading they do at home</w:t>
      </w:r>
      <w:r w:rsidR="00942854">
        <w:t xml:space="preserve">. </w:t>
      </w:r>
      <w:r w:rsidR="0001767C">
        <w:t>From the books they read as a baby, to recipes or</w:t>
      </w:r>
      <w:r w:rsidR="003674D9">
        <w:t xml:space="preserve"> the instruction guides </w:t>
      </w:r>
      <w:r w:rsidR="00E14B2F">
        <w:t>from favourite hobbies</w:t>
      </w:r>
      <w:r w:rsidR="003674D9">
        <w:t xml:space="preserve"> to magazines or comics. </w:t>
      </w:r>
      <w:r w:rsidR="008E5EEB">
        <w:t xml:space="preserve">To find out more about </w:t>
      </w:r>
      <w:r w:rsidR="004029A3">
        <w:t>r</w:t>
      </w:r>
      <w:r w:rsidR="008E5EEB">
        <w:t xml:space="preserve">eading rivers, see the </w:t>
      </w:r>
      <w:hyperlink r:id="rId46" w:history="1">
        <w:r w:rsidR="008E5EEB" w:rsidRPr="0030650D">
          <w:rPr>
            <w:rStyle w:val="Hyperlink"/>
          </w:rPr>
          <w:t>Multilingualism in Schools guide on their website</w:t>
        </w:r>
      </w:hyperlink>
      <w:r w:rsidR="008E5EEB">
        <w:t xml:space="preserve">. </w:t>
      </w:r>
      <w:r w:rsidR="00FC4E94">
        <w:t xml:space="preserve">The following </w:t>
      </w:r>
      <w:r w:rsidR="008E5EEB">
        <w:t xml:space="preserve">activity </w:t>
      </w:r>
      <w:r w:rsidR="00FC4E94">
        <w:t>has been developed by Dr. Sabine Litte from the University of Sheffield:</w:t>
      </w:r>
      <w:r w:rsidR="00FC4E94">
        <w:br/>
      </w:r>
      <w:r w:rsidR="00FC4E94">
        <w:br/>
      </w:r>
      <w:r w:rsidR="009462AC" w:rsidRPr="00927DC6">
        <w:rPr>
          <w:rStyle w:val="Heading4Char"/>
        </w:rPr>
        <w:t xml:space="preserve">Five steps to creating a (multilingual) </w:t>
      </w:r>
      <w:r w:rsidR="004029A3">
        <w:rPr>
          <w:rStyle w:val="Heading4Char"/>
        </w:rPr>
        <w:t>r</w:t>
      </w:r>
      <w:r w:rsidR="009462AC" w:rsidRPr="00927DC6">
        <w:rPr>
          <w:rStyle w:val="Heading4Char"/>
        </w:rPr>
        <w:t>eading</w:t>
      </w:r>
      <w:r w:rsidR="00F87988">
        <w:rPr>
          <w:rStyle w:val="Heading4Char"/>
        </w:rPr>
        <w:t xml:space="preserve"> river</w:t>
      </w:r>
      <w:r w:rsidR="009462AC" w:rsidRPr="00927DC6">
        <w:rPr>
          <w:rStyle w:val="Heading4Char"/>
        </w:rPr>
        <w:t>:</w:t>
      </w:r>
      <w:r w:rsidR="00927DC6">
        <w:br/>
      </w:r>
      <w:r w:rsidR="00927DC6" w:rsidRPr="00927DC6">
        <w:rPr>
          <w:rStyle w:val="Heading5Char"/>
        </w:rPr>
        <w:t>Step 1</w:t>
      </w:r>
      <w:r w:rsidR="00927DC6">
        <w:br/>
      </w:r>
      <w:r w:rsidR="009462AC">
        <w:t>Think back to when you were little: who were the people reading with you? Ask them for help to remember which books and other texts were important to you then, and what languages they were in.</w:t>
      </w:r>
      <w:r w:rsidR="00A35231">
        <w:br/>
      </w:r>
      <w:r w:rsidR="00A35231">
        <w:br/>
      </w:r>
      <w:r w:rsidR="00927DC6" w:rsidRPr="00A35231">
        <w:rPr>
          <w:rStyle w:val="Heading5Char"/>
        </w:rPr>
        <w:t>Step 2</w:t>
      </w:r>
      <w:r w:rsidR="00A35231">
        <w:br/>
      </w:r>
      <w:r w:rsidR="009462AC">
        <w:t>Think beyond books: in a river of reading, all texts matter. Is reading messages from your friends important, or reading a particular magazine? Do you love cooking and read recipes? Do you read as part of gaming, or to follow celebrities online? It all counts, and it all matters!</w:t>
      </w:r>
      <w:r w:rsidR="004029A3">
        <w:br/>
      </w:r>
      <w:r w:rsidR="00A35231">
        <w:br/>
      </w:r>
      <w:r w:rsidR="00927DC6" w:rsidRPr="00A35231">
        <w:rPr>
          <w:rStyle w:val="Heading5Char"/>
        </w:rPr>
        <w:t>Step 3</w:t>
      </w:r>
      <w:r w:rsidR="00A35231">
        <w:br/>
      </w:r>
      <w:r w:rsidR="009462AC">
        <w:t xml:space="preserve">“Important” doesn’t always mean “favourite”. In fact, some reading might be important because you didn’t enjoy it at all, or because it was </w:t>
      </w:r>
      <w:r w:rsidR="006572CC">
        <w:t>difficult to read</w:t>
      </w:r>
      <w:r w:rsidR="00850D05">
        <w:t>!</w:t>
      </w:r>
      <w:r w:rsidR="009462AC">
        <w:t xml:space="preserve"> Or perhaps it links to a special person: a book received from a grandparent, or something you read together with a friend. It could also be what a book stands for: the first book you read in a specific language or the first thing you read after moving to a new country. You, and only you, decide what is important and why.</w:t>
      </w:r>
      <w:r w:rsidR="00927DC6">
        <w:br/>
      </w:r>
      <w:r w:rsidR="00927DC6">
        <w:br/>
      </w:r>
      <w:r w:rsidR="00927DC6" w:rsidRPr="00927DC6">
        <w:rPr>
          <w:rStyle w:val="Heading5Char"/>
        </w:rPr>
        <w:t>Step 4</w:t>
      </w:r>
      <w:r w:rsidR="00927DC6">
        <w:br/>
      </w:r>
      <w:r w:rsidR="009462AC">
        <w:t xml:space="preserve">Think about the languages you speak, and when and where they come into your </w:t>
      </w:r>
      <w:r w:rsidR="009462AC">
        <w:lastRenderedPageBreak/>
        <w:t xml:space="preserve">river of reading. Has this changed over </w:t>
      </w:r>
      <w:r w:rsidR="00AB7321">
        <w:t>time or</w:t>
      </w:r>
      <w:r w:rsidR="009462AC">
        <w:t xml:space="preserve"> is it different for different things you read (books, magazines, webpages, gaming, etc</w:t>
      </w:r>
      <w:r w:rsidR="00E32192">
        <w:t>.</w:t>
      </w:r>
      <w:r w:rsidR="009462AC">
        <w:t>)?</w:t>
      </w:r>
      <w:r w:rsidR="00927DC6">
        <w:br/>
      </w:r>
      <w:r w:rsidR="00927DC6">
        <w:br/>
      </w:r>
      <w:r w:rsidR="00927DC6" w:rsidRPr="00927DC6">
        <w:rPr>
          <w:rStyle w:val="Heading5Char"/>
        </w:rPr>
        <w:t>Step 5</w:t>
      </w:r>
      <w:r w:rsidR="00927DC6">
        <w:br/>
      </w:r>
      <w:r w:rsidR="009462AC">
        <w:t>Your river of reading is your story, so make sure you tell it. You can present it at school, share it with family and friends or even record yourself presenting it.</w:t>
      </w:r>
    </w:p>
    <w:p w14:paraId="6128A777" w14:textId="6AD5722E" w:rsidR="00FE47B5" w:rsidRDefault="00FE47B5" w:rsidP="00FE47B5">
      <w:pPr>
        <w:pStyle w:val="Heading3"/>
      </w:pPr>
      <w:bookmarkStart w:id="45" w:name="_Activity_2:_Create"/>
      <w:bookmarkEnd w:id="45"/>
      <w:r>
        <w:br/>
      </w:r>
      <w:bookmarkStart w:id="46" w:name="_Toc183013584"/>
      <w:bookmarkStart w:id="47" w:name="_Toc183013822"/>
      <w:r>
        <w:t xml:space="preserve">Activity </w:t>
      </w:r>
      <w:r w:rsidR="00FE5EDE">
        <w:t>2</w:t>
      </w:r>
      <w:r>
        <w:t xml:space="preserve">: Create a reading </w:t>
      </w:r>
      <w:r w:rsidR="005C4539">
        <w:t>mood board</w:t>
      </w:r>
      <w:bookmarkEnd w:id="46"/>
      <w:bookmarkEnd w:id="47"/>
    </w:p>
    <w:p w14:paraId="06DED034" w14:textId="27F6B6F1" w:rsidR="00EB3737" w:rsidRDefault="005121A0" w:rsidP="00FE47B5">
      <w:r w:rsidRPr="005121A0">
        <w:rPr>
          <w:color w:val="44546A" w:themeColor="text2"/>
        </w:rPr>
        <w:t xml:space="preserve">LIT 0-04a/1-04a/2-04a, </w:t>
      </w:r>
      <w:r>
        <w:rPr>
          <w:color w:val="44546A" w:themeColor="text2"/>
        </w:rPr>
        <w:t>LIT 0-01b/0-11b/1-11a/2-11a</w:t>
      </w:r>
      <w:r w:rsidR="00FE47B5">
        <w:br/>
      </w:r>
      <w:r w:rsidR="007303C8">
        <w:t xml:space="preserve">World Book Day has </w:t>
      </w:r>
      <w:r w:rsidR="007303C8" w:rsidRPr="00F503F9">
        <w:t xml:space="preserve">created a </w:t>
      </w:r>
      <w:hyperlink r:id="rId47" w:history="1">
        <w:r w:rsidR="00F62396" w:rsidRPr="00F62396">
          <w:rPr>
            <w:rStyle w:val="Hyperlink"/>
          </w:rPr>
          <w:t>printable activity sheet</w:t>
        </w:r>
      </w:hyperlink>
      <w:r w:rsidR="007303C8">
        <w:t xml:space="preserve"> which you can use to create your own reading mood board. This is a great way to promote conversations about reading and how reading should feel, as well as role modelling reading and sharing book recommendations.</w:t>
      </w:r>
    </w:p>
    <w:p w14:paraId="602358C0" w14:textId="77777777" w:rsidR="007303C8" w:rsidRDefault="007303C8" w:rsidP="00FE47B5"/>
    <w:p w14:paraId="642F5B08" w14:textId="3F414070" w:rsidR="007303C8" w:rsidRDefault="007303C8" w:rsidP="007303C8">
      <w:pPr>
        <w:pStyle w:val="Heading3"/>
      </w:pPr>
      <w:bookmarkStart w:id="48" w:name="_Toc183013585"/>
      <w:bookmarkStart w:id="49" w:name="_Toc183013823"/>
      <w:r>
        <w:t xml:space="preserve">Activity 3: </w:t>
      </w:r>
      <w:r w:rsidR="00241A45">
        <w:t>Make a mini book!</w:t>
      </w:r>
      <w:bookmarkEnd w:id="48"/>
      <w:bookmarkEnd w:id="49"/>
    </w:p>
    <w:p w14:paraId="477EE878" w14:textId="719831E3" w:rsidR="00FE5491" w:rsidRDefault="00FE5491" w:rsidP="000F13B2">
      <w:r w:rsidRPr="00FE5491">
        <w:rPr>
          <w:color w:val="44546A" w:themeColor="text2"/>
        </w:rPr>
        <w:t>EXA 1-02a/2-02a, LIT 1-20a/2-20a</w:t>
      </w:r>
      <w:r>
        <w:rPr>
          <w:color w:val="44546A" w:themeColor="text2"/>
        </w:rPr>
        <w:br/>
      </w:r>
      <w:hyperlink r:id="rId48" w:history="1">
        <w:r w:rsidRPr="00FE5491">
          <w:rPr>
            <w:rStyle w:val="Hyperlink"/>
          </w:rPr>
          <w:t>Use our guide to create your own mini book</w:t>
        </w:r>
      </w:hyperlink>
      <w:r>
        <w:t xml:space="preserve"> – it’s up to you what you put in it! It could be a new book journal to keep track of your favourite books, a sequel to your favourite story, somewhere to keep you</w:t>
      </w:r>
      <w:r w:rsidR="00885FFD">
        <w:t>r</w:t>
      </w:r>
      <w:r>
        <w:t xml:space="preserve"> favourite jokes or a World Book Day inspired poem.</w:t>
      </w:r>
    </w:p>
    <w:p w14:paraId="73CFA905" w14:textId="77777777" w:rsidR="00FE5491" w:rsidRDefault="00FE5491" w:rsidP="000F13B2"/>
    <w:p w14:paraId="61FAD20D" w14:textId="644FC0B6" w:rsidR="00557F37" w:rsidRDefault="00557F37" w:rsidP="00557F37">
      <w:pPr>
        <w:pStyle w:val="Heading3"/>
      </w:pPr>
      <w:bookmarkStart w:id="50" w:name="_Toc183013586"/>
      <w:bookmarkStart w:id="51" w:name="_Toc183013824"/>
      <w:r>
        <w:t>Activity 4: Create your own World Book Day inspired hat</w:t>
      </w:r>
      <w:bookmarkEnd w:id="50"/>
      <w:bookmarkEnd w:id="51"/>
    </w:p>
    <w:p w14:paraId="13516056" w14:textId="26A8A5E1" w:rsidR="00EB3737" w:rsidRPr="00FE5491" w:rsidRDefault="005121A0" w:rsidP="00557F37">
      <w:pPr>
        <w:rPr>
          <w:color w:val="44546A" w:themeColor="text2"/>
        </w:rPr>
      </w:pPr>
      <w:r>
        <w:rPr>
          <w:color w:val="44546A" w:themeColor="text2"/>
        </w:rPr>
        <w:t>EXA 0-02a/1-02a/2-02a</w:t>
      </w:r>
      <w:r w:rsidR="00854184">
        <w:br/>
        <w:t xml:space="preserve">A big party needs a party hat! </w:t>
      </w:r>
      <w:r w:rsidR="00557F37">
        <w:t xml:space="preserve">Use </w:t>
      </w:r>
      <w:hyperlink r:id="rId49" w:history="1">
        <w:r w:rsidR="00557F37" w:rsidRPr="000058FC">
          <w:rPr>
            <w:rStyle w:val="Hyperlink"/>
          </w:rPr>
          <w:t>our pr</w:t>
        </w:r>
        <w:r w:rsidR="00854184" w:rsidRPr="000058FC">
          <w:rPr>
            <w:rStyle w:val="Hyperlink"/>
          </w:rPr>
          <w:t>intable template</w:t>
        </w:r>
      </w:hyperlink>
      <w:r w:rsidR="00854184">
        <w:t xml:space="preserve"> to create your own hat by cutting it out and either drawing, colouring or collaging. </w:t>
      </w:r>
      <w:r w:rsidR="00FE5491">
        <w:br/>
      </w:r>
    </w:p>
    <w:p w14:paraId="4777A9EC" w14:textId="27480DBF" w:rsidR="000F13B2" w:rsidRDefault="0029556C" w:rsidP="0029556C">
      <w:pPr>
        <w:pStyle w:val="Heading3"/>
      </w:pPr>
      <w:bookmarkStart w:id="52" w:name="_Toc183013587"/>
      <w:bookmarkStart w:id="53" w:name="_Toc183013825"/>
      <w:r>
        <w:t>Activity 5: Make a book trailer</w:t>
      </w:r>
      <w:bookmarkEnd w:id="52"/>
      <w:bookmarkEnd w:id="53"/>
    </w:p>
    <w:p w14:paraId="28954D92" w14:textId="55DA058A" w:rsidR="00526473" w:rsidRPr="0029556C" w:rsidRDefault="005121A0" w:rsidP="0029556C">
      <w:r>
        <w:rPr>
          <w:color w:val="44546A" w:themeColor="text2"/>
        </w:rPr>
        <w:t xml:space="preserve">LIT 1-04a/2-04a, LIT 1-14a/2-14a, </w:t>
      </w:r>
      <w:r w:rsidRPr="005121A0">
        <w:rPr>
          <w:color w:val="44546A" w:themeColor="text2"/>
        </w:rPr>
        <w:t xml:space="preserve">TCH 1-01a/2-01a, </w:t>
      </w:r>
      <w:r>
        <w:rPr>
          <w:color w:val="44546A" w:themeColor="text2"/>
        </w:rPr>
        <w:t>EXA 1-14a/2-14a</w:t>
      </w:r>
      <w:r w:rsidR="0029556C">
        <w:br/>
        <w:t>Share book recommendations by filming your own book trailers</w:t>
      </w:r>
      <w:r w:rsidR="00CC268F">
        <w:t xml:space="preserve">. Use our </w:t>
      </w:r>
      <w:hyperlink r:id="rId50" w:history="1">
        <w:r w:rsidR="00CC268F" w:rsidRPr="005D592B">
          <w:rPr>
            <w:rStyle w:val="Hyperlink"/>
          </w:rPr>
          <w:t>Book review and trailers resource</w:t>
        </w:r>
      </w:hyperlink>
      <w:r w:rsidR="00CC268F">
        <w:t xml:space="preserve"> created with </w:t>
      </w:r>
      <w:proofErr w:type="spellStart"/>
      <w:r w:rsidR="00CC268F">
        <w:t>IntoFilm</w:t>
      </w:r>
      <w:proofErr w:type="spellEnd"/>
      <w:r w:rsidR="00CC268F">
        <w:t xml:space="preserve"> to learn about how to create, share </w:t>
      </w:r>
      <w:r w:rsidR="00CC268F">
        <w:lastRenderedPageBreak/>
        <w:t>and screen your book trailers!</w:t>
      </w:r>
      <w:r w:rsidR="00617B09">
        <w:br/>
      </w:r>
    </w:p>
    <w:p w14:paraId="24F9B8C3" w14:textId="27154583" w:rsidR="00526473" w:rsidRDefault="00462C13" w:rsidP="00526473">
      <w:pPr>
        <w:pStyle w:val="Heading2"/>
      </w:pPr>
      <w:bookmarkStart w:id="54" w:name="_Toc183013826"/>
      <w:r>
        <w:t>Next step</w:t>
      </w:r>
      <w:r w:rsidR="00526473">
        <w:t>s</w:t>
      </w:r>
      <w:bookmarkEnd w:id="54"/>
    </w:p>
    <w:p w14:paraId="485B50BC" w14:textId="02CD9C81" w:rsidR="00462C13" w:rsidRDefault="00462C13" w:rsidP="00462C13">
      <w:bookmarkStart w:id="55" w:name="_Hlk183075496"/>
      <w:r>
        <w:t>Promoting reading for pleasure in your school is important all year, not just on World Book Day! For more support to build a reading culture in your school see:</w:t>
      </w:r>
    </w:p>
    <w:p w14:paraId="1519C8B8" w14:textId="5D3A46E0" w:rsidR="00526473" w:rsidRDefault="00526473" w:rsidP="00416218">
      <w:pPr>
        <w:pStyle w:val="ListParagraph"/>
        <w:numPr>
          <w:ilvl w:val="0"/>
          <w:numId w:val="10"/>
        </w:numPr>
      </w:pPr>
      <w:r>
        <w:t xml:space="preserve">Our </w:t>
      </w:r>
      <w:hyperlink r:id="rId51" w:history="1">
        <w:r w:rsidRPr="001F25A1">
          <w:rPr>
            <w:rStyle w:val="Hyperlink"/>
          </w:rPr>
          <w:t>World Book Day section of the Scottish Book Trust website</w:t>
        </w:r>
      </w:hyperlink>
      <w:r>
        <w:t xml:space="preserve"> gathers activities, articles, videos and further resources to </w:t>
      </w:r>
      <w:r w:rsidR="006B11F8">
        <w:t>further extend reading for pleasure and World Book Day’s £1 titles.</w:t>
      </w:r>
    </w:p>
    <w:p w14:paraId="72351ED3" w14:textId="3B1AFAF1" w:rsidR="00462C13" w:rsidRDefault="00462C13" w:rsidP="00416218">
      <w:pPr>
        <w:pStyle w:val="ListParagraph"/>
        <w:numPr>
          <w:ilvl w:val="0"/>
          <w:numId w:val="10"/>
        </w:numPr>
      </w:pPr>
      <w:r>
        <w:t xml:space="preserve">Our </w:t>
      </w:r>
      <w:hyperlink r:id="rId52" w:history="1">
        <w:r>
          <w:rPr>
            <w:rStyle w:val="Hyperlink"/>
          </w:rPr>
          <w:t>free R</w:t>
        </w:r>
        <w:r w:rsidRPr="003D263A">
          <w:rPr>
            <w:rStyle w:val="Hyperlink"/>
          </w:rPr>
          <w:t>eading Schools programme</w:t>
        </w:r>
      </w:hyperlink>
      <w:r>
        <w:t xml:space="preserve"> which offers an accreditation for building a reading culture in your school, as well as support and resources to help you with delivery.</w:t>
      </w:r>
    </w:p>
    <w:p w14:paraId="7AEC7F62" w14:textId="77777777" w:rsidR="00462C13" w:rsidRDefault="00462C13" w:rsidP="00416218">
      <w:pPr>
        <w:pStyle w:val="ListParagraph"/>
        <w:numPr>
          <w:ilvl w:val="0"/>
          <w:numId w:val="10"/>
        </w:numPr>
      </w:pPr>
      <w:r>
        <w:t xml:space="preserve">Our </w:t>
      </w:r>
      <w:hyperlink r:id="rId53" w:history="1">
        <w:r>
          <w:rPr>
            <w:rStyle w:val="Hyperlink"/>
          </w:rPr>
          <w:t>S</w:t>
        </w:r>
        <w:r w:rsidRPr="00F51C4D">
          <w:rPr>
            <w:rStyle w:val="Hyperlink"/>
          </w:rPr>
          <w:t>chools guide</w:t>
        </w:r>
      </w:hyperlink>
      <w:r>
        <w:t xml:space="preserve"> contains more information on the programmes, CLPL and resources from Scottish Book Trust created to support teachers, educators and librarians in schools.</w:t>
      </w:r>
    </w:p>
    <w:p w14:paraId="5DDFC0D2" w14:textId="77777777" w:rsidR="00462C13" w:rsidRDefault="00462C13" w:rsidP="00416218">
      <w:pPr>
        <w:pStyle w:val="ListParagraph"/>
        <w:numPr>
          <w:ilvl w:val="0"/>
          <w:numId w:val="10"/>
        </w:numPr>
      </w:pPr>
      <w:r>
        <w:t xml:space="preserve">Our </w:t>
      </w:r>
      <w:hyperlink r:id="rId54" w:history="1">
        <w:r w:rsidRPr="006D4E7B">
          <w:rPr>
            <w:rStyle w:val="Hyperlink"/>
          </w:rPr>
          <w:t>Building a reading culture webinar and resource</w:t>
        </w:r>
      </w:hyperlink>
      <w:r>
        <w:t xml:space="preserve"> contains a guide to building a reading culture in your school, including supporting pupils to read for pleasure, developing your staff’s knowledge and ideas for groups and activities.</w:t>
      </w:r>
    </w:p>
    <w:p w14:paraId="1FFFAAA9" w14:textId="480A2CA0" w:rsidR="00617B09" w:rsidRDefault="00462C13" w:rsidP="00856724">
      <w:pPr>
        <w:pStyle w:val="ListParagraph"/>
        <w:numPr>
          <w:ilvl w:val="0"/>
          <w:numId w:val="10"/>
        </w:numPr>
      </w:pPr>
      <w:r>
        <w:t xml:space="preserve">World Book Day’s </w:t>
      </w:r>
      <w:hyperlink r:id="rId55" w:history="1">
        <w:r w:rsidRPr="008C06B7">
          <w:rPr>
            <w:rStyle w:val="Hyperlink"/>
          </w:rPr>
          <w:t>Resources Hub</w:t>
        </w:r>
      </w:hyperlink>
      <w:r>
        <w:t xml:space="preserve"> contains lots more reading for pleasure ideas, resources for World Book Day and all year round</w:t>
      </w:r>
      <w:bookmarkEnd w:id="55"/>
      <w:r w:rsidR="005121A0">
        <w:t>!</w:t>
      </w:r>
    </w:p>
    <w:p w14:paraId="735748A2" w14:textId="77777777" w:rsidR="00AB0246" w:rsidRPr="00856724" w:rsidRDefault="00AB0246" w:rsidP="00C92BA6"/>
    <w:p w14:paraId="5698885F" w14:textId="0E25E9DB" w:rsidR="00292796" w:rsidRPr="00E00455" w:rsidRDefault="00C77DD0" w:rsidP="00C77DD0">
      <w:pPr>
        <w:pStyle w:val="Heading2"/>
      </w:pPr>
      <w:bookmarkStart w:id="56" w:name="_Toc183013827"/>
      <w:r>
        <w:t>Endnotes</w:t>
      </w:r>
      <w:bookmarkEnd w:id="56"/>
    </w:p>
    <w:sectPr w:rsidR="00292796" w:rsidRPr="00E00455" w:rsidSect="00BE0E7D">
      <w:endnotePr>
        <w:numFmt w:val="decimal"/>
      </w:endnotePr>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D33B4" w14:textId="77777777" w:rsidR="001E616B" w:rsidRPr="00766212" w:rsidRDefault="001E616B" w:rsidP="00766212">
      <w:pPr>
        <w:pStyle w:val="Footer"/>
      </w:pPr>
    </w:p>
  </w:endnote>
  <w:endnote w:type="continuationSeparator" w:id="0">
    <w:p w14:paraId="7B7F9D6E" w14:textId="77777777" w:rsidR="001E616B" w:rsidRDefault="001E616B" w:rsidP="00DA087C">
      <w:r>
        <w:continuationSeparator/>
      </w:r>
    </w:p>
    <w:p w14:paraId="69C7822A" w14:textId="77777777" w:rsidR="001E616B" w:rsidRDefault="001E616B" w:rsidP="00DA087C"/>
    <w:p w14:paraId="25D9732E" w14:textId="77777777" w:rsidR="001E616B" w:rsidRDefault="001E616B" w:rsidP="00DA087C"/>
  </w:endnote>
  <w:endnote w:type="continuationNotice" w:id="1">
    <w:p w14:paraId="6B138733" w14:textId="77777777" w:rsidR="001E616B" w:rsidRDefault="001E616B">
      <w:pPr>
        <w:spacing w:after="0" w:line="240" w:lineRule="auto"/>
      </w:pPr>
    </w:p>
  </w:endnote>
  <w:endnote w:id="2">
    <w:p w14:paraId="6F45974C" w14:textId="596ADE68" w:rsidR="00A47AF8" w:rsidRDefault="00A47AF8">
      <w:pPr>
        <w:pStyle w:val="EndnoteText"/>
      </w:pPr>
      <w:r>
        <w:rPr>
          <w:rStyle w:val="EndnoteReference"/>
        </w:rPr>
        <w:endnoteRef/>
      </w:r>
      <w:r>
        <w:t xml:space="preserve"> </w:t>
      </w:r>
      <w:hyperlink r:id="rId1" w:anchor="page1" w:history="1">
        <w:r w:rsidRPr="00A47AF8">
          <w:rPr>
            <w:rStyle w:val="Hyperlink"/>
          </w:rPr>
          <w:t>“Reading for Change: Performance and Engagement across Countries”</w:t>
        </w:r>
      </w:hyperlink>
      <w:r w:rsidRPr="00A47AF8">
        <w:t>, PISA 2020</w:t>
      </w:r>
    </w:p>
    <w:p w14:paraId="28C0F787" w14:textId="77777777" w:rsidR="00A47AF8" w:rsidRDefault="00A47AF8">
      <w:pPr>
        <w:pStyle w:val="EndnoteText"/>
      </w:pPr>
    </w:p>
  </w:endnote>
  <w:endnote w:id="3">
    <w:p w14:paraId="17BC261F" w14:textId="23776220" w:rsidR="00A47AF8" w:rsidRDefault="00A47AF8">
      <w:pPr>
        <w:pStyle w:val="EndnoteText"/>
      </w:pPr>
      <w:r>
        <w:rPr>
          <w:rStyle w:val="EndnoteReference"/>
        </w:rPr>
        <w:endnoteRef/>
      </w:r>
      <w:r>
        <w:t xml:space="preserve"> </w:t>
      </w:r>
      <w:hyperlink r:id="rId2" w:history="1">
        <w:r w:rsidRPr="009038C3">
          <w:rPr>
            <w:rStyle w:val="Hyperlink"/>
          </w:rPr>
          <w:t>“Motivation During an Excessively Challenging Reading Task: The Buffering Role of Relatvie Topic Interest”</w:t>
        </w:r>
      </w:hyperlink>
      <w:r w:rsidRPr="00A47AF8">
        <w:t>, The Journal of Experimental Education. 2011.</w:t>
      </w:r>
    </w:p>
  </w:endnote>
  <w:endnote w:id="4">
    <w:p w14:paraId="672FE812" w14:textId="77777777" w:rsidR="00A47AF8" w:rsidRDefault="00A47AF8">
      <w:pPr>
        <w:pStyle w:val="EndnoteText"/>
      </w:pPr>
    </w:p>
    <w:p w14:paraId="71A707C1" w14:textId="33E6D7D3" w:rsidR="00A47AF8" w:rsidRDefault="00A47AF8">
      <w:pPr>
        <w:pStyle w:val="EndnoteText"/>
      </w:pPr>
      <w:r>
        <w:rPr>
          <w:rStyle w:val="EndnoteReference"/>
        </w:rPr>
        <w:endnoteRef/>
      </w:r>
      <w:r>
        <w:t xml:space="preserve"> </w:t>
      </w:r>
      <w:hyperlink r:id="rId3" w:history="1">
        <w:r w:rsidRPr="00A47AF8">
          <w:rPr>
            <w:rStyle w:val="Hyperlink"/>
          </w:rPr>
          <w:t>“The role of home learning environment and emerging insights into the impact of the pandemic”</w:t>
        </w:r>
      </w:hyperlink>
      <w:r w:rsidRPr="00A47AF8">
        <w:t>. National Literacy Trust. 2022.</w:t>
      </w:r>
    </w:p>
    <w:p w14:paraId="3268450D" w14:textId="77777777" w:rsidR="00B35A0D" w:rsidRDefault="00B35A0D">
      <w:pPr>
        <w:pStyle w:val="EndnoteText"/>
      </w:pPr>
    </w:p>
  </w:endnote>
  <w:endnote w:id="5">
    <w:p w14:paraId="115D00B8" w14:textId="04ADB04F" w:rsidR="00B35A0D" w:rsidRPr="00B35A0D" w:rsidRDefault="00B35A0D" w:rsidP="00B35A0D">
      <w:pPr>
        <w:pStyle w:val="EndnoteText"/>
      </w:pPr>
      <w:r>
        <w:rPr>
          <w:rStyle w:val="EndnoteReference"/>
        </w:rPr>
        <w:endnoteRef/>
      </w:r>
      <w:r>
        <w:t xml:space="preserve"> </w:t>
      </w:r>
      <w:hyperlink r:id="rId4" w:history="1">
        <w:r w:rsidRPr="00B35A0D">
          <w:rPr>
            <w:rStyle w:val="Hyperlink"/>
          </w:rPr>
          <w:t>“How teachers can put the right book in the right hand”</w:t>
        </w:r>
      </w:hyperlink>
      <w:r>
        <w:t>, Katherine Wilkinson for Scottish Book Trust</w:t>
      </w:r>
    </w:p>
    <w:p w14:paraId="42C295B9" w14:textId="37F15741" w:rsidR="00B35A0D" w:rsidRDefault="00B35A0D">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ScotBook Bold">
    <w:altName w:val="Segoe UI Semibold"/>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226141"/>
      <w:docPartObj>
        <w:docPartGallery w:val="Page Numbers (Bottom of Page)"/>
        <w:docPartUnique/>
      </w:docPartObj>
    </w:sdtPr>
    <w:sdtEndPr>
      <w:rPr>
        <w:noProof/>
      </w:rPr>
    </w:sdtEndPr>
    <w:sdtContent>
      <w:p w14:paraId="7530F5FC" w14:textId="77777777" w:rsidR="00BE0E7D" w:rsidRDefault="00BE0E7D">
        <w:pPr>
          <w:pStyle w:val="Footer"/>
          <w:jc w:val="right"/>
        </w:pPr>
        <w:r>
          <w:fldChar w:fldCharType="begin"/>
        </w:r>
        <w:r>
          <w:instrText xml:space="preserve"> PAGE   \* MERGEFORMAT </w:instrText>
        </w:r>
        <w:r>
          <w:fldChar w:fldCharType="separate"/>
        </w:r>
        <w:r w:rsidR="00FE09E1">
          <w:rPr>
            <w:noProof/>
          </w:rPr>
          <w:t>3</w:t>
        </w:r>
        <w:r>
          <w:rPr>
            <w:noProof/>
          </w:rPr>
          <w:fldChar w:fldCharType="end"/>
        </w:r>
      </w:p>
    </w:sdtContent>
  </w:sdt>
  <w:p w14:paraId="7259BE4D" w14:textId="77777777" w:rsidR="00BE0E7D" w:rsidRDefault="00BE0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ED07D" w14:textId="77777777" w:rsidR="001E616B" w:rsidRDefault="001E616B" w:rsidP="00DA087C">
      <w:r>
        <w:separator/>
      </w:r>
    </w:p>
    <w:p w14:paraId="61D0F272" w14:textId="77777777" w:rsidR="001E616B" w:rsidRDefault="001E616B" w:rsidP="00DA087C"/>
    <w:p w14:paraId="27F1F19C" w14:textId="77777777" w:rsidR="001E616B" w:rsidRDefault="001E616B" w:rsidP="00DA087C"/>
  </w:footnote>
  <w:footnote w:type="continuationSeparator" w:id="0">
    <w:p w14:paraId="1DB85897" w14:textId="77777777" w:rsidR="001E616B" w:rsidRDefault="001E616B" w:rsidP="00DA087C">
      <w:r>
        <w:continuationSeparator/>
      </w:r>
    </w:p>
    <w:p w14:paraId="442B5D0A" w14:textId="77777777" w:rsidR="001E616B" w:rsidRDefault="001E616B" w:rsidP="00DA087C"/>
    <w:p w14:paraId="4E9D2DB6" w14:textId="77777777" w:rsidR="001E616B" w:rsidRDefault="001E616B" w:rsidP="00DA087C"/>
  </w:footnote>
  <w:footnote w:type="continuationNotice" w:id="1">
    <w:p w14:paraId="4430FE7A" w14:textId="77777777" w:rsidR="001E616B" w:rsidRDefault="001E61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CA4AA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25617"/>
    <w:multiLevelType w:val="hybridMultilevel"/>
    <w:tmpl w:val="045A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E08E5"/>
    <w:multiLevelType w:val="hybridMultilevel"/>
    <w:tmpl w:val="D10AE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0A528B"/>
    <w:multiLevelType w:val="hybridMultilevel"/>
    <w:tmpl w:val="B75A86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E6E33"/>
    <w:multiLevelType w:val="hybridMultilevel"/>
    <w:tmpl w:val="B84E3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569A3"/>
    <w:multiLevelType w:val="hybridMultilevel"/>
    <w:tmpl w:val="B6325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F262FD"/>
    <w:multiLevelType w:val="hybridMultilevel"/>
    <w:tmpl w:val="16505D5C"/>
    <w:lvl w:ilvl="0" w:tplc="3036069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962BA3"/>
    <w:multiLevelType w:val="hybridMultilevel"/>
    <w:tmpl w:val="827A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F302EA"/>
    <w:multiLevelType w:val="hybridMultilevel"/>
    <w:tmpl w:val="06F8A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E74807"/>
    <w:multiLevelType w:val="hybridMultilevel"/>
    <w:tmpl w:val="F97CC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2367572">
    <w:abstractNumId w:val="0"/>
  </w:num>
  <w:num w:numId="2" w16cid:durableId="2047947944">
    <w:abstractNumId w:val="6"/>
  </w:num>
  <w:num w:numId="3" w16cid:durableId="1117019223">
    <w:abstractNumId w:val="5"/>
  </w:num>
  <w:num w:numId="4" w16cid:durableId="1407219769">
    <w:abstractNumId w:val="2"/>
  </w:num>
  <w:num w:numId="5" w16cid:durableId="478499526">
    <w:abstractNumId w:val="8"/>
  </w:num>
  <w:num w:numId="6" w16cid:durableId="1489134151">
    <w:abstractNumId w:val="1"/>
  </w:num>
  <w:num w:numId="7" w16cid:durableId="167137636">
    <w:abstractNumId w:val="4"/>
  </w:num>
  <w:num w:numId="8" w16cid:durableId="211577896">
    <w:abstractNumId w:val="9"/>
  </w:num>
  <w:num w:numId="9" w16cid:durableId="953831666">
    <w:abstractNumId w:val="3"/>
  </w:num>
  <w:num w:numId="10" w16cid:durableId="48328105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AF8"/>
    <w:rsid w:val="000051A7"/>
    <w:rsid w:val="000058FC"/>
    <w:rsid w:val="000102FB"/>
    <w:rsid w:val="0001767C"/>
    <w:rsid w:val="000204A3"/>
    <w:rsid w:val="000211C7"/>
    <w:rsid w:val="00025A26"/>
    <w:rsid w:val="00027ACC"/>
    <w:rsid w:val="0003618E"/>
    <w:rsid w:val="00045A50"/>
    <w:rsid w:val="00060D0E"/>
    <w:rsid w:val="00064731"/>
    <w:rsid w:val="00065DEE"/>
    <w:rsid w:val="0007497F"/>
    <w:rsid w:val="00074BA2"/>
    <w:rsid w:val="00082EEA"/>
    <w:rsid w:val="00096F8C"/>
    <w:rsid w:val="000B26C7"/>
    <w:rsid w:val="000B2B06"/>
    <w:rsid w:val="000C51BB"/>
    <w:rsid w:val="000F13B2"/>
    <w:rsid w:val="000F4A4E"/>
    <w:rsid w:val="000F611D"/>
    <w:rsid w:val="00102170"/>
    <w:rsid w:val="001043BD"/>
    <w:rsid w:val="00111E61"/>
    <w:rsid w:val="0012007A"/>
    <w:rsid w:val="00130765"/>
    <w:rsid w:val="001403A6"/>
    <w:rsid w:val="00145142"/>
    <w:rsid w:val="00147CB2"/>
    <w:rsid w:val="00151AD2"/>
    <w:rsid w:val="00152331"/>
    <w:rsid w:val="00162223"/>
    <w:rsid w:val="00165D15"/>
    <w:rsid w:val="00180989"/>
    <w:rsid w:val="00184925"/>
    <w:rsid w:val="001868E3"/>
    <w:rsid w:val="00193350"/>
    <w:rsid w:val="001933F6"/>
    <w:rsid w:val="0019780B"/>
    <w:rsid w:val="001A0884"/>
    <w:rsid w:val="001B371B"/>
    <w:rsid w:val="001B5E4B"/>
    <w:rsid w:val="001C2169"/>
    <w:rsid w:val="001D263C"/>
    <w:rsid w:val="001D6EE1"/>
    <w:rsid w:val="001D774C"/>
    <w:rsid w:val="001E4F83"/>
    <w:rsid w:val="001E616B"/>
    <w:rsid w:val="001E749A"/>
    <w:rsid w:val="001F25A1"/>
    <w:rsid w:val="001F27C3"/>
    <w:rsid w:val="001F333A"/>
    <w:rsid w:val="001F3F2D"/>
    <w:rsid w:val="00200CC9"/>
    <w:rsid w:val="00206D78"/>
    <w:rsid w:val="00210429"/>
    <w:rsid w:val="0022084F"/>
    <w:rsid w:val="00233168"/>
    <w:rsid w:val="00241A45"/>
    <w:rsid w:val="002500A1"/>
    <w:rsid w:val="00250E3C"/>
    <w:rsid w:val="002620D3"/>
    <w:rsid w:val="00264E31"/>
    <w:rsid w:val="00270BD3"/>
    <w:rsid w:val="00271CFF"/>
    <w:rsid w:val="00282358"/>
    <w:rsid w:val="00290638"/>
    <w:rsid w:val="00290B94"/>
    <w:rsid w:val="00292796"/>
    <w:rsid w:val="0029556C"/>
    <w:rsid w:val="002A1CE0"/>
    <w:rsid w:val="002A2863"/>
    <w:rsid w:val="002B6835"/>
    <w:rsid w:val="002C1DA2"/>
    <w:rsid w:val="002C4B51"/>
    <w:rsid w:val="002D44C2"/>
    <w:rsid w:val="002D6A0C"/>
    <w:rsid w:val="002E176B"/>
    <w:rsid w:val="002E490A"/>
    <w:rsid w:val="00304EFE"/>
    <w:rsid w:val="0030650D"/>
    <w:rsid w:val="00307D13"/>
    <w:rsid w:val="00313B47"/>
    <w:rsid w:val="003256AD"/>
    <w:rsid w:val="00331154"/>
    <w:rsid w:val="00334531"/>
    <w:rsid w:val="0034655E"/>
    <w:rsid w:val="003540C2"/>
    <w:rsid w:val="00356ED1"/>
    <w:rsid w:val="003674D9"/>
    <w:rsid w:val="00373623"/>
    <w:rsid w:val="00384AD9"/>
    <w:rsid w:val="003904AE"/>
    <w:rsid w:val="00391EA3"/>
    <w:rsid w:val="003A42DD"/>
    <w:rsid w:val="004029A3"/>
    <w:rsid w:val="00407351"/>
    <w:rsid w:val="00416218"/>
    <w:rsid w:val="00426030"/>
    <w:rsid w:val="004307B5"/>
    <w:rsid w:val="00432721"/>
    <w:rsid w:val="0043652E"/>
    <w:rsid w:val="00444870"/>
    <w:rsid w:val="0045492D"/>
    <w:rsid w:val="00462C13"/>
    <w:rsid w:val="004A19ED"/>
    <w:rsid w:val="004A5474"/>
    <w:rsid w:val="004B1450"/>
    <w:rsid w:val="004B5F44"/>
    <w:rsid w:val="004B60CE"/>
    <w:rsid w:val="004C57DE"/>
    <w:rsid w:val="004D5E02"/>
    <w:rsid w:val="004E1948"/>
    <w:rsid w:val="004E505B"/>
    <w:rsid w:val="004E6124"/>
    <w:rsid w:val="00506CD3"/>
    <w:rsid w:val="005121A0"/>
    <w:rsid w:val="00512262"/>
    <w:rsid w:val="00513485"/>
    <w:rsid w:val="00520212"/>
    <w:rsid w:val="00522088"/>
    <w:rsid w:val="0052361E"/>
    <w:rsid w:val="005238CD"/>
    <w:rsid w:val="00526473"/>
    <w:rsid w:val="005267EB"/>
    <w:rsid w:val="00531088"/>
    <w:rsid w:val="00532F6B"/>
    <w:rsid w:val="00534878"/>
    <w:rsid w:val="005349CD"/>
    <w:rsid w:val="00540017"/>
    <w:rsid w:val="00541037"/>
    <w:rsid w:val="00541B5B"/>
    <w:rsid w:val="00551218"/>
    <w:rsid w:val="00557F37"/>
    <w:rsid w:val="00562DB6"/>
    <w:rsid w:val="00571F75"/>
    <w:rsid w:val="00575AB1"/>
    <w:rsid w:val="00581DD9"/>
    <w:rsid w:val="005949EA"/>
    <w:rsid w:val="005A1260"/>
    <w:rsid w:val="005A49C7"/>
    <w:rsid w:val="005C1C64"/>
    <w:rsid w:val="005C27D2"/>
    <w:rsid w:val="005C4539"/>
    <w:rsid w:val="005C7F55"/>
    <w:rsid w:val="005D592B"/>
    <w:rsid w:val="005E1FE3"/>
    <w:rsid w:val="005E561D"/>
    <w:rsid w:val="005E67F3"/>
    <w:rsid w:val="005F3C00"/>
    <w:rsid w:val="005F6F58"/>
    <w:rsid w:val="005F7744"/>
    <w:rsid w:val="00604639"/>
    <w:rsid w:val="00616F62"/>
    <w:rsid w:val="00617B09"/>
    <w:rsid w:val="0062256C"/>
    <w:rsid w:val="00623A4D"/>
    <w:rsid w:val="006343E9"/>
    <w:rsid w:val="006365E0"/>
    <w:rsid w:val="00636A8F"/>
    <w:rsid w:val="00640876"/>
    <w:rsid w:val="006572CC"/>
    <w:rsid w:val="006577C5"/>
    <w:rsid w:val="00663213"/>
    <w:rsid w:val="00671FBC"/>
    <w:rsid w:val="0067328C"/>
    <w:rsid w:val="0067572D"/>
    <w:rsid w:val="00694513"/>
    <w:rsid w:val="006A79A0"/>
    <w:rsid w:val="006B0ABA"/>
    <w:rsid w:val="006B11F8"/>
    <w:rsid w:val="006B6D2C"/>
    <w:rsid w:val="006B7AFC"/>
    <w:rsid w:val="006C5127"/>
    <w:rsid w:val="006D101B"/>
    <w:rsid w:val="006D1A99"/>
    <w:rsid w:val="006D1B76"/>
    <w:rsid w:val="006F5773"/>
    <w:rsid w:val="00710BED"/>
    <w:rsid w:val="00713285"/>
    <w:rsid w:val="007225D8"/>
    <w:rsid w:val="0073000F"/>
    <w:rsid w:val="007303C8"/>
    <w:rsid w:val="00730F08"/>
    <w:rsid w:val="00731D07"/>
    <w:rsid w:val="00742EC4"/>
    <w:rsid w:val="007605D7"/>
    <w:rsid w:val="00766212"/>
    <w:rsid w:val="007738F2"/>
    <w:rsid w:val="0077570E"/>
    <w:rsid w:val="00780C48"/>
    <w:rsid w:val="0078191D"/>
    <w:rsid w:val="00783656"/>
    <w:rsid w:val="00783D4F"/>
    <w:rsid w:val="007A4352"/>
    <w:rsid w:val="007B04BF"/>
    <w:rsid w:val="007C3D9A"/>
    <w:rsid w:val="007C41DE"/>
    <w:rsid w:val="007D02B4"/>
    <w:rsid w:val="007F2DEA"/>
    <w:rsid w:val="00802EF8"/>
    <w:rsid w:val="00804ACE"/>
    <w:rsid w:val="00811792"/>
    <w:rsid w:val="00812A3F"/>
    <w:rsid w:val="008206CB"/>
    <w:rsid w:val="0082219E"/>
    <w:rsid w:val="00831342"/>
    <w:rsid w:val="00832428"/>
    <w:rsid w:val="0084613F"/>
    <w:rsid w:val="00850C6D"/>
    <w:rsid w:val="00850D05"/>
    <w:rsid w:val="00854184"/>
    <w:rsid w:val="00854F77"/>
    <w:rsid w:val="00856724"/>
    <w:rsid w:val="008623A3"/>
    <w:rsid w:val="008665A3"/>
    <w:rsid w:val="00873F77"/>
    <w:rsid w:val="008842A3"/>
    <w:rsid w:val="00885FFD"/>
    <w:rsid w:val="00886298"/>
    <w:rsid w:val="00887FE5"/>
    <w:rsid w:val="008A2FB6"/>
    <w:rsid w:val="008A70D4"/>
    <w:rsid w:val="008B153E"/>
    <w:rsid w:val="008B1FC9"/>
    <w:rsid w:val="008B3C26"/>
    <w:rsid w:val="008B7884"/>
    <w:rsid w:val="008B7DFD"/>
    <w:rsid w:val="008C37FA"/>
    <w:rsid w:val="008D4FC5"/>
    <w:rsid w:val="008D7560"/>
    <w:rsid w:val="008E214B"/>
    <w:rsid w:val="008E3D90"/>
    <w:rsid w:val="008E58CF"/>
    <w:rsid w:val="008E5EEB"/>
    <w:rsid w:val="008E62C8"/>
    <w:rsid w:val="008F5D64"/>
    <w:rsid w:val="009030D0"/>
    <w:rsid w:val="009038C3"/>
    <w:rsid w:val="009161AD"/>
    <w:rsid w:val="00927DC6"/>
    <w:rsid w:val="009324F1"/>
    <w:rsid w:val="00936591"/>
    <w:rsid w:val="00942854"/>
    <w:rsid w:val="00944AB9"/>
    <w:rsid w:val="009462AC"/>
    <w:rsid w:val="00951242"/>
    <w:rsid w:val="00954D67"/>
    <w:rsid w:val="00955F58"/>
    <w:rsid w:val="00972D77"/>
    <w:rsid w:val="00985D35"/>
    <w:rsid w:val="00997294"/>
    <w:rsid w:val="009A65A4"/>
    <w:rsid w:val="009A708D"/>
    <w:rsid w:val="009B0DE3"/>
    <w:rsid w:val="009B27B9"/>
    <w:rsid w:val="009B6DF8"/>
    <w:rsid w:val="009C71CE"/>
    <w:rsid w:val="009D0EDB"/>
    <w:rsid w:val="009D0EE2"/>
    <w:rsid w:val="009E1B4F"/>
    <w:rsid w:val="009F75A9"/>
    <w:rsid w:val="00A03547"/>
    <w:rsid w:val="00A10139"/>
    <w:rsid w:val="00A3214C"/>
    <w:rsid w:val="00A33593"/>
    <w:rsid w:val="00A35231"/>
    <w:rsid w:val="00A35E25"/>
    <w:rsid w:val="00A47AF8"/>
    <w:rsid w:val="00A5115F"/>
    <w:rsid w:val="00A73BA0"/>
    <w:rsid w:val="00A75717"/>
    <w:rsid w:val="00A7775E"/>
    <w:rsid w:val="00A91C18"/>
    <w:rsid w:val="00A92EB0"/>
    <w:rsid w:val="00A94FD6"/>
    <w:rsid w:val="00AB0246"/>
    <w:rsid w:val="00AB7321"/>
    <w:rsid w:val="00AC3721"/>
    <w:rsid w:val="00AD76EA"/>
    <w:rsid w:val="00AE2D25"/>
    <w:rsid w:val="00AF3A74"/>
    <w:rsid w:val="00B05297"/>
    <w:rsid w:val="00B05E04"/>
    <w:rsid w:val="00B16980"/>
    <w:rsid w:val="00B2116B"/>
    <w:rsid w:val="00B340C7"/>
    <w:rsid w:val="00B35960"/>
    <w:rsid w:val="00B35A0D"/>
    <w:rsid w:val="00B44301"/>
    <w:rsid w:val="00B45025"/>
    <w:rsid w:val="00B607D8"/>
    <w:rsid w:val="00B60EF7"/>
    <w:rsid w:val="00B72159"/>
    <w:rsid w:val="00B84219"/>
    <w:rsid w:val="00B8746A"/>
    <w:rsid w:val="00B87EA3"/>
    <w:rsid w:val="00BB645B"/>
    <w:rsid w:val="00BB663B"/>
    <w:rsid w:val="00BC0479"/>
    <w:rsid w:val="00BD7BDB"/>
    <w:rsid w:val="00BE0E7D"/>
    <w:rsid w:val="00BE1C50"/>
    <w:rsid w:val="00BE3A88"/>
    <w:rsid w:val="00BF3E21"/>
    <w:rsid w:val="00C0660F"/>
    <w:rsid w:val="00C074DA"/>
    <w:rsid w:val="00C25580"/>
    <w:rsid w:val="00C41032"/>
    <w:rsid w:val="00C55EB0"/>
    <w:rsid w:val="00C5703E"/>
    <w:rsid w:val="00C66C6B"/>
    <w:rsid w:val="00C77DD0"/>
    <w:rsid w:val="00C80BAF"/>
    <w:rsid w:val="00C84DF2"/>
    <w:rsid w:val="00C92BA6"/>
    <w:rsid w:val="00C977B6"/>
    <w:rsid w:val="00CA22ED"/>
    <w:rsid w:val="00CA2FEB"/>
    <w:rsid w:val="00CB0BF7"/>
    <w:rsid w:val="00CB1D87"/>
    <w:rsid w:val="00CC268F"/>
    <w:rsid w:val="00CC54BB"/>
    <w:rsid w:val="00CD7B83"/>
    <w:rsid w:val="00CE6B01"/>
    <w:rsid w:val="00CE6BDF"/>
    <w:rsid w:val="00CF60A5"/>
    <w:rsid w:val="00CF6AF4"/>
    <w:rsid w:val="00CF6B51"/>
    <w:rsid w:val="00D0075B"/>
    <w:rsid w:val="00D1552D"/>
    <w:rsid w:val="00D15786"/>
    <w:rsid w:val="00D15D8A"/>
    <w:rsid w:val="00D179A0"/>
    <w:rsid w:val="00D201D2"/>
    <w:rsid w:val="00D40174"/>
    <w:rsid w:val="00D41F46"/>
    <w:rsid w:val="00D42282"/>
    <w:rsid w:val="00D54FBB"/>
    <w:rsid w:val="00D552EB"/>
    <w:rsid w:val="00D57F78"/>
    <w:rsid w:val="00D60FFE"/>
    <w:rsid w:val="00D61DBE"/>
    <w:rsid w:val="00D75456"/>
    <w:rsid w:val="00D81B78"/>
    <w:rsid w:val="00D90104"/>
    <w:rsid w:val="00DA087C"/>
    <w:rsid w:val="00DA54C9"/>
    <w:rsid w:val="00DC0D9E"/>
    <w:rsid w:val="00DC5F66"/>
    <w:rsid w:val="00DD5953"/>
    <w:rsid w:val="00DE36FC"/>
    <w:rsid w:val="00DE7587"/>
    <w:rsid w:val="00E00455"/>
    <w:rsid w:val="00E05680"/>
    <w:rsid w:val="00E14B2F"/>
    <w:rsid w:val="00E21C10"/>
    <w:rsid w:val="00E32192"/>
    <w:rsid w:val="00E407DD"/>
    <w:rsid w:val="00E624D8"/>
    <w:rsid w:val="00E63C1E"/>
    <w:rsid w:val="00E72A9C"/>
    <w:rsid w:val="00E73C8A"/>
    <w:rsid w:val="00E74F8A"/>
    <w:rsid w:val="00E84567"/>
    <w:rsid w:val="00E84EE0"/>
    <w:rsid w:val="00E95D61"/>
    <w:rsid w:val="00EA419A"/>
    <w:rsid w:val="00EB13D9"/>
    <w:rsid w:val="00EB3737"/>
    <w:rsid w:val="00EB4E88"/>
    <w:rsid w:val="00EB7E89"/>
    <w:rsid w:val="00EC631B"/>
    <w:rsid w:val="00EE019F"/>
    <w:rsid w:val="00EE2E92"/>
    <w:rsid w:val="00EE5184"/>
    <w:rsid w:val="00EE7BC8"/>
    <w:rsid w:val="00EF13A4"/>
    <w:rsid w:val="00EF2410"/>
    <w:rsid w:val="00F36EF1"/>
    <w:rsid w:val="00F43025"/>
    <w:rsid w:val="00F43C50"/>
    <w:rsid w:val="00F45462"/>
    <w:rsid w:val="00F46ADF"/>
    <w:rsid w:val="00F503F9"/>
    <w:rsid w:val="00F62396"/>
    <w:rsid w:val="00F831C6"/>
    <w:rsid w:val="00F85D3D"/>
    <w:rsid w:val="00F86D27"/>
    <w:rsid w:val="00F87988"/>
    <w:rsid w:val="00F941A8"/>
    <w:rsid w:val="00FB194A"/>
    <w:rsid w:val="00FB5045"/>
    <w:rsid w:val="00FB6395"/>
    <w:rsid w:val="00FB7D49"/>
    <w:rsid w:val="00FC4E94"/>
    <w:rsid w:val="00FC6C6B"/>
    <w:rsid w:val="00FD0598"/>
    <w:rsid w:val="00FD39BA"/>
    <w:rsid w:val="00FD6A32"/>
    <w:rsid w:val="00FE09E1"/>
    <w:rsid w:val="00FE463F"/>
    <w:rsid w:val="00FE47B5"/>
    <w:rsid w:val="00FE5491"/>
    <w:rsid w:val="00FE5EDE"/>
    <w:rsid w:val="00FF5D34"/>
    <w:rsid w:val="00FF7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46FAE"/>
  <w15:chartTrackingRefBased/>
  <w15:docId w15:val="{6D6B16E0-57F7-44DD-9278-4996DD054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87C"/>
    <w:rPr>
      <w:rFonts w:ascii="Arial" w:hAnsi="Arial" w:cs="Arial"/>
      <w:sz w:val="24"/>
      <w:szCs w:val="24"/>
    </w:rPr>
  </w:style>
  <w:style w:type="paragraph" w:styleId="Heading1">
    <w:name w:val="heading 1"/>
    <w:basedOn w:val="Normal"/>
    <w:next w:val="Normal"/>
    <w:link w:val="Heading1Char"/>
    <w:uiPriority w:val="9"/>
    <w:qFormat/>
    <w:rsid w:val="009A708D"/>
    <w:pPr>
      <w:spacing w:after="0"/>
      <w:outlineLvl w:val="0"/>
    </w:pPr>
    <w:rPr>
      <w:b/>
      <w:sz w:val="44"/>
      <w:szCs w:val="44"/>
    </w:rPr>
  </w:style>
  <w:style w:type="paragraph" w:styleId="Heading2">
    <w:name w:val="heading 2"/>
    <w:basedOn w:val="Normal"/>
    <w:next w:val="Normal"/>
    <w:link w:val="Heading2Char"/>
    <w:uiPriority w:val="9"/>
    <w:unhideWhenUsed/>
    <w:qFormat/>
    <w:rsid w:val="009A708D"/>
    <w:pPr>
      <w:spacing w:after="0"/>
      <w:outlineLvl w:val="1"/>
    </w:pPr>
    <w:rPr>
      <w:b/>
      <w:bCs/>
      <w:sz w:val="32"/>
      <w:szCs w:val="32"/>
    </w:rPr>
  </w:style>
  <w:style w:type="paragraph" w:styleId="Heading3">
    <w:name w:val="heading 3"/>
    <w:basedOn w:val="Heading2"/>
    <w:next w:val="Normal"/>
    <w:link w:val="Heading3Char"/>
    <w:autoRedefine/>
    <w:uiPriority w:val="9"/>
    <w:unhideWhenUsed/>
    <w:qFormat/>
    <w:rsid w:val="00D41F46"/>
    <w:pPr>
      <w:outlineLvl w:val="2"/>
    </w:pPr>
    <w:rPr>
      <w:b w:val="0"/>
      <w:sz w:val="28"/>
      <w:szCs w:val="28"/>
      <w:u w:val="single"/>
    </w:rPr>
  </w:style>
  <w:style w:type="paragraph" w:styleId="Heading4">
    <w:name w:val="heading 4"/>
    <w:basedOn w:val="Normal"/>
    <w:next w:val="Normal"/>
    <w:link w:val="Heading4Char"/>
    <w:uiPriority w:val="9"/>
    <w:unhideWhenUsed/>
    <w:qFormat/>
    <w:rsid w:val="009A708D"/>
    <w:pPr>
      <w:spacing w:after="0"/>
      <w:outlineLvl w:val="3"/>
    </w:pPr>
    <w:rPr>
      <w:b/>
      <w:bCs/>
    </w:rPr>
  </w:style>
  <w:style w:type="paragraph" w:styleId="Heading5">
    <w:name w:val="heading 5"/>
    <w:basedOn w:val="Normal"/>
    <w:next w:val="Normal"/>
    <w:link w:val="Heading5Char"/>
    <w:uiPriority w:val="9"/>
    <w:unhideWhenUsed/>
    <w:qFormat/>
    <w:rsid w:val="009A708D"/>
    <w:pPr>
      <w:spacing w:after="0"/>
      <w:outlineLvl w:val="4"/>
    </w:pPr>
    <w:rPr>
      <w:b/>
      <w:bCs/>
      <w:i/>
      <w:iCs/>
    </w:rPr>
  </w:style>
  <w:style w:type="paragraph" w:styleId="Heading6">
    <w:name w:val="heading 6"/>
    <w:basedOn w:val="Normal"/>
    <w:next w:val="Normal"/>
    <w:link w:val="Heading6Char"/>
    <w:uiPriority w:val="9"/>
    <w:unhideWhenUsed/>
    <w:qFormat/>
    <w:rsid w:val="009A708D"/>
    <w:pPr>
      <w:spacing w:after="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5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54BB"/>
  </w:style>
  <w:style w:type="paragraph" w:styleId="Footer">
    <w:name w:val="footer"/>
    <w:basedOn w:val="Normal"/>
    <w:link w:val="FooterChar"/>
    <w:uiPriority w:val="99"/>
    <w:unhideWhenUsed/>
    <w:rsid w:val="00CC5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54BB"/>
  </w:style>
  <w:style w:type="paragraph" w:styleId="ListParagraph">
    <w:name w:val="List Paragraph"/>
    <w:basedOn w:val="Normal"/>
    <w:uiPriority w:val="34"/>
    <w:qFormat/>
    <w:rsid w:val="00025A26"/>
    <w:pPr>
      <w:numPr>
        <w:numId w:val="2"/>
      </w:numPr>
      <w:suppressAutoHyphens/>
      <w:autoSpaceDN w:val="0"/>
      <w:spacing w:after="80"/>
      <w:textAlignment w:val="baseline"/>
    </w:pPr>
    <w:rPr>
      <w:rFonts w:eastAsia="Calibri"/>
    </w:rPr>
  </w:style>
  <w:style w:type="character" w:styleId="Hyperlink">
    <w:name w:val="Hyperlink"/>
    <w:basedOn w:val="DefaultParagraphFont"/>
    <w:uiPriority w:val="99"/>
    <w:unhideWhenUsed/>
    <w:qFormat/>
    <w:rsid w:val="00D41F46"/>
    <w:rPr>
      <w:color w:val="C31C70"/>
      <w:u w:val="single"/>
    </w:rPr>
  </w:style>
  <w:style w:type="character" w:styleId="CommentReference">
    <w:name w:val="annotation reference"/>
    <w:basedOn w:val="DefaultParagraphFont"/>
    <w:uiPriority w:val="99"/>
    <w:semiHidden/>
    <w:unhideWhenUsed/>
    <w:rsid w:val="00DE7587"/>
    <w:rPr>
      <w:sz w:val="16"/>
      <w:szCs w:val="16"/>
    </w:rPr>
  </w:style>
  <w:style w:type="table" w:styleId="TableGrid">
    <w:name w:val="Table Grid"/>
    <w:basedOn w:val="TableNormal"/>
    <w:uiPriority w:val="39"/>
    <w:rsid w:val="00DE7587"/>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E7587"/>
    <w:pPr>
      <w:spacing w:before="100" w:beforeAutospacing="1" w:after="100" w:afterAutospacing="1" w:line="240" w:lineRule="auto"/>
    </w:pPr>
    <w:rPr>
      <w:rFonts w:ascii="Times New Roman" w:eastAsiaTheme="minorEastAsia" w:hAnsi="Times New Roman" w:cs="Times New Roman"/>
      <w:lang w:eastAsia="en-GB"/>
    </w:rPr>
  </w:style>
  <w:style w:type="paragraph" w:styleId="ListBullet">
    <w:name w:val="List Bullet"/>
    <w:basedOn w:val="Normal"/>
    <w:uiPriority w:val="99"/>
    <w:unhideWhenUsed/>
    <w:rsid w:val="00292796"/>
    <w:pPr>
      <w:numPr>
        <w:numId w:val="1"/>
      </w:numPr>
      <w:spacing w:after="200"/>
      <w:contextualSpacing/>
    </w:pPr>
    <w:rPr>
      <w:rFonts w:eastAsia="Calibri" w:cs="Times New Roman"/>
    </w:rPr>
  </w:style>
  <w:style w:type="character" w:customStyle="1" w:styleId="Heading1Char">
    <w:name w:val="Heading 1 Char"/>
    <w:basedOn w:val="DefaultParagraphFont"/>
    <w:link w:val="Heading1"/>
    <w:uiPriority w:val="9"/>
    <w:rsid w:val="009A708D"/>
    <w:rPr>
      <w:rFonts w:ascii="Arial" w:hAnsi="Arial"/>
      <w:b/>
      <w:sz w:val="44"/>
      <w:szCs w:val="44"/>
    </w:rPr>
  </w:style>
  <w:style w:type="character" w:customStyle="1" w:styleId="Heading2Char">
    <w:name w:val="Heading 2 Char"/>
    <w:basedOn w:val="DefaultParagraphFont"/>
    <w:link w:val="Heading2"/>
    <w:uiPriority w:val="9"/>
    <w:rsid w:val="009A708D"/>
    <w:rPr>
      <w:rFonts w:ascii="Arial" w:hAnsi="Arial"/>
      <w:b/>
      <w:bCs/>
      <w:sz w:val="32"/>
      <w:szCs w:val="32"/>
    </w:rPr>
  </w:style>
  <w:style w:type="character" w:customStyle="1" w:styleId="Heading3Char">
    <w:name w:val="Heading 3 Char"/>
    <w:basedOn w:val="DefaultParagraphFont"/>
    <w:link w:val="Heading3"/>
    <w:uiPriority w:val="9"/>
    <w:rsid w:val="00D41F46"/>
    <w:rPr>
      <w:rFonts w:ascii="Arial" w:hAnsi="Arial" w:cs="Arial"/>
      <w:bCs/>
      <w:sz w:val="28"/>
      <w:szCs w:val="28"/>
      <w:u w:val="single"/>
    </w:rPr>
  </w:style>
  <w:style w:type="character" w:customStyle="1" w:styleId="Heading4Char">
    <w:name w:val="Heading 4 Char"/>
    <w:basedOn w:val="DefaultParagraphFont"/>
    <w:link w:val="Heading4"/>
    <w:uiPriority w:val="9"/>
    <w:rsid w:val="009A708D"/>
    <w:rPr>
      <w:rFonts w:ascii="Arial" w:hAnsi="Arial"/>
      <w:b/>
      <w:bCs/>
      <w:sz w:val="24"/>
    </w:rPr>
  </w:style>
  <w:style w:type="character" w:customStyle="1" w:styleId="Heading5Char">
    <w:name w:val="Heading 5 Char"/>
    <w:basedOn w:val="DefaultParagraphFont"/>
    <w:link w:val="Heading5"/>
    <w:uiPriority w:val="9"/>
    <w:rsid w:val="009A708D"/>
    <w:rPr>
      <w:rFonts w:ascii="Arial" w:hAnsi="Arial"/>
      <w:b/>
      <w:bCs/>
      <w:i/>
      <w:iCs/>
      <w:sz w:val="24"/>
    </w:rPr>
  </w:style>
  <w:style w:type="character" w:customStyle="1" w:styleId="Heading6Char">
    <w:name w:val="Heading 6 Char"/>
    <w:basedOn w:val="DefaultParagraphFont"/>
    <w:link w:val="Heading6"/>
    <w:uiPriority w:val="9"/>
    <w:rsid w:val="009A708D"/>
    <w:rPr>
      <w:rFonts w:ascii="Arial" w:hAnsi="Arial"/>
      <w:i/>
      <w:iCs/>
      <w:sz w:val="24"/>
    </w:rPr>
  </w:style>
  <w:style w:type="paragraph" w:styleId="Title">
    <w:name w:val="Title"/>
    <w:basedOn w:val="Normal"/>
    <w:next w:val="Normal"/>
    <w:link w:val="TitleChar"/>
    <w:uiPriority w:val="10"/>
    <w:rsid w:val="009A708D"/>
    <w:pPr>
      <w:spacing w:after="0" w:line="240" w:lineRule="auto"/>
      <w:contextualSpacing/>
    </w:pPr>
    <w:rPr>
      <w:rFonts w:eastAsiaTheme="majorEastAsia"/>
      <w:b/>
      <w:bCs/>
      <w:spacing w:val="-10"/>
      <w:kern w:val="28"/>
      <w:sz w:val="72"/>
      <w:szCs w:val="72"/>
      <w:lang w:val="en-US"/>
    </w:rPr>
  </w:style>
  <w:style w:type="character" w:customStyle="1" w:styleId="TitleChar">
    <w:name w:val="Title Char"/>
    <w:basedOn w:val="DefaultParagraphFont"/>
    <w:link w:val="Title"/>
    <w:uiPriority w:val="10"/>
    <w:rsid w:val="009A708D"/>
    <w:rPr>
      <w:rFonts w:ascii="Arial" w:eastAsiaTheme="majorEastAsia" w:hAnsi="Arial" w:cs="Arial"/>
      <w:b/>
      <w:bCs/>
      <w:spacing w:val="-10"/>
      <w:kern w:val="28"/>
      <w:sz w:val="72"/>
      <w:szCs w:val="72"/>
      <w:lang w:val="en-US"/>
    </w:rPr>
  </w:style>
  <w:style w:type="paragraph" w:styleId="Subtitle">
    <w:name w:val="Subtitle"/>
    <w:basedOn w:val="Normal"/>
    <w:next w:val="Normal"/>
    <w:link w:val="SubtitleChar"/>
    <w:uiPriority w:val="11"/>
    <w:qFormat/>
    <w:rsid w:val="009A708D"/>
    <w:pPr>
      <w:spacing w:after="0" w:line="216" w:lineRule="auto"/>
    </w:pPr>
    <w:rPr>
      <w:rFonts w:eastAsiaTheme="minorEastAsia"/>
      <w:noProof/>
      <w:sz w:val="18"/>
      <w:szCs w:val="18"/>
      <w:lang w:val="en-US" w:eastAsia="en-GB"/>
    </w:rPr>
  </w:style>
  <w:style w:type="character" w:customStyle="1" w:styleId="SubtitleChar">
    <w:name w:val="Subtitle Char"/>
    <w:basedOn w:val="DefaultParagraphFont"/>
    <w:link w:val="Subtitle"/>
    <w:uiPriority w:val="11"/>
    <w:rsid w:val="009A708D"/>
    <w:rPr>
      <w:rFonts w:ascii="Arial" w:eastAsiaTheme="minorEastAsia" w:hAnsi="Arial" w:cs="Arial"/>
      <w:noProof/>
      <w:sz w:val="18"/>
      <w:szCs w:val="18"/>
      <w:lang w:val="en-US" w:eastAsia="en-GB"/>
    </w:rPr>
  </w:style>
  <w:style w:type="paragraph" w:styleId="TOC1">
    <w:name w:val="toc 1"/>
    <w:basedOn w:val="Normal"/>
    <w:next w:val="Normal"/>
    <w:autoRedefine/>
    <w:uiPriority w:val="39"/>
    <w:unhideWhenUsed/>
    <w:rsid w:val="00111E61"/>
    <w:pPr>
      <w:spacing w:after="100"/>
    </w:pPr>
  </w:style>
  <w:style w:type="paragraph" w:styleId="TOC2">
    <w:name w:val="toc 2"/>
    <w:basedOn w:val="Normal"/>
    <w:next w:val="Normal"/>
    <w:autoRedefine/>
    <w:uiPriority w:val="39"/>
    <w:unhideWhenUsed/>
    <w:rsid w:val="00111E61"/>
    <w:pPr>
      <w:spacing w:after="100"/>
      <w:ind w:left="240"/>
    </w:pPr>
  </w:style>
  <w:style w:type="character" w:styleId="FollowedHyperlink">
    <w:name w:val="FollowedHyperlink"/>
    <w:basedOn w:val="DefaultParagraphFont"/>
    <w:uiPriority w:val="99"/>
    <w:semiHidden/>
    <w:unhideWhenUsed/>
    <w:rsid w:val="00D41F46"/>
    <w:rPr>
      <w:color w:val="954F72" w:themeColor="followedHyperlink"/>
      <w:u w:val="single"/>
    </w:rPr>
  </w:style>
  <w:style w:type="paragraph" w:styleId="FootnoteText">
    <w:name w:val="footnote text"/>
    <w:basedOn w:val="Normal"/>
    <w:link w:val="FootnoteTextChar"/>
    <w:uiPriority w:val="99"/>
    <w:semiHidden/>
    <w:unhideWhenUsed/>
    <w:rsid w:val="00A47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7AF8"/>
    <w:rPr>
      <w:rFonts w:ascii="Arial" w:hAnsi="Arial" w:cs="Arial"/>
      <w:sz w:val="20"/>
      <w:szCs w:val="20"/>
    </w:rPr>
  </w:style>
  <w:style w:type="character" w:styleId="FootnoteReference">
    <w:name w:val="footnote reference"/>
    <w:basedOn w:val="DefaultParagraphFont"/>
    <w:uiPriority w:val="99"/>
    <w:semiHidden/>
    <w:unhideWhenUsed/>
    <w:rsid w:val="00A47AF8"/>
    <w:rPr>
      <w:vertAlign w:val="superscript"/>
    </w:rPr>
  </w:style>
  <w:style w:type="character" w:styleId="UnresolvedMention">
    <w:name w:val="Unresolved Mention"/>
    <w:basedOn w:val="DefaultParagraphFont"/>
    <w:uiPriority w:val="99"/>
    <w:semiHidden/>
    <w:unhideWhenUsed/>
    <w:rsid w:val="00A47AF8"/>
    <w:rPr>
      <w:color w:val="605E5C"/>
      <w:shd w:val="clear" w:color="auto" w:fill="E1DFDD"/>
    </w:rPr>
  </w:style>
  <w:style w:type="paragraph" w:styleId="EndnoteText">
    <w:name w:val="endnote text"/>
    <w:basedOn w:val="Normal"/>
    <w:link w:val="EndnoteTextChar"/>
    <w:uiPriority w:val="99"/>
    <w:semiHidden/>
    <w:unhideWhenUsed/>
    <w:rsid w:val="00A47AF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47AF8"/>
    <w:rPr>
      <w:rFonts w:ascii="Arial" w:hAnsi="Arial" w:cs="Arial"/>
      <w:sz w:val="20"/>
      <w:szCs w:val="20"/>
    </w:rPr>
  </w:style>
  <w:style w:type="character" w:styleId="EndnoteReference">
    <w:name w:val="endnote reference"/>
    <w:basedOn w:val="DefaultParagraphFont"/>
    <w:uiPriority w:val="99"/>
    <w:semiHidden/>
    <w:unhideWhenUsed/>
    <w:rsid w:val="00A47AF8"/>
    <w:rPr>
      <w:vertAlign w:val="superscript"/>
    </w:rPr>
  </w:style>
  <w:style w:type="paragraph" w:styleId="TOC3">
    <w:name w:val="toc 3"/>
    <w:basedOn w:val="Normal"/>
    <w:next w:val="Normal"/>
    <w:autoRedefine/>
    <w:uiPriority w:val="39"/>
    <w:unhideWhenUsed/>
    <w:rsid w:val="006B11F8"/>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3000">
      <w:bodyDiv w:val="1"/>
      <w:marLeft w:val="0"/>
      <w:marRight w:val="0"/>
      <w:marTop w:val="0"/>
      <w:marBottom w:val="0"/>
      <w:divBdr>
        <w:top w:val="none" w:sz="0" w:space="0" w:color="auto"/>
        <w:left w:val="none" w:sz="0" w:space="0" w:color="auto"/>
        <w:bottom w:val="none" w:sz="0" w:space="0" w:color="auto"/>
        <w:right w:val="none" w:sz="0" w:space="0" w:color="auto"/>
      </w:divBdr>
    </w:div>
    <w:div w:id="39643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scottishbooktrust.com/learning-and-resources/our-schools-guide" TargetMode="External"/><Relationship Id="rId26" Type="http://schemas.openxmlformats.org/officeDocument/2006/relationships/hyperlink" Target="https://www.scottishbooktrust.com/authors-live-on-demand/a-f-steadman" TargetMode="External"/><Relationship Id="rId39" Type="http://schemas.openxmlformats.org/officeDocument/2006/relationships/hyperlink" Target="https://www.scottishbooktrust.com/authors-live-on-demand" TargetMode="External"/><Relationship Id="rId21" Type="http://schemas.openxmlformats.org/officeDocument/2006/relationships/hyperlink" Target="https://www.scottishbooktrust.com/learning-resources/celebrating-world-book-day-in-your-school" TargetMode="External"/><Relationship Id="rId34" Type="http://schemas.openxmlformats.org/officeDocument/2006/relationships/hyperlink" Target="https://www.scottishbooktrust.com/authors-live-on-demand" TargetMode="External"/><Relationship Id="rId42" Type="http://schemas.openxmlformats.org/officeDocument/2006/relationships/hyperlink" Target="https://www.scottishbooktrust.com/learning-resources/make-the-most-of-authors-live" TargetMode="External"/><Relationship Id="rId47" Type="http://schemas.openxmlformats.org/officeDocument/2006/relationships/hyperlink" Target="https://www.worldbookday.com/resources/reading-mood-board/" TargetMode="External"/><Relationship Id="rId50" Type="http://schemas.openxmlformats.org/officeDocument/2006/relationships/hyperlink" Target="https://www.scottishbooktrust.com/learning-resources/book-reviews-and-trailers-on-film" TargetMode="External"/><Relationship Id="rId55" Type="http://schemas.openxmlformats.org/officeDocument/2006/relationships/hyperlink" Target="https://www.worldbookday.com/resources"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scottishbooktrust.com/articles/all-reading-is-good-reading-manga" TargetMode="External"/><Relationship Id="rId11" Type="http://schemas.openxmlformats.org/officeDocument/2006/relationships/image" Target="media/image1.png"/><Relationship Id="rId24" Type="http://schemas.openxmlformats.org/officeDocument/2006/relationships/hyperlink" Target="https://education.gov.scot/media/dtnnmvjh/frwk2_hgios4-4.pdf" TargetMode="External"/><Relationship Id="rId32" Type="http://schemas.openxmlformats.org/officeDocument/2006/relationships/hyperlink" Target="https://www.worldbookday.com/resource-types/dressing-up/" TargetMode="External"/><Relationship Id="rId37" Type="http://schemas.openxmlformats.org/officeDocument/2006/relationships/hyperlink" Target="https://www.worldbookday.com/resources/how-to-choose-a-book-a-childrens-guide/" TargetMode="External"/><Relationship Id="rId40" Type="http://schemas.openxmlformats.org/officeDocument/2006/relationships/hyperlink" Target="https://www.scottishbooktrust.com/authors-live-on-demand/a-f-steadman" TargetMode="External"/><Relationship Id="rId45" Type="http://schemas.openxmlformats.org/officeDocument/2006/relationships/hyperlink" Target="https://www.worldbookday.com/resources/dressing-up-ideas-for-educators/" TargetMode="External"/><Relationship Id="rId53" Type="http://schemas.openxmlformats.org/officeDocument/2006/relationships/hyperlink" Target="https://www.scottishbooktrust.com/learning-and-resources/our-schools-guide" TargetMode="External"/><Relationship Id="rId5" Type="http://schemas.openxmlformats.org/officeDocument/2006/relationships/numbering" Target="numbering.xml"/><Relationship Id="rId19" Type="http://schemas.openxmlformats.org/officeDocument/2006/relationships/hyperlink" Target="https://www.readingschools.sc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scottishbooktrust.com/learning-and-resources/world-book-day" TargetMode="External"/><Relationship Id="rId27" Type="http://schemas.openxmlformats.org/officeDocument/2006/relationships/hyperlink" Target="https://www.scottishbooktrust.com/authors-live-on-demand/jamie-smart" TargetMode="External"/><Relationship Id="rId30" Type="http://schemas.openxmlformats.org/officeDocument/2006/relationships/hyperlink" Target="https://www.scottishbooktrust.com/articles/all-reading-is-good-reading-audiobooks" TargetMode="External"/><Relationship Id="rId35" Type="http://schemas.openxmlformats.org/officeDocument/2006/relationships/hyperlink" Target="https://www.worldbookday.com/books/" TargetMode="External"/><Relationship Id="rId43" Type="http://schemas.openxmlformats.org/officeDocument/2006/relationships/hyperlink" Target="https://www.scottishbooktrust.com/learning-resources/create-a-reading-culture-get-your-school-reading" TargetMode="External"/><Relationship Id="rId48" Type="http://schemas.openxmlformats.org/officeDocument/2006/relationships/hyperlink" Target="https://www.scottishbooktrust.com/learning-resources/how-to-make-a-book"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scottishbooktrust.com/learning-and-resources/world-book-day"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https://www.scottishbooktrust.com/" TargetMode="External"/><Relationship Id="rId25" Type="http://schemas.openxmlformats.org/officeDocument/2006/relationships/hyperlink" Target="https://www.scottishbooktrust.com/learning-and-resources/world-book-day" TargetMode="External"/><Relationship Id="rId33" Type="http://schemas.openxmlformats.org/officeDocument/2006/relationships/hyperlink" Target="https://www.worldbookday.com/resources/world-book-day-5-11-assembly/" TargetMode="External"/><Relationship Id="rId38" Type="http://schemas.openxmlformats.org/officeDocument/2006/relationships/hyperlink" Target="https://www.worldbookday.com/resources/world-book-day-5-11-assembly/" TargetMode="External"/><Relationship Id="rId46" Type="http://schemas.openxmlformats.org/officeDocument/2006/relationships/hyperlink" Target="https://www.multilingualism-in-schools.net/rivers-of-reading/" TargetMode="External"/><Relationship Id="rId20" Type="http://schemas.openxmlformats.org/officeDocument/2006/relationships/hyperlink" Target="https://www.worldbookday.com/about-us/" TargetMode="External"/><Relationship Id="rId41" Type="http://schemas.openxmlformats.org/officeDocument/2006/relationships/hyperlink" Target="https://www.scottishbooktrust.com/authors-live-on-demand/jamie-smart" TargetMode="External"/><Relationship Id="rId54" Type="http://schemas.openxmlformats.org/officeDocument/2006/relationships/hyperlink" Target="https://www.scottishbooktrust.com/learning-resources/create-a-reading-culture-get-your-school-readin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hyperlink" Target="https://www.readingschools.scot/" TargetMode="External"/><Relationship Id="rId28" Type="http://schemas.openxmlformats.org/officeDocument/2006/relationships/hyperlink" Target="https://www.scottishbooktrust.com/learning-resources/create-a-reading-culture-get-your-school-reading" TargetMode="External"/><Relationship Id="rId36" Type="http://schemas.openxmlformats.org/officeDocument/2006/relationships/hyperlink" Target="https://www.scottishbooktrust.com/learning-resources/10-things-to-do-with-any-book-outdoors" TargetMode="External"/><Relationship Id="rId49" Type="http://schemas.openxmlformats.org/officeDocument/2006/relationships/hyperlink" Target="https://www.scottishbooktrust.com/learning-resources/make-a-hat-inspired-by-a-book"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scottishbooktrust.com/articles/all-reading-is-good-reading-comics-and-magazines" TargetMode="External"/><Relationship Id="rId44" Type="http://schemas.openxmlformats.org/officeDocument/2006/relationships/hyperlink" Target="https://www.worldbookday.com/resources/book-recommendation-bingo/" TargetMode="External"/><Relationship Id="rId52" Type="http://schemas.openxmlformats.org/officeDocument/2006/relationships/hyperlink" Target="https://www.readingschools.scot/"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cdn.literacytrust.org.uk/media/documents/The_role_of_the_home_learning_environment_and_emerging_insights_-_FINAL_LedgnMX.pdf" TargetMode="External"/><Relationship Id="rId2" Type="http://schemas.openxmlformats.org/officeDocument/2006/relationships/hyperlink" Target="https://www.researchgate.net/publication/233060749_Motivation_During_an_Excessively_Challenging_Reading_Task_The_Buffering_Role_of_Relative_Topic_Interest" TargetMode="External"/><Relationship Id="rId1" Type="http://schemas.openxmlformats.org/officeDocument/2006/relationships/hyperlink" Target="https://read.oecd-ilibrary.org/education/reading-for-change-performance-and-engagement-across-countries_9789264099289-en" TargetMode="External"/><Relationship Id="rId4" Type="http://schemas.openxmlformats.org/officeDocument/2006/relationships/hyperlink" Target="https://www.scottishbooktrust.com/articles/how-teachers-can-put-the-right-book-in-the-right-h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herine.wilson\OneDrive%20-%20SBT\Desktop\Word%20template%20-%20Arial%20-%202022.dotx" TargetMode="External"/></Relationships>
</file>

<file path=word/theme/theme1.xml><?xml version="1.0" encoding="utf-8"?>
<a:theme xmlns:a="http://schemas.openxmlformats.org/drawingml/2006/main" name="Office Theme">
  <a:themeElements>
    <a:clrScheme name="SBT colours">
      <a:dk1>
        <a:sysClr val="windowText" lastClr="000000"/>
      </a:dk1>
      <a:lt1>
        <a:sysClr val="window" lastClr="FFFFFF"/>
      </a:lt1>
      <a:dk2>
        <a:srgbClr val="44546A"/>
      </a:dk2>
      <a:lt2>
        <a:srgbClr val="E7E6E6"/>
      </a:lt2>
      <a:accent1>
        <a:srgbClr val="00B5D6"/>
      </a:accent1>
      <a:accent2>
        <a:srgbClr val="F77F00"/>
      </a:accent2>
      <a:accent3>
        <a:srgbClr val="5BBF21"/>
      </a:accent3>
      <a:accent4>
        <a:srgbClr val="FFCE00"/>
      </a:accent4>
      <a:accent5>
        <a:srgbClr val="F42582"/>
      </a:accent5>
      <a:accent6>
        <a:srgbClr val="E811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b42feb5-42f4-4875-917d-a8fcb0477ae8" xsi:nil="true"/>
    <lcf76f155ced4ddcb4097134ff3c332f xmlns="e8fe8bb9-e0d4-4ac3-b920-326070b987fc">
      <Terms xmlns="http://schemas.microsoft.com/office/infopath/2007/PartnerControls"/>
    </lcf76f155ced4ddcb4097134ff3c332f>
    <Notes0 xmlns="e8fe8bb9-e0d4-4ac3-b920-326070b987fc" xsi:nil="true"/>
    <Added_x0020_by xmlns="e8fe8bb9-e0d4-4ac3-b920-326070b987fc">
      <UserInfo>
        <DisplayName/>
        <AccountId xsi:nil="true"/>
        <AccountType/>
      </UserInfo>
    </Added_x0020_b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785B6A84FF374FB0FF4EC4BB9AFA49" ma:contentTypeVersion="24" ma:contentTypeDescription="Create a new document." ma:contentTypeScope="" ma:versionID="9195f5417c91c93c7b3e060401e0edc8">
  <xsd:schema xmlns:xsd="http://www.w3.org/2001/XMLSchema" xmlns:xs="http://www.w3.org/2001/XMLSchema" xmlns:p="http://schemas.microsoft.com/office/2006/metadata/properties" xmlns:ns2="6b42feb5-42f4-4875-917d-a8fcb0477ae8" xmlns:ns3="e8fe8bb9-e0d4-4ac3-b920-326070b987fc" targetNamespace="http://schemas.microsoft.com/office/2006/metadata/properties" ma:root="true" ma:fieldsID="ec649c151c5def66d91759c78aec2fd4" ns2:_="" ns3:_="">
    <xsd:import namespace="6b42feb5-42f4-4875-917d-a8fcb0477ae8"/>
    <xsd:import namespace="e8fe8bb9-e0d4-4ac3-b920-326070b987f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element ref="ns3:Added_x0020_by" minOccurs="0"/>
                <xsd:element ref="ns3: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2feb5-42f4-4875-917d-a8fcb0477ae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4b56ac4-af9b-4662-9143-bdd5b02ef649}" ma:internalName="TaxCatchAll" ma:showField="CatchAllData" ma:web="6b42feb5-42f4-4875-917d-a8fcb0477a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e8bb9-e0d4-4ac3-b920-326070b987f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660978a-abcb-4ac2-a434-47d9e953369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Added_x0020_by" ma:index="24" nillable="true" ma:displayName="Added by" ma:list="UserInfo" ma:SharePointGroup="0" ma:internalName="Added_x0020_by"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2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65FEAE-DB39-435C-9A8E-BCEBDCB70365}">
  <ds:schemaRefs>
    <ds:schemaRef ds:uri="http://schemas.openxmlformats.org/officeDocument/2006/bibliography"/>
  </ds:schemaRefs>
</ds:datastoreItem>
</file>

<file path=customXml/itemProps2.xml><?xml version="1.0" encoding="utf-8"?>
<ds:datastoreItem xmlns:ds="http://schemas.openxmlformats.org/officeDocument/2006/customXml" ds:itemID="{81539FE4-3B72-4AD9-BD98-ECD61C44D53F}">
  <ds:schemaRefs>
    <ds:schemaRef ds:uri="http://schemas.microsoft.com/office/2006/metadata/properties"/>
    <ds:schemaRef ds:uri="http://schemas.microsoft.com/office/infopath/2007/PartnerControls"/>
    <ds:schemaRef ds:uri="6b42feb5-42f4-4875-917d-a8fcb0477ae8"/>
    <ds:schemaRef ds:uri="e8fe8bb9-e0d4-4ac3-b920-326070b987fc"/>
  </ds:schemaRefs>
</ds:datastoreItem>
</file>

<file path=customXml/itemProps3.xml><?xml version="1.0" encoding="utf-8"?>
<ds:datastoreItem xmlns:ds="http://schemas.openxmlformats.org/officeDocument/2006/customXml" ds:itemID="{DF246312-10EA-4F47-B098-C6E964B54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2feb5-42f4-4875-917d-a8fcb0477ae8"/>
    <ds:schemaRef ds:uri="e8fe8bb9-e0d4-4ac3-b920-326070b98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EDD8C0-01A1-498C-8A40-02CFC3F70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template - Arial - 2022</Template>
  <TotalTime>11</TotalTime>
  <Pages>11</Pages>
  <Words>3136</Words>
  <Characters>15684</Characters>
  <Application>Microsoft Office Word</Application>
  <DocSecurity>0</DocSecurity>
  <Lines>435</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Wilson Garry</dc:creator>
  <cp:keywords/>
  <dc:description/>
  <cp:lastModifiedBy>Catherine Wilson Garry</cp:lastModifiedBy>
  <cp:revision>18</cp:revision>
  <dcterms:created xsi:type="dcterms:W3CDTF">2026-01-29T13:23:00Z</dcterms:created>
  <dcterms:modified xsi:type="dcterms:W3CDTF">2026-02-02T11:01:00Z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0x010100F8785B6A84FF374FB0FF4EC4BB9AFA49</vt:lpwstr>
  </property>
  <property fmtid="{D5CDD505-2E9C-101B-9397-08002B2CF9AE}" pid="3" name="MediaServiceImageTags">
    <vt:lpwstr/>
  </property>
</Properties>
</file>