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0E6F" w14:textId="5BF391FA"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EC5F15">
        <w:rPr>
          <w:i/>
          <w:iCs/>
        </w:rPr>
        <w:t>One Goose, Two Moose</w:t>
      </w:r>
      <w:r w:rsidRPr="0067797F">
        <w:t xml:space="preserve"> by </w:t>
      </w:r>
      <w:r w:rsidR="00EC5F15">
        <w:t>Kael Tudor</w:t>
      </w:r>
      <w:r w:rsidR="006B44C8">
        <w:t xml:space="preserve"> and </w:t>
      </w:r>
      <w:r w:rsidR="00EC5F15">
        <w:t>Nicola Slater</w:t>
      </w:r>
    </w:p>
    <w:p w14:paraId="42D18BDF" w14:textId="77777777" w:rsidR="00677916" w:rsidRDefault="00677916" w:rsidP="00677916"/>
    <w:p w14:paraId="2C18C71D" w14:textId="77777777" w:rsidR="006B44C8" w:rsidRPr="00677916" w:rsidRDefault="006B44C8" w:rsidP="00677916"/>
    <w:p w14:paraId="7BEFB1CA" w14:textId="77777777" w:rsidR="00677916" w:rsidRDefault="00677916" w:rsidP="0067797F"/>
    <w:p w14:paraId="35849309" w14:textId="77777777" w:rsidR="00677916" w:rsidRPr="00677916" w:rsidRDefault="00677916" w:rsidP="00677916">
      <w:pPr>
        <w:pStyle w:val="ListParagraph"/>
        <w:numPr>
          <w:ilvl w:val="0"/>
          <w:numId w:val="11"/>
        </w:numPr>
        <w:rPr>
          <w:b/>
          <w:color w:val="00B5D6" w:themeColor="accent1"/>
        </w:rPr>
      </w:pPr>
      <w:r w:rsidRPr="00677916">
        <w:rPr>
          <w:rFonts w:ascii="Times New Roman" w:hAnsi="Times New Roman" w:cs="Times New Roman"/>
          <w:b/>
          <w:noProof/>
          <w:color w:val="00B5D6" w:themeColor="accent1"/>
          <w:szCs w:val="24"/>
          <w:lang w:eastAsia="en-GB"/>
        </w:rPr>
        <w:drawing>
          <wp:anchor distT="36576" distB="36576" distL="36576" distR="36576" simplePos="0" relativeHeight="251658240" behindDoc="0" locked="0" layoutInCell="1" allowOverlap="1" wp14:anchorId="2FE4ADAF" wp14:editId="2A341231">
            <wp:simplePos x="0" y="0"/>
            <wp:positionH relativeFrom="column">
              <wp:posOffset>5506753</wp:posOffset>
            </wp:positionH>
            <wp:positionV relativeFrom="paragraph">
              <wp:posOffset>-471847</wp:posOffset>
            </wp:positionV>
            <wp:extent cx="1380931" cy="1519202"/>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0931" cy="151920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7916">
        <w:rPr>
          <w:b/>
          <w:color w:val="00B5D6" w:themeColor="accent1"/>
        </w:rPr>
        <w:t>Science, technology, numeracy and mathematics</w:t>
      </w:r>
    </w:p>
    <w:p w14:paraId="3A099577"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1CB7BDDD" w14:textId="64F53E78" w:rsidR="00677916" w:rsidRDefault="00677916" w:rsidP="00677916">
      <w:pPr>
        <w:pStyle w:val="ListParagraph"/>
        <w:numPr>
          <w:ilvl w:val="0"/>
          <w:numId w:val="11"/>
        </w:numPr>
        <w:rPr>
          <w:b/>
          <w:color w:val="5BBF21" w:themeColor="accent3"/>
        </w:rPr>
      </w:pPr>
      <w:r w:rsidRPr="00677916">
        <w:rPr>
          <w:b/>
          <w:color w:val="5BBF21" w:themeColor="accent3"/>
        </w:rPr>
        <w:t>Health and wellbeing</w:t>
      </w:r>
    </w:p>
    <w:p w14:paraId="20AF6710" w14:textId="66EE2246" w:rsidR="006B44C8" w:rsidRPr="006B44C8" w:rsidRDefault="006B44C8" w:rsidP="00677916">
      <w:pPr>
        <w:pStyle w:val="ListParagraph"/>
        <w:numPr>
          <w:ilvl w:val="0"/>
          <w:numId w:val="11"/>
        </w:numPr>
        <w:rPr>
          <w:b/>
          <w:color w:val="F42582" w:themeColor="accent5"/>
        </w:rPr>
      </w:pPr>
      <w:r w:rsidRPr="006B44C8">
        <w:rPr>
          <w:b/>
          <w:color w:val="F42582" w:themeColor="accent5"/>
        </w:rPr>
        <w:t>Social studies</w:t>
      </w:r>
    </w:p>
    <w:p w14:paraId="4FFB93A3"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015BB194" w14:textId="77777777" w:rsidR="00677916" w:rsidRPr="00B4412F" w:rsidRDefault="00677916" w:rsidP="00B4412F">
      <w:pPr>
        <w:ind w:left="360"/>
        <w:rPr>
          <w:b/>
          <w:color w:val="F77F00" w:themeColor="accent2"/>
        </w:rPr>
        <w:sectPr w:rsidR="00677916" w:rsidRPr="00B4412F" w:rsidSect="00677916">
          <w:headerReference w:type="first" r:id="rId12"/>
          <w:pgSz w:w="23814" w:h="16840" w:orient="landscape"/>
          <w:pgMar w:top="1276" w:right="1440" w:bottom="1134" w:left="1440" w:header="0" w:footer="709" w:gutter="0"/>
          <w:cols w:num="2" w:space="708"/>
          <w:titlePg/>
          <w:docGrid w:linePitch="360"/>
        </w:sectPr>
      </w:pPr>
    </w:p>
    <w:p w14:paraId="77AFFCBA"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357F56DE" w14:textId="59F9C492"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1539C985" w14:textId="64468768" w:rsidR="006B44C8" w:rsidRPr="0067797F" w:rsidRDefault="00A65349" w:rsidP="006B44C8">
      <w:pPr>
        <w:pStyle w:val="ListParagraph"/>
        <w:numPr>
          <w:ilvl w:val="0"/>
          <w:numId w:val="12"/>
        </w:numPr>
      </w:pPr>
      <w:r w:rsidRPr="00A65349">
        <w:t xml:space="preserve">Roleplay running your own ice cream shop. What different flavours would you have for sale? What different coins could you use to pay for your ice cream? </w:t>
      </w:r>
      <w:r w:rsidR="006B44C8" w:rsidRPr="006B44C8">
        <w:rPr>
          <w:b/>
          <w:bCs/>
        </w:rPr>
        <w:t>(</w:t>
      </w:r>
      <w:r w:rsidR="009F3B49" w:rsidRPr="009F3B49">
        <w:rPr>
          <w:b/>
          <w:bCs/>
        </w:rPr>
        <w:t>MNU 0-09a</w:t>
      </w:r>
      <w:r w:rsidR="009F3B49">
        <w:rPr>
          <w:b/>
          <w:bCs/>
        </w:rPr>
        <w:t>, EXA 0-12a</w:t>
      </w:r>
      <w:r w:rsidR="006B44C8" w:rsidRPr="006B44C8">
        <w:rPr>
          <w:b/>
          <w:bCs/>
        </w:rPr>
        <w:t>)</w:t>
      </w:r>
    </w:p>
    <w:p w14:paraId="1CB49D1F" w14:textId="77777777" w:rsidR="006B44C8" w:rsidRDefault="006B44C8" w:rsidP="006B44C8">
      <w:pPr>
        <w:pStyle w:val="ListParagraph"/>
      </w:pPr>
    </w:p>
    <w:p w14:paraId="0B4C3E29" w14:textId="3FCD37CA" w:rsidR="006B44C8" w:rsidRPr="00350363" w:rsidRDefault="009F3B49" w:rsidP="006B44C8">
      <w:pPr>
        <w:pStyle w:val="ListParagraph"/>
        <w:numPr>
          <w:ilvl w:val="0"/>
          <w:numId w:val="12"/>
        </w:numPr>
      </w:pPr>
      <w:r w:rsidRPr="009F3B49">
        <w:t xml:space="preserve">How many ice creams tall do you think you are? Estimate then use a measuring tape or ruler to see how close you were. </w:t>
      </w:r>
      <w:r w:rsidR="0067797F" w:rsidRPr="006B44C8">
        <w:rPr>
          <w:b/>
          <w:bCs/>
        </w:rPr>
        <w:t>(</w:t>
      </w:r>
      <w:r w:rsidR="006B44C8">
        <w:rPr>
          <w:b/>
          <w:bCs/>
        </w:rPr>
        <w:t>MNU 0-</w:t>
      </w:r>
      <w:r>
        <w:rPr>
          <w:b/>
          <w:bCs/>
        </w:rPr>
        <w:t>11</w:t>
      </w:r>
      <w:r w:rsidR="006B44C8">
        <w:rPr>
          <w:b/>
          <w:bCs/>
        </w:rPr>
        <w:t>a</w:t>
      </w:r>
      <w:r w:rsidR="0067797F" w:rsidRPr="006B44C8">
        <w:rPr>
          <w:b/>
          <w:bCs/>
        </w:rPr>
        <w:t>)</w:t>
      </w:r>
    </w:p>
    <w:p w14:paraId="717AA8A9" w14:textId="77777777" w:rsidR="00350363" w:rsidRDefault="00350363" w:rsidP="00350363">
      <w:pPr>
        <w:pStyle w:val="ListParagraph"/>
      </w:pPr>
    </w:p>
    <w:p w14:paraId="2DC1738D" w14:textId="69EF0EFE" w:rsidR="00350363" w:rsidRPr="006B44C8" w:rsidRDefault="00350363" w:rsidP="006B44C8">
      <w:pPr>
        <w:pStyle w:val="ListParagraph"/>
        <w:numPr>
          <w:ilvl w:val="0"/>
          <w:numId w:val="12"/>
        </w:numPr>
      </w:pPr>
      <w:r>
        <w:t xml:space="preserve">How big do you think a </w:t>
      </w:r>
      <w:r w:rsidR="00172055">
        <w:t>moose</w:t>
      </w:r>
      <w:r>
        <w:t xml:space="preserve"> is? Can you compare it to other types of deer? How close was your guess? </w:t>
      </w:r>
      <w:r>
        <w:rPr>
          <w:b/>
          <w:bCs/>
        </w:rPr>
        <w:t>(MNU 0-11a)</w:t>
      </w:r>
    </w:p>
    <w:p w14:paraId="06F95588" w14:textId="77777777" w:rsidR="006B44C8" w:rsidRPr="006B44C8" w:rsidRDefault="006B44C8" w:rsidP="006B44C8">
      <w:pPr>
        <w:pStyle w:val="ListParagraph"/>
        <w:rPr>
          <w:b/>
          <w:bCs/>
        </w:rPr>
      </w:pPr>
    </w:p>
    <w:p w14:paraId="42D44F79" w14:textId="77777777" w:rsidR="002352BE" w:rsidRPr="002352BE" w:rsidRDefault="009F3B49" w:rsidP="0067797F">
      <w:pPr>
        <w:pStyle w:val="ListParagraph"/>
        <w:numPr>
          <w:ilvl w:val="0"/>
          <w:numId w:val="12"/>
        </w:numPr>
      </w:pPr>
      <w:r w:rsidRPr="009F3B49">
        <w:t>How many goose waddles do you think it would take for you to reach one end of the classroom? Estimate how many it will take then waddle like a goose and count your steps to check.</w:t>
      </w:r>
      <w:r>
        <w:rPr>
          <w:b/>
          <w:bCs/>
        </w:rPr>
        <w:t xml:space="preserve"> </w:t>
      </w:r>
      <w:r w:rsidR="006B44C8">
        <w:rPr>
          <w:b/>
          <w:bCs/>
        </w:rPr>
        <w:t>(MNU 0-11a</w:t>
      </w:r>
      <w:r w:rsidR="002352BE">
        <w:rPr>
          <w:b/>
          <w:bCs/>
        </w:rPr>
        <w:t xml:space="preserve">, </w:t>
      </w:r>
      <w:r w:rsidR="002352BE" w:rsidRPr="002352BE">
        <w:rPr>
          <w:b/>
          <w:bCs/>
        </w:rPr>
        <w:t>EXA 0-09a</w:t>
      </w:r>
      <w:r w:rsidR="006B44C8">
        <w:rPr>
          <w:b/>
          <w:bCs/>
        </w:rPr>
        <w:t>)</w:t>
      </w:r>
    </w:p>
    <w:p w14:paraId="65F9A833" w14:textId="77777777" w:rsidR="002352BE" w:rsidRPr="002352BE" w:rsidRDefault="002352BE" w:rsidP="002352BE">
      <w:pPr>
        <w:pStyle w:val="ListParagraph"/>
        <w:rPr>
          <w:b/>
          <w:bCs/>
        </w:rPr>
      </w:pPr>
    </w:p>
    <w:p w14:paraId="732617BB" w14:textId="2CC7CA33" w:rsidR="0067797F" w:rsidRDefault="002352BE" w:rsidP="0067797F">
      <w:pPr>
        <w:pStyle w:val="ListParagraph"/>
        <w:numPr>
          <w:ilvl w:val="0"/>
          <w:numId w:val="12"/>
        </w:numPr>
      </w:pPr>
      <w:r w:rsidRPr="002352BE">
        <w:t>Ask your friends what their favourite ice cream is and record which is the most popular. How will you show your findings?</w:t>
      </w:r>
      <w:r>
        <w:rPr>
          <w:b/>
          <w:bCs/>
        </w:rPr>
        <w:t xml:space="preserve"> (</w:t>
      </w:r>
      <w:r w:rsidRPr="002352BE">
        <w:rPr>
          <w:b/>
          <w:bCs/>
        </w:rPr>
        <w:t>MNU 0-20a</w:t>
      </w:r>
      <w:r>
        <w:rPr>
          <w:b/>
          <w:bCs/>
        </w:rPr>
        <w:t>)</w:t>
      </w:r>
      <w:r w:rsidR="0067797F" w:rsidRPr="006B44C8">
        <w:rPr>
          <w:b/>
          <w:bCs/>
        </w:rPr>
        <w:br/>
      </w:r>
    </w:p>
    <w:p w14:paraId="17694FFB" w14:textId="77777777" w:rsidR="0067797F" w:rsidRDefault="0067797F" w:rsidP="0067797F">
      <w:pPr>
        <w:pStyle w:val="Heading3"/>
        <w:rPr>
          <w:color w:val="00B5D6" w:themeColor="accent1"/>
        </w:rPr>
      </w:pPr>
      <w:r>
        <w:rPr>
          <w:color w:val="00B5D6" w:themeColor="accent1"/>
        </w:rPr>
        <w:t>Sciences</w:t>
      </w:r>
    </w:p>
    <w:p w14:paraId="5DB88C28" w14:textId="0F4A5BE9" w:rsidR="00611865" w:rsidRDefault="00E122BD" w:rsidP="00AE398B">
      <w:pPr>
        <w:pStyle w:val="ListParagraph"/>
        <w:numPr>
          <w:ilvl w:val="0"/>
          <w:numId w:val="13"/>
        </w:numPr>
      </w:pPr>
      <w:r w:rsidRPr="00E122BD">
        <w:t xml:space="preserve">Moose are herbivores, which mean they only eat plants. Learn about the difference between carnivore, omnivore and herbivore and find some examples of each. </w:t>
      </w:r>
      <w:r>
        <w:br/>
      </w:r>
      <w:r w:rsidR="00611865">
        <w:rPr>
          <w:b/>
          <w:bCs/>
        </w:rPr>
        <w:t>(SCN 0-01a)</w:t>
      </w:r>
      <w:r w:rsidR="00611865">
        <w:br/>
      </w:r>
    </w:p>
    <w:p w14:paraId="3C418EA2" w14:textId="78ACB02B" w:rsidR="0067797F" w:rsidRDefault="00E122BD" w:rsidP="0067797F">
      <w:pPr>
        <w:pStyle w:val="ListParagraph"/>
        <w:numPr>
          <w:ilvl w:val="0"/>
          <w:numId w:val="13"/>
        </w:numPr>
      </w:pPr>
      <w:r>
        <w:t xml:space="preserve">Use this </w:t>
      </w:r>
      <w:hyperlink r:id="rId13">
        <w:r w:rsidRPr="74346518">
          <w:rPr>
            <w:rStyle w:val="Hyperlink"/>
            <w:u w:val="single"/>
          </w:rPr>
          <w:t>BBC guide</w:t>
        </w:r>
      </w:hyperlink>
      <w:r>
        <w:t xml:space="preserve"> to make your own ice cream using flavoured milk, salt, gloves, ice and a bag. Do you know </w:t>
      </w:r>
      <w:r w:rsidR="0032371D">
        <w:t xml:space="preserve">what makes the milk turn into ice cream? </w:t>
      </w:r>
      <w:r w:rsidR="0032371D" w:rsidRPr="0032371D">
        <w:rPr>
          <w:b/>
          <w:bCs/>
        </w:rPr>
        <w:t>(</w:t>
      </w:r>
      <w:r w:rsidR="00AE398B" w:rsidRPr="74346518">
        <w:rPr>
          <w:b/>
          <w:bCs/>
        </w:rPr>
        <w:t>SCN</w:t>
      </w:r>
      <w:r w:rsidR="001A4716" w:rsidRPr="74346518">
        <w:rPr>
          <w:b/>
          <w:bCs/>
        </w:rPr>
        <w:t xml:space="preserve"> 0-0</w:t>
      </w:r>
      <w:r w:rsidRPr="74346518">
        <w:rPr>
          <w:b/>
          <w:bCs/>
        </w:rPr>
        <w:t>5</w:t>
      </w:r>
      <w:r w:rsidR="001A4716" w:rsidRPr="74346518">
        <w:rPr>
          <w:b/>
          <w:bCs/>
        </w:rPr>
        <w:t>a</w:t>
      </w:r>
      <w:r w:rsidR="006B751C" w:rsidRPr="74346518">
        <w:rPr>
          <w:b/>
          <w:bCs/>
        </w:rPr>
        <w:t>, TCH 0-04a</w:t>
      </w:r>
      <w:r w:rsidR="0067797F" w:rsidRPr="74346518">
        <w:rPr>
          <w:b/>
          <w:bCs/>
        </w:rPr>
        <w:t>)</w:t>
      </w:r>
      <w:r>
        <w:br/>
      </w:r>
    </w:p>
    <w:p w14:paraId="3A09AA2E" w14:textId="77777777" w:rsidR="0067797F" w:rsidRDefault="0067797F" w:rsidP="0067797F">
      <w:pPr>
        <w:pStyle w:val="Heading3"/>
        <w:rPr>
          <w:color w:val="00B5D6" w:themeColor="accent1"/>
        </w:rPr>
      </w:pPr>
      <w:r>
        <w:rPr>
          <w:color w:val="00B5D6" w:themeColor="accent1"/>
        </w:rPr>
        <w:t>Technology</w:t>
      </w:r>
    </w:p>
    <w:p w14:paraId="4832C332" w14:textId="2AAF99F9" w:rsidR="00677916" w:rsidRDefault="006B751C" w:rsidP="006B751C">
      <w:pPr>
        <w:pStyle w:val="ListParagraph"/>
        <w:numPr>
          <w:ilvl w:val="0"/>
          <w:numId w:val="17"/>
        </w:numPr>
      </w:pPr>
      <w:r w:rsidRPr="006B751C">
        <w:t>Use scraps of fabric and other textiles to come up with a new outfit for Simon the goose.</w:t>
      </w:r>
      <w:r>
        <w:t xml:space="preserve"> </w:t>
      </w:r>
      <w:r>
        <w:rPr>
          <w:b/>
          <w:bCs/>
        </w:rPr>
        <w:t>(</w:t>
      </w:r>
      <w:r w:rsidR="00996888" w:rsidRPr="00996888">
        <w:rPr>
          <w:b/>
          <w:bCs/>
        </w:rPr>
        <w:t>TCH 0-04b</w:t>
      </w:r>
      <w:r w:rsidR="00996888">
        <w:rPr>
          <w:b/>
          <w:bCs/>
        </w:rPr>
        <w:t>)</w:t>
      </w:r>
    </w:p>
    <w:p w14:paraId="53896A25" w14:textId="77777777" w:rsidR="006B751C" w:rsidRPr="0067797F" w:rsidRDefault="006B751C" w:rsidP="00677916"/>
    <w:p w14:paraId="5E772D94" w14:textId="77777777" w:rsidR="0067797F" w:rsidRDefault="0067797F" w:rsidP="0067797F">
      <w:pPr>
        <w:pStyle w:val="Heading3"/>
        <w:rPr>
          <w:color w:val="E8112D" w:themeColor="accent6"/>
        </w:rPr>
      </w:pPr>
      <w:r>
        <w:rPr>
          <w:color w:val="E8112D" w:themeColor="accent6"/>
        </w:rPr>
        <w:t>Literacy and English</w:t>
      </w:r>
    </w:p>
    <w:p w14:paraId="715834A8" w14:textId="2D29C37A" w:rsidR="00AE398B" w:rsidRDefault="00A4354F" w:rsidP="00AE398B">
      <w:pPr>
        <w:pStyle w:val="ListParagraph"/>
        <w:numPr>
          <w:ilvl w:val="0"/>
          <w:numId w:val="14"/>
        </w:numPr>
      </w:pPr>
      <w:r w:rsidRPr="00A4354F">
        <w:t xml:space="preserve">Write your own short story about a rhyming pair of animals, for example: a cat and a bat or a bear and a hare. </w:t>
      </w:r>
      <w:r w:rsidR="001A4716" w:rsidRPr="00AE398B">
        <w:rPr>
          <w:b/>
          <w:bCs/>
        </w:rPr>
        <w:t>(</w:t>
      </w:r>
      <w:r w:rsidR="00AE398B" w:rsidRPr="00AE398B">
        <w:rPr>
          <w:b/>
          <w:bCs/>
        </w:rPr>
        <w:t>LIT 0-01a</w:t>
      </w:r>
      <w:r w:rsidR="00AE398B">
        <w:rPr>
          <w:b/>
          <w:bCs/>
        </w:rPr>
        <w:t xml:space="preserve">, </w:t>
      </w:r>
      <w:r w:rsidR="00AE398B" w:rsidRPr="00AE398B">
        <w:rPr>
          <w:b/>
          <w:bCs/>
        </w:rPr>
        <w:t>LIT 0-11a</w:t>
      </w:r>
      <w:r w:rsidR="00AE398B">
        <w:rPr>
          <w:b/>
          <w:bCs/>
        </w:rPr>
        <w:t xml:space="preserve">, </w:t>
      </w:r>
      <w:r w:rsidR="00AE398B" w:rsidRPr="00AE398B">
        <w:rPr>
          <w:b/>
          <w:bCs/>
        </w:rPr>
        <w:t>LIT 0-20a</w:t>
      </w:r>
      <w:r w:rsidR="0067797F" w:rsidRPr="00AE398B">
        <w:rPr>
          <w:b/>
          <w:bCs/>
        </w:rPr>
        <w:t>)</w:t>
      </w:r>
      <w:r w:rsidR="0067797F" w:rsidRPr="00AE398B">
        <w:rPr>
          <w:b/>
          <w:bCs/>
        </w:rPr>
        <w:br/>
      </w:r>
    </w:p>
    <w:p w14:paraId="67B3B321" w14:textId="0176CFAA" w:rsidR="00677916" w:rsidRPr="00CC288F" w:rsidRDefault="00A4354F" w:rsidP="00492F6A">
      <w:pPr>
        <w:pStyle w:val="ListParagraph"/>
        <w:numPr>
          <w:ilvl w:val="0"/>
          <w:numId w:val="14"/>
        </w:numPr>
      </w:pPr>
      <w:r w:rsidRPr="00A4354F">
        <w:t xml:space="preserve">What do you think happens next? Work as a class to come up with a sequel. What happens to the mouse? </w:t>
      </w:r>
      <w:r w:rsidRPr="00A4354F">
        <w:rPr>
          <w:b/>
          <w:bCs/>
        </w:rPr>
        <w:t xml:space="preserve">(LIT 0-09b, LIT 0-31a, </w:t>
      </w:r>
      <w:r>
        <w:rPr>
          <w:b/>
          <w:bCs/>
        </w:rPr>
        <w:br/>
      </w:r>
      <w:r w:rsidRPr="00A4354F">
        <w:rPr>
          <w:b/>
          <w:bCs/>
        </w:rPr>
        <w:t>LIT 0-26a)</w:t>
      </w:r>
      <w:r w:rsidR="00CC288F" w:rsidRPr="00492F6A">
        <w:rPr>
          <w:b/>
          <w:bCs/>
        </w:rPr>
        <w:br/>
      </w:r>
    </w:p>
    <w:p w14:paraId="0DBC6CF9" w14:textId="79244CD0" w:rsidR="00CC288F" w:rsidRDefault="00CC288F" w:rsidP="00EC0BB1">
      <w:pPr>
        <w:pStyle w:val="ListParagraph"/>
        <w:numPr>
          <w:ilvl w:val="0"/>
          <w:numId w:val="14"/>
        </w:numPr>
      </w:pPr>
      <w:r w:rsidRPr="00CC288F">
        <w:t>Write your own ice cream menu for the ice</w:t>
      </w:r>
      <w:r>
        <w:t xml:space="preserve"> </w:t>
      </w:r>
      <w:r w:rsidRPr="00CC288F">
        <w:t xml:space="preserve">cream van. What flavours and choices are on offer? You could ask your friends for </w:t>
      </w:r>
      <w:r w:rsidR="00566C56" w:rsidRPr="00CC288F">
        <w:t>ideas or</w:t>
      </w:r>
      <w:r w:rsidRPr="00CC288F">
        <w:t xml:space="preserve"> use your ice cream survey (see </w:t>
      </w:r>
      <w:r w:rsidRPr="00566C56">
        <w:rPr>
          <w:b/>
          <w:bCs/>
          <w:color w:val="00B5D6" w:themeColor="accent1"/>
        </w:rPr>
        <w:t>Numeracy and Mathematics</w:t>
      </w:r>
      <w:r w:rsidRPr="00CC288F">
        <w:t>).</w:t>
      </w:r>
      <w:r>
        <w:t xml:space="preserve"> </w:t>
      </w:r>
      <w:r>
        <w:rPr>
          <w:b/>
          <w:bCs/>
        </w:rPr>
        <w:t>(</w:t>
      </w:r>
      <w:r w:rsidRPr="00A4354F">
        <w:rPr>
          <w:b/>
          <w:bCs/>
        </w:rPr>
        <w:t>LIT 0-26a</w:t>
      </w:r>
      <w:r>
        <w:rPr>
          <w:b/>
          <w:bCs/>
        </w:rPr>
        <w:t>)</w:t>
      </w:r>
    </w:p>
    <w:p w14:paraId="73EBEA21" w14:textId="77777777" w:rsidR="00677916" w:rsidRDefault="00677916" w:rsidP="0067797F"/>
    <w:p w14:paraId="3C81D878" w14:textId="77777777" w:rsidR="0067797F" w:rsidRDefault="0067797F" w:rsidP="0067797F">
      <w:pPr>
        <w:pStyle w:val="Heading3"/>
        <w:rPr>
          <w:color w:val="5BBF21" w:themeColor="accent3"/>
        </w:rPr>
      </w:pPr>
      <w:r>
        <w:rPr>
          <w:color w:val="5BBF21" w:themeColor="accent3"/>
        </w:rPr>
        <w:t xml:space="preserve">Health and </w:t>
      </w:r>
      <w:r w:rsidR="00677916">
        <w:rPr>
          <w:color w:val="5BBF21" w:themeColor="accent3"/>
        </w:rPr>
        <w:t>w</w:t>
      </w:r>
      <w:r>
        <w:rPr>
          <w:color w:val="5BBF21" w:themeColor="accent3"/>
        </w:rPr>
        <w:t>ellbeing</w:t>
      </w:r>
    </w:p>
    <w:p w14:paraId="6C2A9674" w14:textId="33B6BD51" w:rsidR="009D0CBB" w:rsidRPr="009D0CBB" w:rsidRDefault="00103F6E" w:rsidP="00611865">
      <w:pPr>
        <w:pStyle w:val="ListParagraph"/>
        <w:numPr>
          <w:ilvl w:val="0"/>
          <w:numId w:val="4"/>
        </w:numPr>
      </w:pPr>
      <w:r w:rsidRPr="00103F6E">
        <w:t>Look at the characters’ faces. What different emotions do you notice?</w:t>
      </w:r>
      <w:r>
        <w:t xml:space="preserve"> </w:t>
      </w:r>
      <w:r>
        <w:rPr>
          <w:b/>
          <w:bCs/>
        </w:rPr>
        <w:t>(HWB 0-01a)</w:t>
      </w:r>
      <w:r w:rsidR="009D0CBB">
        <w:rPr>
          <w:b/>
          <w:bCs/>
        </w:rPr>
        <w:br/>
      </w:r>
    </w:p>
    <w:p w14:paraId="169D146F" w14:textId="2325B2E7" w:rsidR="00F67CF2" w:rsidRPr="00F67CF2" w:rsidRDefault="009D0CBB" w:rsidP="00611865">
      <w:pPr>
        <w:pStyle w:val="ListParagraph"/>
        <w:numPr>
          <w:ilvl w:val="0"/>
          <w:numId w:val="4"/>
        </w:numPr>
      </w:pPr>
      <w:r w:rsidRPr="009D0CBB">
        <w:t xml:space="preserve">The animals </w:t>
      </w:r>
      <w:proofErr w:type="gramStart"/>
      <w:r w:rsidRPr="009D0CBB">
        <w:t>have to</w:t>
      </w:r>
      <w:proofErr w:type="gramEnd"/>
      <w:r w:rsidRPr="009D0CBB">
        <w:t xml:space="preserve"> be very patient in their ice cream queue. What helps </w:t>
      </w:r>
      <w:r w:rsidRPr="009D0CBB">
        <w:t xml:space="preserve">you be patient when you </w:t>
      </w:r>
      <w:proofErr w:type="gramStart"/>
      <w:r w:rsidRPr="009D0CBB">
        <w:t>have to</w:t>
      </w:r>
      <w:proofErr w:type="gramEnd"/>
      <w:r w:rsidRPr="009D0CBB">
        <w:t xml:space="preserve"> wait a long time for something?</w:t>
      </w:r>
      <w:r>
        <w:t xml:space="preserve"> </w:t>
      </w:r>
      <w:r>
        <w:br/>
      </w:r>
      <w:r>
        <w:rPr>
          <w:b/>
          <w:bCs/>
        </w:rPr>
        <w:t>(HWB 0-04a)</w:t>
      </w:r>
      <w:r w:rsidR="00F67CF2">
        <w:rPr>
          <w:b/>
          <w:bCs/>
        </w:rPr>
        <w:br/>
      </w:r>
    </w:p>
    <w:p w14:paraId="3108263B" w14:textId="2F3AACF9" w:rsidR="00103F6E" w:rsidRPr="00103F6E" w:rsidRDefault="00F67CF2" w:rsidP="00611865">
      <w:pPr>
        <w:pStyle w:val="ListParagraph"/>
        <w:numPr>
          <w:ilvl w:val="0"/>
          <w:numId w:val="4"/>
        </w:numPr>
      </w:pPr>
      <w:r w:rsidRPr="00F67CF2">
        <w:t>With your class, try getting into a straight line as quickly as you can but with different rules. Youngest at the front! Tallest at the back! Dark hair to light hair! How quickly can you work together to get organised?</w:t>
      </w:r>
      <w:r>
        <w:rPr>
          <w:b/>
          <w:bCs/>
        </w:rPr>
        <w:t xml:space="preserve"> (HWB 0-14a)</w:t>
      </w:r>
      <w:r w:rsidR="00103F6E">
        <w:rPr>
          <w:b/>
          <w:bCs/>
        </w:rPr>
        <w:br/>
      </w:r>
    </w:p>
    <w:p w14:paraId="75216B60" w14:textId="50B7BE6D" w:rsidR="0067797F" w:rsidRPr="00103F6E" w:rsidRDefault="00103F6E" w:rsidP="00F67CF2">
      <w:pPr>
        <w:pStyle w:val="ListParagraph"/>
        <w:numPr>
          <w:ilvl w:val="0"/>
          <w:numId w:val="4"/>
        </w:numPr>
      </w:pPr>
      <w:r w:rsidRPr="00103F6E">
        <w:t>Play a game of duck, duck, goose. You could add in your own rules. What happens when someone says "moose"?</w:t>
      </w:r>
      <w:r>
        <w:t xml:space="preserve"> </w:t>
      </w:r>
      <w:r>
        <w:rPr>
          <w:b/>
          <w:bCs/>
        </w:rPr>
        <w:t>(</w:t>
      </w:r>
      <w:r w:rsidR="009D0CBB" w:rsidRPr="009D0CBB">
        <w:rPr>
          <w:b/>
          <w:bCs/>
        </w:rPr>
        <w:t>HWB 0-22a</w:t>
      </w:r>
      <w:r w:rsidR="009D0CBB">
        <w:rPr>
          <w:b/>
          <w:bCs/>
        </w:rPr>
        <w:t>)</w:t>
      </w:r>
      <w:r w:rsidR="0067797F" w:rsidRPr="00103F6E">
        <w:br/>
      </w:r>
    </w:p>
    <w:p w14:paraId="1E21265B" w14:textId="77777777" w:rsidR="0067797F" w:rsidRPr="00F54BB1" w:rsidRDefault="0067797F" w:rsidP="0067797F">
      <w:pPr>
        <w:pStyle w:val="Heading3"/>
        <w:rPr>
          <w:color w:val="F42582" w:themeColor="accent5"/>
        </w:rPr>
      </w:pPr>
      <w:r w:rsidRPr="00F54BB1">
        <w:rPr>
          <w:color w:val="F42582" w:themeColor="accent5"/>
        </w:rPr>
        <w:t xml:space="preserve">Social </w:t>
      </w:r>
      <w:r w:rsidR="00677916" w:rsidRPr="00F54BB1">
        <w:rPr>
          <w:color w:val="F42582" w:themeColor="accent5"/>
        </w:rPr>
        <w:t>s</w:t>
      </w:r>
      <w:r w:rsidRPr="00F54BB1">
        <w:rPr>
          <w:color w:val="F42582" w:themeColor="accent5"/>
        </w:rPr>
        <w:t>tudies</w:t>
      </w:r>
    </w:p>
    <w:p w14:paraId="7C1D857E" w14:textId="139731B4" w:rsidR="00335C7F" w:rsidRPr="00335C7F" w:rsidRDefault="00291CD8" w:rsidP="00D26E2E">
      <w:pPr>
        <w:pStyle w:val="ListParagraph"/>
        <w:numPr>
          <w:ilvl w:val="0"/>
          <w:numId w:val="5"/>
        </w:numPr>
      </w:pPr>
      <w:r w:rsidRPr="00291CD8">
        <w:t>The animals are all queuing for an ice cream shop. Go for a walk in your local area and keep a note of what shops and services there are.</w:t>
      </w:r>
      <w:r w:rsidR="00611865">
        <w:br/>
      </w:r>
      <w:r w:rsidR="001A4716" w:rsidRPr="00611865">
        <w:rPr>
          <w:b/>
          <w:bCs/>
        </w:rPr>
        <w:t>(</w:t>
      </w:r>
      <w:r w:rsidR="00611865" w:rsidRPr="00611865">
        <w:rPr>
          <w:b/>
          <w:bCs/>
        </w:rPr>
        <w:t>SOC 0-0</w:t>
      </w:r>
      <w:r>
        <w:rPr>
          <w:b/>
          <w:bCs/>
        </w:rPr>
        <w:t>16</w:t>
      </w:r>
      <w:r w:rsidR="00611865" w:rsidRPr="00611865">
        <w:rPr>
          <w:b/>
          <w:bCs/>
        </w:rPr>
        <w:t>a</w:t>
      </w:r>
      <w:r w:rsidR="00611865">
        <w:rPr>
          <w:b/>
          <w:bCs/>
        </w:rPr>
        <w:t>)</w:t>
      </w:r>
      <w:r w:rsidR="00335C7F">
        <w:rPr>
          <w:b/>
          <w:bCs/>
        </w:rPr>
        <w:br/>
      </w:r>
    </w:p>
    <w:p w14:paraId="78850639" w14:textId="3B7BA181" w:rsidR="003D1FCC" w:rsidRPr="003D1FCC" w:rsidRDefault="00335C7F" w:rsidP="00D26E2E">
      <w:pPr>
        <w:pStyle w:val="ListParagraph"/>
        <w:numPr>
          <w:ilvl w:val="0"/>
          <w:numId w:val="5"/>
        </w:numPr>
      </w:pPr>
      <w:r>
        <w:t xml:space="preserve">Where can you buy ice cream or other </w:t>
      </w:r>
      <w:r w:rsidR="003D1FCC">
        <w:t>things to eat</w:t>
      </w:r>
      <w:r w:rsidR="004C7F6F">
        <w:t xml:space="preserve"> (e.g. an ice cream shop, a supermarket, etc.)</w:t>
      </w:r>
      <w:r>
        <w:t xml:space="preserve">? Talk about some different shops </w:t>
      </w:r>
      <w:r w:rsidR="003D1FCC">
        <w:t xml:space="preserve">in your community and what they sell. </w:t>
      </w:r>
      <w:r w:rsidR="004C7F6F">
        <w:br/>
      </w:r>
      <w:r w:rsidR="003D1FCC">
        <w:rPr>
          <w:b/>
          <w:bCs/>
        </w:rPr>
        <w:t>(SOC 0-20a)</w:t>
      </w:r>
    </w:p>
    <w:p w14:paraId="0F18F5A9" w14:textId="10EFAF74" w:rsidR="00E80A6D" w:rsidRDefault="00E80A6D" w:rsidP="003D1FCC">
      <w:pPr>
        <w:pStyle w:val="ListParagraph"/>
      </w:pPr>
    </w:p>
    <w:p w14:paraId="4B9505B2" w14:textId="77777777" w:rsidR="00E80A6D" w:rsidRDefault="00E80A6D" w:rsidP="00E80A6D">
      <w:pPr>
        <w:pStyle w:val="Heading3"/>
        <w:rPr>
          <w:color w:val="F77F00" w:themeColor="accent2"/>
        </w:rPr>
      </w:pPr>
      <w:r>
        <w:rPr>
          <w:color w:val="F77F00" w:themeColor="accent2"/>
        </w:rPr>
        <w:t>Art</w:t>
      </w:r>
    </w:p>
    <w:p w14:paraId="2F086B6F" w14:textId="44CFEFFD" w:rsidR="00E80A6D" w:rsidRPr="001A4716" w:rsidRDefault="00291CD8" w:rsidP="001A4716">
      <w:pPr>
        <w:pStyle w:val="ListParagraph"/>
        <w:numPr>
          <w:ilvl w:val="0"/>
          <w:numId w:val="6"/>
        </w:numPr>
        <w:rPr>
          <w:b/>
          <w:bCs/>
        </w:rPr>
      </w:pPr>
      <w:r w:rsidRPr="00291CD8">
        <w:t>Look at the different clothes the animals are wearing</w:t>
      </w:r>
      <w:r w:rsidR="0046585F">
        <w:t xml:space="preserve"> in the book. Now</w:t>
      </w:r>
      <w:r w:rsidRPr="00291CD8">
        <w:t xml:space="preserve"> design your own outfit for a goose or a moose! </w:t>
      </w:r>
      <w:r w:rsidR="00FF065D">
        <w:t xml:space="preserve">What would you wear if you were a moose or a </w:t>
      </w:r>
      <w:r w:rsidR="00FF065D">
        <w:t xml:space="preserve">goose? </w:t>
      </w:r>
      <w:r w:rsidR="001A4716" w:rsidRPr="0067797F">
        <w:rPr>
          <w:b/>
          <w:bCs/>
        </w:rPr>
        <w:t>(</w:t>
      </w:r>
      <w:r w:rsidR="00F54BB1" w:rsidRPr="00F54BB1">
        <w:rPr>
          <w:b/>
          <w:bCs/>
        </w:rPr>
        <w:t>EXA 0-02a</w:t>
      </w:r>
      <w:r w:rsidR="00E80A6D" w:rsidRPr="001A4716">
        <w:rPr>
          <w:b/>
          <w:bCs/>
        </w:rPr>
        <w:t>)</w:t>
      </w:r>
      <w:r w:rsidR="00E80A6D" w:rsidRPr="001A4716">
        <w:rPr>
          <w:b/>
          <w:bCs/>
        </w:rPr>
        <w:br/>
      </w:r>
    </w:p>
    <w:p w14:paraId="710E5F22" w14:textId="49E254EB" w:rsidR="00E80A6D" w:rsidRDefault="00291CD8" w:rsidP="001A4716">
      <w:pPr>
        <w:pStyle w:val="ListParagraph"/>
        <w:numPr>
          <w:ilvl w:val="0"/>
          <w:numId w:val="6"/>
        </w:numPr>
        <w:rPr>
          <w:b/>
          <w:bCs/>
        </w:rPr>
      </w:pPr>
      <w:r w:rsidRPr="00291CD8">
        <w:t xml:space="preserve">Make your own moose antlers! Draw two antlers, carefully cut them out, then stick them on a headband. </w:t>
      </w:r>
      <w:r>
        <w:rPr>
          <w:b/>
          <w:bCs/>
        </w:rPr>
        <w:t>(EXA 0-02a)</w:t>
      </w:r>
      <w:r>
        <w:rPr>
          <w:b/>
          <w:bCs/>
        </w:rPr>
        <w:br/>
      </w:r>
    </w:p>
    <w:p w14:paraId="71C676AC" w14:textId="3D68D2C4" w:rsidR="00291CD8" w:rsidRPr="001A4716" w:rsidRDefault="00291CD8" w:rsidP="001A4716">
      <w:pPr>
        <w:pStyle w:val="ListParagraph"/>
        <w:numPr>
          <w:ilvl w:val="0"/>
          <w:numId w:val="6"/>
        </w:numPr>
        <w:rPr>
          <w:b/>
          <w:bCs/>
        </w:rPr>
      </w:pPr>
      <w:r w:rsidRPr="00291CD8">
        <w:t xml:space="preserve">Invent your own ice cream flavour - no idea is too silly! </w:t>
      </w:r>
      <w:r w:rsidR="000A28FD">
        <w:t xml:space="preserve">What ingredients go into the ice cream? </w:t>
      </w:r>
      <w:r w:rsidR="00277D3A">
        <w:t>What toppings would it have?</w:t>
      </w:r>
      <w:r w:rsidR="000A28FD">
        <w:t xml:space="preserve"> </w:t>
      </w:r>
      <w:r w:rsidRPr="00291CD8">
        <w:t xml:space="preserve">Now, draw your ice cream and how it's served. </w:t>
      </w:r>
      <w:r>
        <w:br/>
      </w:r>
      <w:r w:rsidRPr="00291CD8">
        <w:rPr>
          <w:b/>
          <w:bCs/>
        </w:rPr>
        <w:t>(</w:t>
      </w:r>
      <w:r>
        <w:rPr>
          <w:b/>
          <w:bCs/>
        </w:rPr>
        <w:t>EXA 0-02a)</w:t>
      </w:r>
    </w:p>
    <w:p w14:paraId="4F648513" w14:textId="77777777" w:rsidR="00E80A6D" w:rsidRDefault="00E80A6D" w:rsidP="00E80A6D"/>
    <w:p w14:paraId="5E520F21" w14:textId="520F9D74" w:rsidR="00E80A6D" w:rsidRDefault="00291CD8" w:rsidP="00E80A6D">
      <w:pPr>
        <w:pStyle w:val="Heading3"/>
        <w:rPr>
          <w:color w:val="F77F00" w:themeColor="accent2"/>
        </w:rPr>
      </w:pPr>
      <w:r>
        <w:rPr>
          <w:color w:val="F77F00" w:themeColor="accent2"/>
        </w:rPr>
        <w:t>Drama</w:t>
      </w:r>
    </w:p>
    <w:p w14:paraId="2AAF51B4" w14:textId="6B7F6D06" w:rsidR="00F54BB1" w:rsidRDefault="008B34EB" w:rsidP="008B34EB">
      <w:pPr>
        <w:pStyle w:val="ListParagraph"/>
        <w:numPr>
          <w:ilvl w:val="0"/>
          <w:numId w:val="18"/>
        </w:numPr>
      </w:pPr>
      <w:r w:rsidRPr="008B34EB">
        <w:t>In both queues, the geese and the moose have some wonderful outfits or costumes! Choose one of the</w:t>
      </w:r>
      <w:r>
        <w:t xml:space="preserve"> characters</w:t>
      </w:r>
      <w:r w:rsidRPr="008B34EB">
        <w:t xml:space="preserve"> and decide how they would walk or move around.</w:t>
      </w:r>
      <w:r w:rsidR="00243C51">
        <w:rPr>
          <w:b/>
          <w:bCs/>
        </w:rPr>
        <w:br/>
        <w:t>(EXA 0-12a)</w:t>
      </w:r>
      <w:r>
        <w:br/>
      </w:r>
    </w:p>
    <w:p w14:paraId="0D272672" w14:textId="5A8BF35D" w:rsidR="008B34EB" w:rsidRPr="00E80A6D" w:rsidRDefault="008B34EB" w:rsidP="008B34EB">
      <w:pPr>
        <w:pStyle w:val="ListParagraph"/>
        <w:numPr>
          <w:ilvl w:val="0"/>
          <w:numId w:val="18"/>
        </w:numPr>
      </w:pPr>
      <w:r w:rsidRPr="008B34EB">
        <w:t xml:space="preserve">Play the moose and goose game in a group. First, pick a </w:t>
      </w:r>
      <w:r w:rsidR="00B33BE0">
        <w:t>“</w:t>
      </w:r>
      <w:r w:rsidRPr="008B34EB">
        <w:t>Bo</w:t>
      </w:r>
      <w:r w:rsidR="00B33BE0">
        <w:t>s</w:t>
      </w:r>
      <w:r w:rsidRPr="008B34EB">
        <w:t>s Goose</w:t>
      </w:r>
      <w:r w:rsidR="00B33BE0">
        <w:t>”</w:t>
      </w:r>
      <w:r w:rsidRPr="008B34EB">
        <w:t>. The</w:t>
      </w:r>
      <w:r w:rsidR="00B33BE0">
        <w:t xml:space="preserve"> Boss Goose </w:t>
      </w:r>
      <w:r w:rsidRPr="008B34EB">
        <w:t>leave</w:t>
      </w:r>
      <w:r w:rsidR="00B33BE0">
        <w:t>s</w:t>
      </w:r>
      <w:r w:rsidRPr="008B34EB">
        <w:t xml:space="preserve"> the room, whilst your teacher </w:t>
      </w:r>
      <w:r w:rsidR="00B33BE0">
        <w:t>assigns everyone else a role as either a</w:t>
      </w:r>
      <w:r w:rsidRPr="008B34EB">
        <w:t xml:space="preserve"> Moose or</w:t>
      </w:r>
      <w:r w:rsidR="00B33BE0">
        <w:t xml:space="preserve"> a</w:t>
      </w:r>
      <w:r w:rsidRPr="008B34EB">
        <w:t xml:space="preserve"> Goose. </w:t>
      </w:r>
      <w:r w:rsidR="00B33BE0">
        <w:t xml:space="preserve">Once the Boss Goose comes back in, everyone starts </w:t>
      </w:r>
      <w:r w:rsidRPr="008B34EB">
        <w:t>moving around the room as a Moose or a Goose. The Boss Goose's job is to figure out who is a Moose and who is a Goose!</w:t>
      </w:r>
      <w:r>
        <w:t xml:space="preserve"> </w:t>
      </w:r>
      <w:r w:rsidR="00E11889">
        <w:t xml:space="preserve">How quickly can they find every Moose and Goose? </w:t>
      </w:r>
      <w:r w:rsidR="00B33BE0">
        <w:br/>
      </w:r>
      <w:r>
        <w:rPr>
          <w:b/>
          <w:bCs/>
        </w:rPr>
        <w:t>(EXA 0-14a)</w:t>
      </w:r>
    </w:p>
    <w:sectPr w:rsidR="008B34EB"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FFEE" w14:textId="77777777" w:rsidR="00C20DA2" w:rsidRDefault="00C20DA2" w:rsidP="00802F59">
      <w:r>
        <w:separator/>
      </w:r>
    </w:p>
  </w:endnote>
  <w:endnote w:type="continuationSeparator" w:id="0">
    <w:p w14:paraId="5C4B4645" w14:textId="77777777" w:rsidR="00C20DA2" w:rsidRDefault="00C20DA2"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9874" w14:textId="77777777" w:rsidR="00C20DA2" w:rsidRDefault="00C20DA2" w:rsidP="00802F59">
      <w:r>
        <w:separator/>
      </w:r>
    </w:p>
  </w:footnote>
  <w:footnote w:type="continuationSeparator" w:id="0">
    <w:p w14:paraId="27A48382" w14:textId="77777777" w:rsidR="00C20DA2" w:rsidRDefault="00C20DA2"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B432" w14:textId="77777777" w:rsidR="000D551E" w:rsidRDefault="000D551E" w:rsidP="00802F59">
    <w:pPr>
      <w:pStyle w:val="Header"/>
      <w:rPr>
        <w:noProof/>
        <w:lang w:eastAsia="en-GB"/>
      </w:rPr>
    </w:pPr>
  </w:p>
  <w:p w14:paraId="0CCE9C03" w14:textId="77777777" w:rsidR="000D551E" w:rsidRDefault="000D551E" w:rsidP="00802F59">
    <w:pPr>
      <w:pStyle w:val="Header"/>
    </w:pPr>
  </w:p>
  <w:p w14:paraId="6D43DB4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FFF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E4476"/>
    <w:multiLevelType w:val="hybridMultilevel"/>
    <w:tmpl w:val="5FB0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0960"/>
    <w:multiLevelType w:val="hybridMultilevel"/>
    <w:tmpl w:val="F5E4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4413"/>
    <w:multiLevelType w:val="hybridMultilevel"/>
    <w:tmpl w:val="B142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D1C64"/>
    <w:multiLevelType w:val="hybridMultilevel"/>
    <w:tmpl w:val="C8E2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429C9"/>
    <w:multiLevelType w:val="hybridMultilevel"/>
    <w:tmpl w:val="9DD2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A1992"/>
    <w:multiLevelType w:val="hybridMultilevel"/>
    <w:tmpl w:val="6582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57FD1"/>
    <w:multiLevelType w:val="hybridMultilevel"/>
    <w:tmpl w:val="77F6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4845521">
    <w:abstractNumId w:val="5"/>
  </w:num>
  <w:num w:numId="2" w16cid:durableId="1340933019">
    <w:abstractNumId w:val="9"/>
  </w:num>
  <w:num w:numId="3" w16cid:durableId="1943024872">
    <w:abstractNumId w:val="1"/>
  </w:num>
  <w:num w:numId="4" w16cid:durableId="1175806120">
    <w:abstractNumId w:val="15"/>
  </w:num>
  <w:num w:numId="5" w16cid:durableId="1842697136">
    <w:abstractNumId w:val="10"/>
  </w:num>
  <w:num w:numId="6" w16cid:durableId="1285966484">
    <w:abstractNumId w:val="0"/>
  </w:num>
  <w:num w:numId="7" w16cid:durableId="1018501568">
    <w:abstractNumId w:val="13"/>
  </w:num>
  <w:num w:numId="8" w16cid:durableId="156196275">
    <w:abstractNumId w:val="11"/>
  </w:num>
  <w:num w:numId="9" w16cid:durableId="1121803182">
    <w:abstractNumId w:val="3"/>
  </w:num>
  <w:num w:numId="10" w16cid:durableId="1895651573">
    <w:abstractNumId w:val="17"/>
  </w:num>
  <w:num w:numId="11" w16cid:durableId="720053370">
    <w:abstractNumId w:val="16"/>
  </w:num>
  <w:num w:numId="12" w16cid:durableId="1903638431">
    <w:abstractNumId w:val="2"/>
  </w:num>
  <w:num w:numId="13" w16cid:durableId="1386759671">
    <w:abstractNumId w:val="12"/>
  </w:num>
  <w:num w:numId="14" w16cid:durableId="1577666348">
    <w:abstractNumId w:val="4"/>
  </w:num>
  <w:num w:numId="15" w16cid:durableId="799810556">
    <w:abstractNumId w:val="7"/>
  </w:num>
  <w:num w:numId="16" w16cid:durableId="448164166">
    <w:abstractNumId w:val="14"/>
  </w:num>
  <w:num w:numId="17" w16cid:durableId="1564290545">
    <w:abstractNumId w:val="8"/>
  </w:num>
  <w:num w:numId="18" w16cid:durableId="1321537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C8"/>
    <w:rsid w:val="000A28FD"/>
    <w:rsid w:val="000A30B4"/>
    <w:rsid w:val="000B6619"/>
    <w:rsid w:val="000D551E"/>
    <w:rsid w:val="00103F6E"/>
    <w:rsid w:val="00124179"/>
    <w:rsid w:val="00172055"/>
    <w:rsid w:val="001A4716"/>
    <w:rsid w:val="002352BE"/>
    <w:rsid w:val="00243C51"/>
    <w:rsid w:val="00277D3A"/>
    <w:rsid w:val="00291CD8"/>
    <w:rsid w:val="002A63CF"/>
    <w:rsid w:val="00313DDF"/>
    <w:rsid w:val="0032371D"/>
    <w:rsid w:val="00335C7F"/>
    <w:rsid w:val="00350363"/>
    <w:rsid w:val="0035425B"/>
    <w:rsid w:val="003D1FCC"/>
    <w:rsid w:val="004611B6"/>
    <w:rsid w:val="0046585F"/>
    <w:rsid w:val="00492F6A"/>
    <w:rsid w:val="004C5B16"/>
    <w:rsid w:val="004C7F6F"/>
    <w:rsid w:val="00511833"/>
    <w:rsid w:val="00523C22"/>
    <w:rsid w:val="00566C56"/>
    <w:rsid w:val="00611865"/>
    <w:rsid w:val="00675D33"/>
    <w:rsid w:val="00677916"/>
    <w:rsid w:val="0067797F"/>
    <w:rsid w:val="006B44C8"/>
    <w:rsid w:val="006B751C"/>
    <w:rsid w:val="00741596"/>
    <w:rsid w:val="0077183F"/>
    <w:rsid w:val="00797A84"/>
    <w:rsid w:val="00802F59"/>
    <w:rsid w:val="00822BA9"/>
    <w:rsid w:val="008B34EB"/>
    <w:rsid w:val="00996888"/>
    <w:rsid w:val="009D0CBB"/>
    <w:rsid w:val="009F3B49"/>
    <w:rsid w:val="00A37CC0"/>
    <w:rsid w:val="00A4354F"/>
    <w:rsid w:val="00A65349"/>
    <w:rsid w:val="00AE398B"/>
    <w:rsid w:val="00AF7ABF"/>
    <w:rsid w:val="00B33BE0"/>
    <w:rsid w:val="00B4412F"/>
    <w:rsid w:val="00BC788D"/>
    <w:rsid w:val="00C20DA2"/>
    <w:rsid w:val="00CC288F"/>
    <w:rsid w:val="00D25043"/>
    <w:rsid w:val="00E11889"/>
    <w:rsid w:val="00E122BD"/>
    <w:rsid w:val="00E80A6D"/>
    <w:rsid w:val="00EC5F15"/>
    <w:rsid w:val="00F02865"/>
    <w:rsid w:val="00F54BB1"/>
    <w:rsid w:val="00F67CF2"/>
    <w:rsid w:val="00FD4C0F"/>
    <w:rsid w:val="00FF065D"/>
    <w:rsid w:val="7434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F8AA"/>
  <w15:chartTrackingRefBased/>
  <w15:docId w15:val="{4A1B0234-F65B-4DB8-842A-3FDE7483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AE398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articles/zgx3yd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2.xml><?xml version="1.0" encoding="utf-8"?>
<ds:datastoreItem xmlns:ds="http://schemas.openxmlformats.org/officeDocument/2006/customXml" ds:itemID="{38F556FA-D2B3-4B48-9A23-8A4BE993D278}">
  <ds:schemaRefs>
    <ds:schemaRef ds:uri="http://schemas.microsoft.com/sharepoint/v3/contenttype/forms"/>
  </ds:schemaRefs>
</ds:datastoreItem>
</file>

<file path=customXml/itemProps3.xml><?xml version="1.0" encoding="utf-8"?>
<ds:datastoreItem xmlns:ds="http://schemas.openxmlformats.org/officeDocument/2006/customXml" ds:itemID="{5744BB89-2F8F-40DA-9C69-CB97D6A33B18}">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647305BF-0A64-494B-BCEB-24F1B7D43F1E}"/>
</file>

<file path=docProps/app.xml><?xml version="1.0" encoding="utf-8"?>
<Properties xmlns="http://schemas.openxmlformats.org/officeDocument/2006/extended-properties" xmlns:vt="http://schemas.openxmlformats.org/officeDocument/2006/docPropsVTypes">
  <Template>Mind map accessible resource template</Template>
  <TotalTime>0</TotalTime>
  <Pages>1</Pages>
  <Words>608</Words>
  <Characters>3469</Characters>
  <Application>Microsoft Office Word</Application>
  <DocSecurity>0</DocSecurity>
  <Lines>28</Lines>
  <Paragraphs>8</Paragraphs>
  <ScaleCrop>false</ScaleCrop>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33</cp:revision>
  <dcterms:created xsi:type="dcterms:W3CDTF">2025-05-05T09:24:00Z</dcterms:created>
  <dcterms:modified xsi:type="dcterms:W3CDTF">2025-05-15T13:35:00Z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