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4806" w14:textId="77777777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Dear parent</w:t>
      </w:r>
      <w:r>
        <w:rPr>
          <w:rFonts w:cs="Arial"/>
          <w:color w:val="000000" w:themeColor="text1"/>
          <w:sz w:val="24"/>
          <w:szCs w:val="24"/>
        </w:rPr>
        <w:t>,</w:t>
      </w:r>
      <w:r w:rsidRPr="00C95EEA">
        <w:rPr>
          <w:rFonts w:cs="Arial"/>
          <w:color w:val="000000" w:themeColor="text1"/>
          <w:sz w:val="24"/>
          <w:szCs w:val="24"/>
        </w:rPr>
        <w:t xml:space="preserve"> </w:t>
      </w:r>
    </w:p>
    <w:p w14:paraId="2AD5C448" w14:textId="77777777" w:rsidR="002E71BB" w:rsidRPr="00C95EEA" w:rsidRDefault="002E71BB" w:rsidP="002E71BB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p w14:paraId="65D7B72D" w14:textId="333C4E0D" w:rsidR="002E71BB" w:rsidRPr="00C95EEA" w:rsidRDefault="002E71BB" w:rsidP="002E71BB">
      <w:pPr>
        <w:pStyle w:val="Heading3"/>
      </w:pPr>
      <w:r>
        <w:t>Your free Primary 2</w:t>
      </w:r>
      <w:r w:rsidRPr="00C95EEA">
        <w:t xml:space="preserve"> Read</w:t>
      </w:r>
      <w:r w:rsidR="005E17C6">
        <w:t xml:space="preserve"> </w:t>
      </w:r>
      <w:r w:rsidRPr="00C95EEA">
        <w:t>Write</w:t>
      </w:r>
      <w:r w:rsidR="005E17C6">
        <w:t xml:space="preserve"> </w:t>
      </w:r>
      <w:r w:rsidRPr="00C95EEA">
        <w:t>Count Bag</w:t>
      </w:r>
      <w:r w:rsidR="005E17C6">
        <w:t xml:space="preserve"> with the First Minister</w:t>
      </w:r>
    </w:p>
    <w:p w14:paraId="1F9B1BF5" w14:textId="77777777" w:rsidR="002E71BB" w:rsidRPr="00C95EEA" w:rsidRDefault="002E71BB" w:rsidP="002E71BB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1C8C3AFB" w14:textId="5DDF6B0D" w:rsidR="002E71BB" w:rsidRPr="00C95EEA" w:rsidRDefault="002E71BB" w:rsidP="002E71BB">
      <w:pPr>
        <w:spacing w:after="0"/>
        <w:rPr>
          <w:rFonts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>Your child will soon receive a free bag of books and activities from the Scottish Government’s Read</w:t>
      </w:r>
      <w:r w:rsidR="008E0CB4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Pr="00C95EEA">
        <w:rPr>
          <w:rFonts w:cs="Arial"/>
          <w:bCs/>
          <w:color w:val="000000" w:themeColor="text1"/>
          <w:sz w:val="24"/>
          <w:szCs w:val="24"/>
        </w:rPr>
        <w:t>Write Count campaign.</w:t>
      </w:r>
    </w:p>
    <w:p w14:paraId="4ABF72C5" w14:textId="77777777" w:rsidR="002E71BB" w:rsidRPr="00C95EEA" w:rsidRDefault="002E71BB" w:rsidP="002E71BB">
      <w:pPr>
        <w:spacing w:after="0"/>
        <w:rPr>
          <w:rFonts w:cs="Arial"/>
          <w:bCs/>
          <w:color w:val="000000" w:themeColor="text1"/>
          <w:sz w:val="24"/>
          <w:szCs w:val="24"/>
        </w:rPr>
      </w:pPr>
    </w:p>
    <w:p w14:paraId="2DA2C343" w14:textId="1F708B40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Your child’s P</w:t>
      </w:r>
      <w:r w:rsidR="0097416B">
        <w:rPr>
          <w:rFonts w:cs="Arial"/>
          <w:color w:val="000000" w:themeColor="text1"/>
          <w:sz w:val="24"/>
          <w:szCs w:val="24"/>
        </w:rPr>
        <w:t>2</w:t>
      </w:r>
      <w:r w:rsidRPr="00C95EEA">
        <w:rPr>
          <w:rFonts w:cs="Arial"/>
          <w:color w:val="000000" w:themeColor="text1"/>
          <w:sz w:val="24"/>
          <w:szCs w:val="24"/>
        </w:rPr>
        <w:t xml:space="preserve"> Read Write Count Bag will contain: </w:t>
      </w:r>
    </w:p>
    <w:p w14:paraId="5829B70F" w14:textId="77777777" w:rsidR="002E71BB" w:rsidRPr="00C95EEA" w:rsidRDefault="002E71BB" w:rsidP="002E71BB">
      <w:pPr>
        <w:spacing w:after="0"/>
        <w:rPr>
          <w:rFonts w:cs="Arial"/>
          <w:color w:val="000000" w:themeColor="text1"/>
          <w:sz w:val="24"/>
          <w:szCs w:val="24"/>
        </w:rPr>
      </w:pPr>
    </w:p>
    <w:p w14:paraId="228A53B4" w14:textId="77777777" w:rsidR="007A3460" w:rsidRDefault="007A3460" w:rsidP="007A3460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</w:pPr>
      <w:r>
        <w:rPr>
          <w:b/>
        </w:rPr>
        <w:t xml:space="preserve">Barbara Throws a Wobbler </w:t>
      </w:r>
      <w:r w:rsidRPr="00FB7231">
        <w:t xml:space="preserve">– by </w:t>
      </w:r>
      <w:r>
        <w:t>Nadia Shireen</w:t>
      </w:r>
    </w:p>
    <w:p w14:paraId="2FB9E075" w14:textId="77777777" w:rsidR="007A3460" w:rsidRDefault="007A3460" w:rsidP="007A3460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</w:pPr>
      <w:r>
        <w:rPr>
          <w:b/>
        </w:rPr>
        <w:t xml:space="preserve">The Ballad of Cactus Joe </w:t>
      </w:r>
      <w:r w:rsidRPr="00FB7231">
        <w:t xml:space="preserve">– by </w:t>
      </w:r>
      <w:r>
        <w:t>Lily Murray and Clive McFarland</w:t>
      </w:r>
    </w:p>
    <w:p w14:paraId="08E4A799" w14:textId="77777777" w:rsidR="007A3460" w:rsidRPr="00AC1EE8" w:rsidRDefault="007A3460" w:rsidP="007A3460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</w:pPr>
      <w:r>
        <w:rPr>
          <w:b/>
        </w:rPr>
        <w:t>Folding binoculars</w:t>
      </w:r>
    </w:p>
    <w:p w14:paraId="732138B5" w14:textId="515FB1A0" w:rsidR="0097416B" w:rsidRPr="007A3460" w:rsidRDefault="0097416B" w:rsidP="007A3460">
      <w:pPr>
        <w:pStyle w:val="ListParagraph"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sz w:val="16"/>
          <w:szCs w:val="16"/>
        </w:rPr>
      </w:pPr>
      <w:r w:rsidRPr="007A3460">
        <w:rPr>
          <w:b/>
          <w:bCs/>
        </w:rPr>
        <w:t>A pack of cards</w:t>
      </w:r>
      <w:r>
        <w:t xml:space="preserve"> containing </w:t>
      </w:r>
      <w:r w:rsidR="004B3512">
        <w:t xml:space="preserve">Dominoes, Storytelling cards and the games </w:t>
      </w:r>
      <w:r>
        <w:t xml:space="preserve">Act it Out and Talk it </w:t>
      </w:r>
      <w:proofErr w:type="gramStart"/>
      <w:r>
        <w:t>Out</w:t>
      </w:r>
      <w:proofErr w:type="gramEnd"/>
    </w:p>
    <w:p w14:paraId="62BE9858" w14:textId="593315D7" w:rsidR="002E71BB" w:rsidRPr="00075EC0" w:rsidRDefault="00E16D78" w:rsidP="002E71BB">
      <w:pPr>
        <w:pStyle w:val="ListParagraph"/>
        <w:numPr>
          <w:ilvl w:val="0"/>
          <w:numId w:val="2"/>
        </w:numPr>
      </w:pPr>
      <w:r w:rsidRPr="007A3460">
        <w:rPr>
          <w:b/>
          <w:bCs/>
          <w:color w:val="000000" w:themeColor="text1"/>
        </w:rPr>
        <w:t>A</w:t>
      </w:r>
      <w:r w:rsidR="002E71BB" w:rsidRPr="007A3460">
        <w:rPr>
          <w:b/>
          <w:bCs/>
          <w:color w:val="000000" w:themeColor="text1"/>
        </w:rPr>
        <w:t xml:space="preserve"> pencil</w:t>
      </w:r>
      <w:r w:rsidR="002E71BB" w:rsidRPr="00075EC0">
        <w:rPr>
          <w:color w:val="000000" w:themeColor="text1"/>
        </w:rPr>
        <w:t xml:space="preserve"> </w:t>
      </w:r>
      <w:r w:rsidR="002E71BB" w:rsidRPr="007A3460">
        <w:rPr>
          <w:b/>
          <w:bCs/>
          <w:color w:val="000000" w:themeColor="text1"/>
        </w:rPr>
        <w:t>and P2 Activity</w:t>
      </w:r>
      <w:r w:rsidR="002E71BB" w:rsidRPr="00075EC0">
        <w:rPr>
          <w:color w:val="000000" w:themeColor="text1"/>
        </w:rPr>
        <w:t xml:space="preserve"> </w:t>
      </w:r>
      <w:r w:rsidR="002E71BB" w:rsidRPr="007A3460">
        <w:rPr>
          <w:b/>
          <w:bCs/>
          <w:color w:val="000000" w:themeColor="text1"/>
        </w:rPr>
        <w:t>book</w:t>
      </w:r>
      <w:r w:rsidR="002E71BB" w:rsidRPr="00075EC0">
        <w:rPr>
          <w:color w:val="000000" w:themeColor="text1"/>
        </w:rPr>
        <w:t xml:space="preserve">, including all the information and links you need to use the bag at </w:t>
      </w:r>
      <w:proofErr w:type="gramStart"/>
      <w:r w:rsidR="002E71BB" w:rsidRPr="00075EC0">
        <w:rPr>
          <w:color w:val="000000" w:themeColor="text1"/>
        </w:rPr>
        <w:t>home</w:t>
      </w:r>
      <w:proofErr w:type="gramEnd"/>
    </w:p>
    <w:p w14:paraId="7ABFA6BC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256C673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 xml:space="preserve">The bag is designed to help you and your child to have fun with reading, </w:t>
      </w:r>
      <w:proofErr w:type="gramStart"/>
      <w:r w:rsidRPr="00C95EEA">
        <w:rPr>
          <w:rFonts w:ascii="Arial" w:hAnsi="Arial" w:cs="Arial"/>
          <w:iCs/>
          <w:color w:val="000000" w:themeColor="text1"/>
        </w:rPr>
        <w:t>writing</w:t>
      </w:r>
      <w:proofErr w:type="gramEnd"/>
      <w:r w:rsidRPr="00C95EEA">
        <w:rPr>
          <w:rFonts w:ascii="Arial" w:hAnsi="Arial" w:cs="Arial"/>
          <w:iCs/>
          <w:color w:val="000000" w:themeColor="text1"/>
        </w:rPr>
        <w:t xml:space="preserve"> and counting at home.</w:t>
      </w:r>
    </w:p>
    <w:p w14:paraId="4AC1938F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F46AD36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For more information:</w:t>
      </w:r>
    </w:p>
    <w:p w14:paraId="556FEFC5" w14:textId="77777777" w:rsidR="002E71BB" w:rsidRPr="00C95EEA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424E3BD9" w14:textId="77777777" w:rsidR="002E71BB" w:rsidRPr="00596B54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/>
          <w:color w:val="000000" w:themeColor="text1"/>
        </w:rPr>
      </w:pPr>
      <w:r w:rsidRPr="00596B54">
        <w:rPr>
          <w:rFonts w:ascii="Arial" w:hAnsi="Arial" w:cs="Arial"/>
          <w:i/>
          <w:color w:val="000000" w:themeColor="text1"/>
        </w:rPr>
        <w:t>[Insert school website or social media account information]</w:t>
      </w:r>
    </w:p>
    <w:p w14:paraId="4E5AC128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0AB106C2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45CF12E" w14:textId="77777777" w:rsidR="002E71BB" w:rsidRPr="008B761B" w:rsidRDefault="002E71BB" w:rsidP="002E71BB">
      <w:pPr>
        <w:pStyle w:val="Heading3"/>
        <w:rPr>
          <w:sz w:val="24"/>
          <w:szCs w:val="24"/>
          <w:u w:val="single"/>
        </w:rPr>
      </w:pPr>
      <w:r w:rsidRPr="008B761B">
        <w:rPr>
          <w:sz w:val="24"/>
          <w:szCs w:val="24"/>
        </w:rPr>
        <w:t>Scottish Book Trust: scottishbooktrust.com/</w:t>
      </w:r>
      <w:proofErr w:type="spellStart"/>
      <w:r w:rsidRPr="008B761B">
        <w:rPr>
          <w:sz w:val="24"/>
          <w:szCs w:val="24"/>
        </w:rPr>
        <w:t>readwritecount</w:t>
      </w:r>
      <w:proofErr w:type="spellEnd"/>
      <w:r w:rsidRPr="008B761B">
        <w:rPr>
          <w:sz w:val="24"/>
          <w:szCs w:val="24"/>
          <w:u w:val="single"/>
        </w:rPr>
        <w:t xml:space="preserve"> </w:t>
      </w:r>
    </w:p>
    <w:p w14:paraId="3C9D4E19" w14:textId="00CEE674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B761B">
        <w:rPr>
          <w:rFonts w:ascii="Arial" w:hAnsi="Arial" w:cs="Arial"/>
          <w:iCs/>
          <w:color w:val="000000" w:themeColor="text1"/>
          <w:sz w:val="22"/>
          <w:szCs w:val="22"/>
        </w:rPr>
        <w:t>Information about Read</w:t>
      </w:r>
      <w:r w:rsidR="00C5019B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8B761B">
        <w:rPr>
          <w:rFonts w:ascii="Arial" w:hAnsi="Arial" w:cs="Arial"/>
          <w:iCs/>
          <w:color w:val="000000" w:themeColor="text1"/>
          <w:sz w:val="22"/>
          <w:szCs w:val="22"/>
        </w:rPr>
        <w:t>Write Count bags in your area.</w:t>
      </w:r>
    </w:p>
    <w:p w14:paraId="79C9ED7F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2A907DD" w14:textId="77777777" w:rsidR="002E71BB" w:rsidRPr="008B761B" w:rsidRDefault="002E71BB" w:rsidP="002E71BB">
      <w:pPr>
        <w:pStyle w:val="Heading3"/>
        <w:rPr>
          <w:color w:val="000000" w:themeColor="text1"/>
          <w:sz w:val="24"/>
          <w:szCs w:val="24"/>
        </w:rPr>
      </w:pPr>
      <w:proofErr w:type="spellStart"/>
      <w:r w:rsidRPr="008B761B">
        <w:rPr>
          <w:color w:val="000000" w:themeColor="text1"/>
          <w:sz w:val="24"/>
          <w:szCs w:val="24"/>
        </w:rPr>
        <w:t>Parentzone</w:t>
      </w:r>
      <w:proofErr w:type="spellEnd"/>
      <w:r w:rsidRPr="008B761B">
        <w:rPr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8B761B">
        <w:rPr>
          <w:sz w:val="24"/>
          <w:szCs w:val="24"/>
        </w:rPr>
        <w:t>education.gov.scot</w:t>
      </w:r>
      <w:proofErr w:type="spellEnd"/>
      <w:proofErr w:type="gramEnd"/>
      <w:r w:rsidRPr="008B761B">
        <w:rPr>
          <w:sz w:val="24"/>
          <w:szCs w:val="24"/>
        </w:rPr>
        <w:t>/</w:t>
      </w:r>
      <w:proofErr w:type="spellStart"/>
      <w:r w:rsidRPr="008B761B">
        <w:rPr>
          <w:sz w:val="24"/>
          <w:szCs w:val="24"/>
        </w:rPr>
        <w:t>Parentzone</w:t>
      </w:r>
      <w:proofErr w:type="spellEnd"/>
      <w:r w:rsidRPr="008B761B">
        <w:rPr>
          <w:color w:val="000000" w:themeColor="text1"/>
          <w:sz w:val="24"/>
          <w:szCs w:val="24"/>
        </w:rPr>
        <w:t xml:space="preserve"> </w:t>
      </w:r>
    </w:p>
    <w:p w14:paraId="399F8453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B761B">
        <w:rPr>
          <w:rFonts w:ascii="Arial" w:hAnsi="Arial" w:cs="Arial"/>
          <w:color w:val="000000"/>
          <w:sz w:val="22"/>
          <w:szCs w:val="22"/>
        </w:rPr>
        <w:t xml:space="preserve">Up-to-date information about learning in Scotland, practical </w:t>
      </w:r>
      <w:proofErr w:type="gramStart"/>
      <w:r w:rsidRPr="008B761B">
        <w:rPr>
          <w:rFonts w:ascii="Arial" w:hAnsi="Arial" w:cs="Arial"/>
          <w:color w:val="000000"/>
          <w:sz w:val="22"/>
          <w:szCs w:val="22"/>
        </w:rPr>
        <w:t>advice</w:t>
      </w:r>
      <w:proofErr w:type="gramEnd"/>
      <w:r w:rsidRPr="008B761B">
        <w:rPr>
          <w:rFonts w:ascii="Arial" w:hAnsi="Arial" w:cs="Arial"/>
          <w:color w:val="000000"/>
          <w:sz w:val="22"/>
          <w:szCs w:val="22"/>
        </w:rPr>
        <w:t xml:space="preserve"> and ideas to support children’s learning at home. </w:t>
      </w:r>
    </w:p>
    <w:p w14:paraId="37A4323A" w14:textId="77777777" w:rsidR="002E71BB" w:rsidRPr="008B761B" w:rsidRDefault="002E71BB" w:rsidP="002E71BB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095173D" w14:textId="59477892" w:rsidR="003C388C" w:rsidRPr="00AB6778" w:rsidRDefault="002E71BB" w:rsidP="00AB6778">
      <w:pPr>
        <w:spacing w:after="0"/>
        <w:rPr>
          <w:rFonts w:ascii="HelveticaNeueAltaLT Std" w:hAnsi="HelveticaNeueAltaLT Std" w:cs="Arial"/>
          <w:bCs/>
          <w:color w:val="000000" w:themeColor="text1"/>
        </w:rPr>
      </w:pPr>
      <w:r w:rsidRPr="008B761B">
        <w:rPr>
          <w:rFonts w:cs="Arial"/>
          <w:bCs/>
          <w:color w:val="000000" w:themeColor="text1"/>
        </w:rPr>
        <w:t xml:space="preserve">The Primary </w:t>
      </w:r>
      <w:r w:rsidR="003F057A">
        <w:rPr>
          <w:rFonts w:cs="Arial"/>
          <w:bCs/>
          <w:color w:val="000000" w:themeColor="text1"/>
        </w:rPr>
        <w:t>2</w:t>
      </w:r>
      <w:r w:rsidRPr="008B761B">
        <w:rPr>
          <w:rFonts w:cs="Arial"/>
          <w:bCs/>
          <w:color w:val="000000" w:themeColor="text1"/>
        </w:rPr>
        <w:t xml:space="preserve"> Read</w:t>
      </w:r>
      <w:r w:rsidR="00C5019B">
        <w:rPr>
          <w:rFonts w:cs="Arial"/>
          <w:bCs/>
          <w:color w:val="000000" w:themeColor="text1"/>
        </w:rPr>
        <w:t xml:space="preserve"> </w:t>
      </w:r>
      <w:r w:rsidRPr="008B761B">
        <w:rPr>
          <w:rFonts w:cs="Arial"/>
          <w:bCs/>
          <w:color w:val="000000" w:themeColor="text1"/>
        </w:rPr>
        <w:t>Write Count Bag is given out to children during Book Week Scotland (</w:t>
      </w:r>
      <w:r w:rsidR="00ED204B">
        <w:rPr>
          <w:rFonts w:cs="Arial"/>
          <w:bCs/>
          <w:color w:val="000000" w:themeColor="text1"/>
        </w:rPr>
        <w:t>1</w:t>
      </w:r>
      <w:r w:rsidR="007A3460">
        <w:rPr>
          <w:rFonts w:cs="Arial"/>
          <w:bCs/>
          <w:color w:val="000000" w:themeColor="text1"/>
        </w:rPr>
        <w:t>7</w:t>
      </w:r>
      <w:r w:rsidR="00ED204B">
        <w:rPr>
          <w:rFonts w:cs="Arial"/>
          <w:bCs/>
          <w:color w:val="000000" w:themeColor="text1"/>
        </w:rPr>
        <w:t xml:space="preserve"> – 2</w:t>
      </w:r>
      <w:r w:rsidR="007A3460">
        <w:rPr>
          <w:rFonts w:cs="Arial"/>
          <w:bCs/>
          <w:color w:val="000000" w:themeColor="text1"/>
        </w:rPr>
        <w:t>3</w:t>
      </w:r>
      <w:r w:rsidR="00ED204B">
        <w:rPr>
          <w:rFonts w:cs="Arial"/>
          <w:bCs/>
          <w:color w:val="000000" w:themeColor="text1"/>
        </w:rPr>
        <w:t xml:space="preserve"> November 202</w:t>
      </w:r>
      <w:r w:rsidR="007A3460">
        <w:rPr>
          <w:rFonts w:cs="Arial"/>
          <w:bCs/>
          <w:color w:val="000000" w:themeColor="text1"/>
        </w:rPr>
        <w:t>5</w:t>
      </w:r>
      <w:r w:rsidRPr="008B761B">
        <w:rPr>
          <w:rFonts w:cs="Arial"/>
          <w:bCs/>
          <w:color w:val="000000" w:themeColor="text1"/>
        </w:rPr>
        <w:t xml:space="preserve">). You and your family can take part in many events happening at venues all over the country during Book Week Scotland. Find out more at </w:t>
      </w:r>
      <w:r w:rsidR="003F057A" w:rsidRPr="003F057A">
        <w:rPr>
          <w:rFonts w:cs="Arial"/>
          <w:b/>
          <w:bCs/>
        </w:rPr>
        <w:t>scottishbooktrust.com/book-week-</w:t>
      </w:r>
      <w:proofErr w:type="spellStart"/>
      <w:r w:rsidR="003F057A" w:rsidRPr="003F057A">
        <w:rPr>
          <w:rFonts w:cs="Arial"/>
          <w:b/>
          <w:bCs/>
        </w:rPr>
        <w:t>scotland</w:t>
      </w:r>
      <w:proofErr w:type="spellEnd"/>
      <w:r w:rsidRPr="008B761B">
        <w:rPr>
          <w:rFonts w:ascii="HelveticaNeueAltaLT Std" w:hAnsi="HelveticaNeueAltaLT Std" w:cs="Arial"/>
          <w:bCs/>
          <w:color w:val="000000" w:themeColor="text1"/>
        </w:rPr>
        <w:t xml:space="preserve">.  </w:t>
      </w:r>
    </w:p>
    <w:sectPr w:rsidR="003C388C" w:rsidRPr="00AB6778" w:rsidSect="003C38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6AA7" w14:textId="77777777" w:rsidR="004C211D" w:rsidRDefault="004C211D" w:rsidP="003C388C">
      <w:pPr>
        <w:spacing w:after="0" w:line="240" w:lineRule="auto"/>
      </w:pPr>
      <w:r>
        <w:separator/>
      </w:r>
    </w:p>
  </w:endnote>
  <w:endnote w:type="continuationSeparator" w:id="0">
    <w:p w14:paraId="474B56C0" w14:textId="77777777" w:rsidR="004C211D" w:rsidRDefault="004C211D" w:rsidP="003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AltaLT Std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4D9EFE" w14:paraId="372040FA" w14:textId="77777777" w:rsidTr="4B4D9EFE">
      <w:trPr>
        <w:trHeight w:val="300"/>
      </w:trPr>
      <w:tc>
        <w:tcPr>
          <w:tcW w:w="3210" w:type="dxa"/>
        </w:tcPr>
        <w:p w14:paraId="56AC6436" w14:textId="6DB3CA18" w:rsidR="4B4D9EFE" w:rsidRDefault="4B4D9EFE" w:rsidP="4B4D9EFE">
          <w:pPr>
            <w:pStyle w:val="Header"/>
            <w:ind w:left="-115"/>
          </w:pPr>
        </w:p>
      </w:tc>
      <w:tc>
        <w:tcPr>
          <w:tcW w:w="3210" w:type="dxa"/>
        </w:tcPr>
        <w:p w14:paraId="5E762480" w14:textId="7D47F4A1" w:rsidR="4B4D9EFE" w:rsidRDefault="4B4D9EFE" w:rsidP="4B4D9EFE">
          <w:pPr>
            <w:pStyle w:val="Header"/>
            <w:jc w:val="center"/>
          </w:pPr>
        </w:p>
      </w:tc>
      <w:tc>
        <w:tcPr>
          <w:tcW w:w="3210" w:type="dxa"/>
        </w:tcPr>
        <w:p w14:paraId="6C965591" w14:textId="28E1AD3B" w:rsidR="4B4D9EFE" w:rsidRDefault="4B4D9EFE" w:rsidP="4B4D9EFE">
          <w:pPr>
            <w:pStyle w:val="Header"/>
            <w:ind w:right="-115"/>
            <w:jc w:val="right"/>
          </w:pPr>
        </w:p>
      </w:tc>
    </w:tr>
  </w:tbl>
  <w:p w14:paraId="4E548EA1" w14:textId="00CF88F1" w:rsidR="4B4D9EFE" w:rsidRDefault="4B4D9EFE" w:rsidP="4B4D9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BE34" w14:textId="77777777" w:rsidR="003C388C" w:rsidRDefault="005C2576">
    <w:pPr>
      <w:pStyle w:val="Footer"/>
    </w:pPr>
    <w:r w:rsidRPr="003C38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BA968" wp14:editId="0D6DACAB">
              <wp:simplePos x="0" y="0"/>
              <wp:positionH relativeFrom="column">
                <wp:posOffset>2607310</wp:posOffset>
              </wp:positionH>
              <wp:positionV relativeFrom="paragraph">
                <wp:posOffset>-3175</wp:posOffset>
              </wp:positionV>
              <wp:extent cx="18288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375" y="20661"/>
                  <wp:lineTo x="21375" y="0"/>
                  <wp:lineTo x="0" y="0"/>
                </wp:wrapPolygon>
              </wp:wrapTight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B04B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42AE0B6E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14:paraId="29F9612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SC0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BA9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05.3pt;margin-top:-.25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" filled="f" stroked="f">
              <v:textbox inset="0,0,0,0">
                <w:txbxContent>
                  <w:p w14:paraId="42AEB04B" w14:textId="77777777" w:rsidR="005C2576" w:rsidRDefault="005C2576" w:rsidP="003C388C">
                    <w:pPr>
                      <w:spacing w:after="0"/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14:paraId="42AE0B6E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>
                      <w:rPr>
                        <w:rFonts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14:paraId="29F9612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SC0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265F8" wp14:editId="3BDE9A3A">
              <wp:simplePos x="0" y="0"/>
              <wp:positionH relativeFrom="column">
                <wp:posOffset>1153160</wp:posOffset>
              </wp:positionH>
              <wp:positionV relativeFrom="paragraph">
                <wp:posOffset>-3175</wp:posOffset>
              </wp:positionV>
              <wp:extent cx="1276350" cy="653415"/>
              <wp:effectExtent l="0" t="0" r="0" b="13335"/>
              <wp:wrapTight wrapText="bothSides">
                <wp:wrapPolygon edited="0">
                  <wp:start x="0" y="0"/>
                  <wp:lineTo x="0" y="21411"/>
                  <wp:lineTo x="21278" y="21411"/>
                  <wp:lineTo x="21278" y="0"/>
                  <wp:lineTo x="0" y="0"/>
                </wp:wrapPolygon>
              </wp:wrapTight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2BD10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33CBD4F2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0131 524 0160</w:t>
                          </w:r>
                        </w:p>
                        <w:p w14:paraId="2DB5225B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info@scottishbooktrust.com</w:t>
                          </w:r>
                        </w:p>
                        <w:p w14:paraId="18F3B9C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65F8" id="Text Box 3" o:spid="_x0000_s1027" type="#_x0000_t202" alt="&quot;&quot;" style="position:absolute;margin-left:90.8pt;margin-top:-.25pt;width:100.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" filled="f" stroked="f">
              <v:textbox inset="0,0,0,0">
                <w:txbxContent>
                  <w:p w14:paraId="1372BD10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33CBD4F2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0131 524 0160</w:t>
                    </w:r>
                  </w:p>
                  <w:p w14:paraId="2DB5225B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info@scottishbooktrust.com</w:t>
                    </w:r>
                  </w:p>
                  <w:p w14:paraId="18F3B9C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13546" wp14:editId="161E7454">
              <wp:simplePos x="0" y="0"/>
              <wp:positionH relativeFrom="column">
                <wp:posOffset>10160</wp:posOffset>
              </wp:positionH>
              <wp:positionV relativeFrom="paragraph">
                <wp:posOffset>-3175</wp:posOffset>
              </wp:positionV>
              <wp:extent cx="955675" cy="730250"/>
              <wp:effectExtent l="0" t="0" r="15875" b="12700"/>
              <wp:wrapTight wrapText="bothSides">
                <wp:wrapPolygon edited="0">
                  <wp:start x="0" y="0"/>
                  <wp:lineTo x="0" y="21412"/>
                  <wp:lineTo x="21528" y="21412"/>
                  <wp:lineTo x="21528" y="0"/>
                  <wp:lineTo x="0" y="0"/>
                </wp:wrapPolygon>
              </wp:wrapTight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03F38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683607EE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Sandeman House</w:t>
                          </w:r>
                        </w:p>
                        <w:p w14:paraId="7BDB2553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14:paraId="2133E8A0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14:paraId="5F70052F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13546" id="Text Box 2" o:spid="_x0000_s1028" type="#_x0000_t202" alt="&quot;&quot;" style="position:absolute;margin-left:.8pt;margin-top:-.25pt;width:75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" filled="f" stroked="f">
              <v:textbox inset="0,0,0,0">
                <w:txbxContent>
                  <w:p w14:paraId="37703F38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683607EE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Sandeman House</w:t>
                    </w:r>
                  </w:p>
                  <w:p w14:paraId="7BDB2553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14:paraId="2133E8A0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14:paraId="5F70052F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C1BE" w14:textId="77777777" w:rsidR="004C211D" w:rsidRDefault="004C211D" w:rsidP="003C388C">
      <w:pPr>
        <w:spacing w:after="0" w:line="240" w:lineRule="auto"/>
      </w:pPr>
      <w:r>
        <w:separator/>
      </w:r>
    </w:p>
  </w:footnote>
  <w:footnote w:type="continuationSeparator" w:id="0">
    <w:p w14:paraId="089478C3" w14:textId="77777777" w:rsidR="004C211D" w:rsidRDefault="004C211D" w:rsidP="003C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4D9EFE" w14:paraId="417F3CCE" w14:textId="77777777" w:rsidTr="4B4D9EFE">
      <w:trPr>
        <w:trHeight w:val="300"/>
      </w:trPr>
      <w:tc>
        <w:tcPr>
          <w:tcW w:w="3210" w:type="dxa"/>
        </w:tcPr>
        <w:p w14:paraId="17635B49" w14:textId="0E4B24B1" w:rsidR="4B4D9EFE" w:rsidRDefault="4B4D9EFE" w:rsidP="4B4D9EFE">
          <w:pPr>
            <w:pStyle w:val="Header"/>
            <w:ind w:left="-115"/>
          </w:pPr>
        </w:p>
      </w:tc>
      <w:tc>
        <w:tcPr>
          <w:tcW w:w="3210" w:type="dxa"/>
        </w:tcPr>
        <w:p w14:paraId="78902710" w14:textId="306C0E6D" w:rsidR="4B4D9EFE" w:rsidRDefault="4B4D9EFE" w:rsidP="4B4D9EFE">
          <w:pPr>
            <w:pStyle w:val="Header"/>
            <w:jc w:val="center"/>
          </w:pPr>
        </w:p>
      </w:tc>
      <w:tc>
        <w:tcPr>
          <w:tcW w:w="3210" w:type="dxa"/>
        </w:tcPr>
        <w:p w14:paraId="7E33A2EA" w14:textId="08D6229C" w:rsidR="4B4D9EFE" w:rsidRDefault="4B4D9EFE" w:rsidP="4B4D9EFE">
          <w:pPr>
            <w:pStyle w:val="Header"/>
            <w:ind w:right="-115"/>
            <w:jc w:val="right"/>
          </w:pPr>
        </w:p>
      </w:tc>
    </w:tr>
  </w:tbl>
  <w:p w14:paraId="5B2AF0B7" w14:textId="2F6058FA" w:rsidR="4B4D9EFE" w:rsidRDefault="4B4D9EFE" w:rsidP="4B4D9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4BEC" w14:textId="20DDF53F" w:rsidR="003C388C" w:rsidRDefault="00ED204B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162955" wp14:editId="2CB88E2F">
          <wp:simplePos x="0" y="0"/>
          <wp:positionH relativeFrom="margin">
            <wp:align>right</wp:align>
          </wp:positionH>
          <wp:positionV relativeFrom="paragraph">
            <wp:posOffset>-920477</wp:posOffset>
          </wp:positionV>
          <wp:extent cx="1630542" cy="973455"/>
          <wp:effectExtent l="0" t="0" r="8255" b="0"/>
          <wp:wrapNone/>
          <wp:docPr id="1876331817" name="Picture 1" descr="A colorful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331817" name="Picture 1" descr="A colorful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542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8C">
      <w:rPr>
        <w:noProof/>
      </w:rPr>
      <w:drawing>
        <wp:anchor distT="0" distB="0" distL="114300" distR="114300" simplePos="0" relativeHeight="251659264" behindDoc="0" locked="0" layoutInCell="1" allowOverlap="1" wp14:anchorId="041C2F4D" wp14:editId="50D89BCD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B3FA9"/>
    <w:multiLevelType w:val="hybridMultilevel"/>
    <w:tmpl w:val="FB9C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345"/>
    <w:multiLevelType w:val="hybridMultilevel"/>
    <w:tmpl w:val="3114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C7F"/>
    <w:multiLevelType w:val="hybridMultilevel"/>
    <w:tmpl w:val="8FBC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196B"/>
    <w:multiLevelType w:val="hybridMultilevel"/>
    <w:tmpl w:val="CD16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9978">
    <w:abstractNumId w:val="0"/>
  </w:num>
  <w:num w:numId="2" w16cid:durableId="224416074">
    <w:abstractNumId w:val="2"/>
  </w:num>
  <w:num w:numId="3" w16cid:durableId="995572993">
    <w:abstractNumId w:val="4"/>
  </w:num>
  <w:num w:numId="4" w16cid:durableId="240601112">
    <w:abstractNumId w:val="1"/>
  </w:num>
  <w:num w:numId="5" w16cid:durableId="100801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E7"/>
    <w:rsid w:val="000D3A67"/>
    <w:rsid w:val="001D024B"/>
    <w:rsid w:val="002E71BB"/>
    <w:rsid w:val="00313DDF"/>
    <w:rsid w:val="00343BF6"/>
    <w:rsid w:val="003C388C"/>
    <w:rsid w:val="003E1AC3"/>
    <w:rsid w:val="003F057A"/>
    <w:rsid w:val="004611B6"/>
    <w:rsid w:val="004B3512"/>
    <w:rsid w:val="004C211D"/>
    <w:rsid w:val="004C7E61"/>
    <w:rsid w:val="00592CD1"/>
    <w:rsid w:val="00596B54"/>
    <w:rsid w:val="005C2576"/>
    <w:rsid w:val="005E17C6"/>
    <w:rsid w:val="00637560"/>
    <w:rsid w:val="006560B7"/>
    <w:rsid w:val="006714E7"/>
    <w:rsid w:val="00672673"/>
    <w:rsid w:val="006B1D8E"/>
    <w:rsid w:val="006B5A9A"/>
    <w:rsid w:val="006F168C"/>
    <w:rsid w:val="00741868"/>
    <w:rsid w:val="007A3460"/>
    <w:rsid w:val="007A7EAE"/>
    <w:rsid w:val="00821B48"/>
    <w:rsid w:val="00822BA9"/>
    <w:rsid w:val="008311F2"/>
    <w:rsid w:val="008B761B"/>
    <w:rsid w:val="008E0CB4"/>
    <w:rsid w:val="0097416B"/>
    <w:rsid w:val="0097671C"/>
    <w:rsid w:val="00983EED"/>
    <w:rsid w:val="009B2675"/>
    <w:rsid w:val="00AB6778"/>
    <w:rsid w:val="00B2659C"/>
    <w:rsid w:val="00B8144B"/>
    <w:rsid w:val="00BC788D"/>
    <w:rsid w:val="00C17AC5"/>
    <w:rsid w:val="00C5019B"/>
    <w:rsid w:val="00E16D78"/>
    <w:rsid w:val="00E50D27"/>
    <w:rsid w:val="00ED204B"/>
    <w:rsid w:val="00F220B1"/>
    <w:rsid w:val="00FD0D81"/>
    <w:rsid w:val="4B4D9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458D"/>
  <w15:chartTrackingRefBased/>
  <w15:docId w15:val="{267B03D6-3017-4C10-8B2F-DEE13B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8C"/>
    <w:pPr>
      <w:spacing w:after="200" w:line="276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257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76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character" w:styleId="Hyperlink">
    <w:name w:val="Hyperlink"/>
    <w:uiPriority w:val="99"/>
    <w:unhideWhenUsed/>
    <w:rsid w:val="006F168C"/>
    <w:rPr>
      <w:color w:val="0000FF"/>
      <w:u w:val="single"/>
    </w:rPr>
  </w:style>
  <w:style w:type="paragraph" w:customStyle="1" w:styleId="xmsonormal">
    <w:name w:val="x_msonormal"/>
    <w:basedOn w:val="Normal"/>
    <w:rsid w:val="006F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1BB"/>
    <w:pPr>
      <w:numPr>
        <w:numId w:val="3"/>
      </w:numPr>
      <w:suppressAutoHyphens/>
      <w:autoSpaceDN w:val="0"/>
      <w:spacing w:after="80" w:line="360" w:lineRule="auto"/>
      <w:textAlignment w:val="baseline"/>
    </w:pPr>
    <w:rPr>
      <w:rFonts w:eastAsia="Calibri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4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SBT%20letterhead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Added_x0020_by xmlns="e8fe8bb9-e0d4-4ac3-b920-326070b987fc">
      <UserInfo>
        <DisplayName/>
        <AccountId xsi:nil="true"/>
        <AccountType/>
      </UserInfo>
    </Added_x0020_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3" ma:contentTypeDescription="Create a new document." ma:contentTypeScope="" ma:versionID="e8e36f5b766a441d4ed26023de67aab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5bdb4706227e412d4885f9763a65cd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Add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Added_x0020_by" ma:index="24" nillable="true" ma:displayName="Added by" ma:list="UserInfo" ma:SharePointGroup="0" ma:internalName="Added_x0020_by" ma:showField="Use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98C5-3B2F-4277-8A59-59497E02091F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1DF66C9D-4B44-467F-8E38-C3E0CCFAC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1A46D-4751-4985-90AE-1A84C54748A6}"/>
</file>

<file path=customXml/itemProps4.xml><?xml version="1.0" encoding="utf-8"?>
<ds:datastoreItem xmlns:ds="http://schemas.openxmlformats.org/officeDocument/2006/customXml" ds:itemID="{EF392062-BABC-4C18-97B4-33F270B7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- 2021 update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RWC P2 Parent letter</dc:title>
  <dc:subject/>
  <dc:creator>Hannah Sycamore</dc:creator>
  <cp:keywords/>
  <dc:description/>
  <cp:lastModifiedBy>Antonia Clark</cp:lastModifiedBy>
  <cp:revision>3</cp:revision>
  <dcterms:created xsi:type="dcterms:W3CDTF">2025-09-03T15:50:00Z</dcterms:created>
  <dcterms:modified xsi:type="dcterms:W3CDTF">2025-09-03T15:51:00Z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3268000</vt:r8>
  </property>
  <property fmtid="{D5CDD505-2E9C-101B-9397-08002B2CF9AE}" pid="4" name="MediaServiceImageTags">
    <vt:lpwstr/>
  </property>
</Properties>
</file>