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42555" w14:textId="77777777" w:rsidR="00717531" w:rsidRPr="00717531" w:rsidRDefault="00717531" w:rsidP="00717531">
      <w:pPr>
        <w:pStyle w:val="Heading1"/>
        <w:spacing w:after="0"/>
        <w:contextualSpacing/>
        <w:rPr>
          <w:sz w:val="24"/>
          <w:szCs w:val="24"/>
        </w:rPr>
      </w:pPr>
      <w:bookmarkStart w:id="0" w:name="_Toc97199831"/>
    </w:p>
    <w:p w14:paraId="7181C725" w14:textId="77777777" w:rsidR="008B3FE9" w:rsidRPr="008B3FE9" w:rsidRDefault="008B3FE9" w:rsidP="008B3FE9">
      <w:pPr>
        <w:spacing w:after="0"/>
        <w:contextualSpacing/>
        <w:rPr>
          <w:b/>
          <w:bCs/>
          <w:sz w:val="32"/>
          <w:szCs w:val="32"/>
        </w:rPr>
      </w:pPr>
      <w:r w:rsidRPr="008B3FE9">
        <w:rPr>
          <w:b/>
          <w:bCs/>
          <w:sz w:val="32"/>
          <w:szCs w:val="32"/>
        </w:rPr>
        <w:t>Introduction</w:t>
      </w:r>
    </w:p>
    <w:p w14:paraId="0C28BB1D" w14:textId="19C2C821" w:rsidR="008B3FE9" w:rsidRDefault="008B3FE9" w:rsidP="00455789">
      <w:pPr>
        <w:spacing w:after="0"/>
        <w:contextualSpacing/>
      </w:pPr>
      <w:r>
        <w:t xml:space="preserve">Complete this application in full and upload it by the specified closing date/time via the </w:t>
      </w:r>
      <w:hyperlink r:id="rId11">
        <w:r w:rsidRPr="35C96DDF">
          <w:rPr>
            <w:rStyle w:val="Hyperlink"/>
          </w:rPr>
          <w:t>vacancy webpage</w:t>
        </w:r>
      </w:hyperlink>
      <w:r>
        <w:t xml:space="preserve">. </w:t>
      </w:r>
    </w:p>
    <w:p w14:paraId="5C47093F" w14:textId="565A3F4A" w:rsidR="001F1200" w:rsidRDefault="001F1200" w:rsidP="00455789">
      <w:pPr>
        <w:spacing w:after="0"/>
        <w:contextualSpacing/>
      </w:pPr>
      <w:r w:rsidRPr="001F1200">
        <w:t>The Recruitment Panel will score candidates applications based on th</w:t>
      </w:r>
      <w:r w:rsidR="008F19A3">
        <w:t>is</w:t>
      </w:r>
      <w:r w:rsidRPr="001F1200">
        <w:t xml:space="preserve"> Part A Personal Statement and Other Details </w:t>
      </w:r>
      <w:r w:rsidRPr="008F19A3">
        <w:rPr>
          <w:b/>
          <w:bCs/>
        </w:rPr>
        <w:t>as a standalone document</w:t>
      </w:r>
      <w:r w:rsidRPr="001F1200">
        <w:t>.</w:t>
      </w:r>
    </w:p>
    <w:p w14:paraId="2D0A930E" w14:textId="77777777" w:rsidR="00455789" w:rsidRDefault="00455789" w:rsidP="00455789">
      <w:pPr>
        <w:spacing w:after="0"/>
        <w:contextualSpacing/>
      </w:pPr>
    </w:p>
    <w:p w14:paraId="119F043B" w14:textId="77777777" w:rsidR="008B3FE9" w:rsidRDefault="008B3FE9" w:rsidP="008B3FE9">
      <w:pPr>
        <w:pStyle w:val="Heading2"/>
        <w:spacing w:after="0"/>
        <w:contextualSpacing/>
      </w:pPr>
      <w:r>
        <w:t xml:space="preserve">Important </w:t>
      </w:r>
      <w:r w:rsidRPr="00A82ED2">
        <w:t>–</w:t>
      </w:r>
      <w:r>
        <w:t xml:space="preserve"> read carefully before submitting application</w:t>
      </w:r>
    </w:p>
    <w:p w14:paraId="1C7203DB" w14:textId="77777777" w:rsidR="008B3FE9" w:rsidRDefault="008B3FE9" w:rsidP="008B3FE9">
      <w:pPr>
        <w:spacing w:after="0"/>
        <w:contextualSpacing/>
      </w:pPr>
      <w:r>
        <w:t>By submitting this form you agree to the following statement:</w:t>
      </w:r>
    </w:p>
    <w:p w14:paraId="5D0AB9C8" w14:textId="77777777" w:rsidR="008B3FE9" w:rsidRDefault="008B3FE9" w:rsidP="008B3FE9">
      <w:pPr>
        <w:spacing w:after="0"/>
        <w:contextualSpacing/>
      </w:pPr>
    </w:p>
    <w:p w14:paraId="7F860398" w14:textId="77777777" w:rsidR="008B3FE9" w:rsidRDefault="008B3FE9" w:rsidP="008B3FE9">
      <w:pPr>
        <w:spacing w:after="0"/>
        <w:contextualSpacing/>
      </w:pPr>
      <w:r>
        <w:t>I certify that all statements made by me on this form are true and complete to the best of my knowledge. I realise that if I am employed and it is found that such information is untrue, my appointment may be reviewed and this could lead to dismissal.</w:t>
      </w:r>
    </w:p>
    <w:p w14:paraId="2E244964" w14:textId="77777777" w:rsidR="00455789" w:rsidRDefault="00455789" w:rsidP="00455789">
      <w:pPr>
        <w:spacing w:after="0"/>
        <w:contextualSpacing/>
      </w:pPr>
    </w:p>
    <w:p w14:paraId="066F9210" w14:textId="77777777" w:rsidR="00455789" w:rsidRDefault="00455789" w:rsidP="00455789">
      <w:pPr>
        <w:spacing w:after="0"/>
        <w:contextualSpacing/>
      </w:pPr>
      <w:r w:rsidRPr="008D6A34">
        <w:rPr>
          <w:b/>
          <w:bCs/>
        </w:rPr>
        <w:t>Data Protection Notice:</w:t>
      </w:r>
      <w:r>
        <w:t xml:space="preserve"> Scottish Book Trust will use this information solely for the intended reason it was gathered. Please refer to the Privacy Notice for Applicants for further details.</w:t>
      </w:r>
    </w:p>
    <w:p w14:paraId="01431EF2" w14:textId="77777777" w:rsidR="00455789" w:rsidRDefault="00455789" w:rsidP="00455789">
      <w:pPr>
        <w:spacing w:after="0"/>
        <w:contextualSpacing/>
      </w:pPr>
    </w:p>
    <w:p w14:paraId="11D17877" w14:textId="4E04E203" w:rsidR="00ED4C42" w:rsidRPr="000B1894" w:rsidRDefault="00ED4C42" w:rsidP="000B1894">
      <w:pPr>
        <w:pStyle w:val="Heading2"/>
      </w:pPr>
      <w:r w:rsidRPr="000B1894">
        <w:t>In</w:t>
      </w:r>
      <w:bookmarkEnd w:id="0"/>
      <w:r w:rsidR="00F87DF3">
        <w:t>structions</w:t>
      </w:r>
    </w:p>
    <w:p w14:paraId="56BD6A5F" w14:textId="73A2D7B9" w:rsidR="000B1894" w:rsidRDefault="000B1894" w:rsidP="000B1894">
      <w:pPr>
        <w:pStyle w:val="ListParagraph"/>
        <w:numPr>
          <w:ilvl w:val="0"/>
          <w:numId w:val="10"/>
        </w:numPr>
      </w:pPr>
      <w:r w:rsidRPr="000B1894">
        <w:t xml:space="preserve">Use </w:t>
      </w:r>
      <w:r w:rsidR="002B72E1">
        <w:t>you</w:t>
      </w:r>
      <w:r w:rsidR="00F87DF3">
        <w:t>r</w:t>
      </w:r>
      <w:r w:rsidR="002B72E1">
        <w:t xml:space="preserve"> Personal Statement </w:t>
      </w:r>
      <w:r w:rsidRPr="000B1894">
        <w:t xml:space="preserve">to show how your skills and experience </w:t>
      </w:r>
      <w:r w:rsidRPr="000B1894">
        <w:rPr>
          <w:b/>
          <w:bCs/>
        </w:rPr>
        <w:t>match the criteria indicated in the job description</w:t>
      </w:r>
    </w:p>
    <w:p w14:paraId="5C612F04" w14:textId="4AEA9E4B" w:rsidR="000B1894" w:rsidRDefault="000B1894" w:rsidP="000B1894">
      <w:pPr>
        <w:pStyle w:val="ListParagraph"/>
        <w:numPr>
          <w:ilvl w:val="0"/>
          <w:numId w:val="10"/>
        </w:numPr>
      </w:pPr>
      <w:r w:rsidRPr="000B1894">
        <w:t xml:space="preserve"> You should do this by </w:t>
      </w:r>
      <w:r w:rsidRPr="000B1894">
        <w:rPr>
          <w:b/>
          <w:bCs/>
        </w:rPr>
        <w:t>providing examples</w:t>
      </w:r>
      <w:r w:rsidRPr="000B1894">
        <w:t xml:space="preserve"> to evidence how your </w:t>
      </w:r>
      <w:r w:rsidRPr="000B1894">
        <w:rPr>
          <w:b/>
          <w:bCs/>
        </w:rPr>
        <w:t>skills and experience</w:t>
      </w:r>
      <w:r w:rsidRPr="000B1894">
        <w:t xml:space="preserve"> meet the job requirements</w:t>
      </w:r>
    </w:p>
    <w:p w14:paraId="238F89F4" w14:textId="6B87D616" w:rsidR="000B1894" w:rsidRPr="002B72E1" w:rsidRDefault="000B1894" w:rsidP="000B1894">
      <w:pPr>
        <w:pStyle w:val="ListParagraph"/>
        <w:numPr>
          <w:ilvl w:val="0"/>
          <w:numId w:val="10"/>
        </w:numPr>
      </w:pPr>
      <w:r w:rsidRPr="000B1894">
        <w:t xml:space="preserve">Please limit </w:t>
      </w:r>
      <w:r w:rsidR="00090CE5">
        <w:t>your Personal Statement</w:t>
      </w:r>
      <w:r w:rsidRPr="000B1894">
        <w:t xml:space="preserve"> to no more than </w:t>
      </w:r>
      <w:r w:rsidRPr="000B1894">
        <w:rPr>
          <w:b/>
          <w:bCs/>
        </w:rPr>
        <w:t>3 pages of Arial 12pt font</w:t>
      </w:r>
    </w:p>
    <w:p w14:paraId="764F0324" w14:textId="74375F61" w:rsidR="00F87DF3" w:rsidRPr="00F87DF3" w:rsidRDefault="00FB0C2F" w:rsidP="00F87DF3">
      <w:pPr>
        <w:pStyle w:val="ListParagraph"/>
        <w:numPr>
          <w:ilvl w:val="0"/>
          <w:numId w:val="10"/>
        </w:numPr>
      </w:pPr>
      <w:r>
        <w:t>Use</w:t>
      </w:r>
      <w:r w:rsidR="00F87DF3">
        <w:t xml:space="preserve"> the section “Other Information” to </w:t>
      </w:r>
      <w:r w:rsidR="00F87DF3" w:rsidRPr="00F87DF3">
        <w:t>provide any additional information you feel is relevant to your application e.g. voluntary work, personal achievements, other interests.</w:t>
      </w:r>
    </w:p>
    <w:p w14:paraId="041CFF11" w14:textId="308B6E89" w:rsidR="00EA341A" w:rsidRDefault="00287BE4" w:rsidP="000B1894">
      <w:pPr>
        <w:pStyle w:val="ListParagraph"/>
        <w:numPr>
          <w:ilvl w:val="0"/>
          <w:numId w:val="10"/>
        </w:numPr>
      </w:pPr>
      <w:r w:rsidRPr="35C96DDF">
        <w:rPr>
          <w:b/>
          <w:bCs/>
        </w:rPr>
        <w:t>CVs and</w:t>
      </w:r>
      <w:r>
        <w:rPr>
          <w:b/>
          <w:bCs/>
        </w:rPr>
        <w:t xml:space="preserve"> / or</w:t>
      </w:r>
      <w:r w:rsidRPr="35C96DDF">
        <w:rPr>
          <w:b/>
          <w:bCs/>
        </w:rPr>
        <w:t xml:space="preserve"> </w:t>
      </w:r>
      <w:r>
        <w:rPr>
          <w:b/>
          <w:bCs/>
        </w:rPr>
        <w:t xml:space="preserve">content suspected to be </w:t>
      </w:r>
      <w:r w:rsidRPr="35C96DDF">
        <w:rPr>
          <w:b/>
          <w:bCs/>
        </w:rPr>
        <w:t>AI generated will not be accepted.</w:t>
      </w:r>
      <w:r>
        <w:t xml:space="preserve"> </w:t>
      </w:r>
    </w:p>
    <w:p w14:paraId="2BD0DEAF" w14:textId="79C3005A" w:rsidR="00EA341A" w:rsidRDefault="00EA341A" w:rsidP="00EA341A">
      <w:pPr>
        <w:pStyle w:val="ListParagraph"/>
        <w:numPr>
          <w:ilvl w:val="0"/>
          <w:numId w:val="10"/>
        </w:numPr>
        <w:spacing w:after="0"/>
      </w:pPr>
      <w:r w:rsidRPr="00E718DA">
        <w:t xml:space="preserve">Any identifying details that could </w:t>
      </w:r>
      <w:r>
        <w:t>create an</w:t>
      </w:r>
      <w:r w:rsidRPr="00E718DA">
        <w:t xml:space="preserve"> unconscious bias will be </w:t>
      </w:r>
      <w:r>
        <w:t>redacted</w:t>
      </w:r>
      <w:r w:rsidRPr="00E718DA">
        <w:t>.</w:t>
      </w:r>
    </w:p>
    <w:p w14:paraId="701C45B3" w14:textId="77777777" w:rsidR="00EA341A" w:rsidRDefault="00EA341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space to indicate which position you are applying for."/>
      </w:tblPr>
      <w:tblGrid>
        <w:gridCol w:w="2547"/>
        <w:gridCol w:w="7081"/>
      </w:tblGrid>
      <w:tr w:rsidR="006531CC" w14:paraId="28D471F6" w14:textId="77777777" w:rsidTr="001928CC">
        <w:trPr>
          <w:trHeight w:val="65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3D1307E" w14:textId="77777777" w:rsidR="006531CC" w:rsidRPr="00441503" w:rsidRDefault="006531CC" w:rsidP="001928CC">
            <w:pPr>
              <w:spacing w:line="360" w:lineRule="auto"/>
              <w:contextualSpacing/>
              <w:rPr>
                <w:b/>
                <w:bCs/>
              </w:rPr>
            </w:pPr>
            <w:r w:rsidRPr="00441503">
              <w:rPr>
                <w:b/>
                <w:bCs/>
              </w:rPr>
              <w:lastRenderedPageBreak/>
              <w:t>Position applied for:</w:t>
            </w:r>
          </w:p>
        </w:tc>
        <w:tc>
          <w:tcPr>
            <w:tcW w:w="7081" w:type="dxa"/>
            <w:vAlign w:val="center"/>
          </w:tcPr>
          <w:p w14:paraId="4B3E1C67" w14:textId="77777777" w:rsidR="006531CC" w:rsidRDefault="006531CC" w:rsidP="001928CC">
            <w:pPr>
              <w:spacing w:line="360" w:lineRule="auto"/>
              <w:contextualSpacing/>
            </w:pPr>
          </w:p>
        </w:tc>
      </w:tr>
    </w:tbl>
    <w:p w14:paraId="20F0C1A0" w14:textId="77777777" w:rsidR="000B1894" w:rsidRPr="000B1894" w:rsidRDefault="000B1894" w:rsidP="000B1894">
      <w:pPr>
        <w:rPr>
          <w:bCs/>
          <w:u w:val="single"/>
        </w:rPr>
      </w:pPr>
    </w:p>
    <w:p w14:paraId="4F4BB75F" w14:textId="231257C3" w:rsidR="00090CE5" w:rsidRPr="00C64FF5" w:rsidRDefault="00090CE5" w:rsidP="00090CE5">
      <w:pPr>
        <w:pStyle w:val="Heading1"/>
        <w:spacing w:after="0"/>
        <w:contextualSpacing/>
        <w:rPr>
          <w:sz w:val="32"/>
          <w:szCs w:val="32"/>
        </w:rPr>
      </w:pPr>
      <w:r w:rsidRPr="00C64FF5">
        <w:rPr>
          <w:sz w:val="32"/>
          <w:szCs w:val="32"/>
        </w:rPr>
        <w:t>Personal statement</w:t>
      </w:r>
      <w:r w:rsidR="00C64FF5" w:rsidRPr="00C64FF5">
        <w:rPr>
          <w:sz w:val="32"/>
          <w:szCs w:val="32"/>
        </w:rPr>
        <w:t>:</w:t>
      </w:r>
    </w:p>
    <w:p w14:paraId="27900383" w14:textId="77777777" w:rsidR="00F63AE5" w:rsidRPr="00F63AE5" w:rsidRDefault="00F63AE5" w:rsidP="00F63AE5"/>
    <w:p w14:paraId="62B28E77" w14:textId="77777777" w:rsidR="00F63AE5" w:rsidRPr="00F63AE5" w:rsidRDefault="00F63AE5" w:rsidP="00F63AE5"/>
    <w:p w14:paraId="75B73BF9" w14:textId="0A922140" w:rsidR="00C64FF5" w:rsidRPr="000B1894" w:rsidRDefault="00C64FF5" w:rsidP="00C64FF5">
      <w:pPr>
        <w:pStyle w:val="Heading2"/>
      </w:pPr>
      <w:r w:rsidRPr="000B1894">
        <w:t>Other information</w:t>
      </w:r>
      <w:r>
        <w:t>:</w:t>
      </w:r>
      <w:r w:rsidRPr="000B1894">
        <w:t xml:space="preserve"> </w:t>
      </w:r>
    </w:p>
    <w:p w14:paraId="2CF87C83" w14:textId="77777777" w:rsidR="00F63AE5" w:rsidRPr="00F63AE5" w:rsidRDefault="00F63AE5" w:rsidP="00F63AE5"/>
    <w:p w14:paraId="0BD4BB09" w14:textId="77777777" w:rsidR="00F63AE5" w:rsidRPr="00F63AE5" w:rsidRDefault="00F63AE5" w:rsidP="00F63AE5"/>
    <w:p w14:paraId="655D7AD0" w14:textId="77777777" w:rsidR="00F63AE5" w:rsidRPr="00F63AE5" w:rsidRDefault="00F63AE5" w:rsidP="00F63AE5"/>
    <w:p w14:paraId="229F5879" w14:textId="77777777" w:rsidR="00F63AE5" w:rsidRPr="00F63AE5" w:rsidRDefault="00F63AE5" w:rsidP="00F63AE5"/>
    <w:p w14:paraId="03E62E4B" w14:textId="77777777" w:rsidR="00F63AE5" w:rsidRPr="00F63AE5" w:rsidRDefault="00F63AE5" w:rsidP="00F63AE5"/>
    <w:p w14:paraId="5286D4BD" w14:textId="77777777" w:rsidR="00F63AE5" w:rsidRPr="00F63AE5" w:rsidRDefault="00F63AE5" w:rsidP="00F63AE5"/>
    <w:p w14:paraId="1B280BB4" w14:textId="77777777" w:rsidR="00F63AE5" w:rsidRPr="00F63AE5" w:rsidRDefault="00F63AE5" w:rsidP="00F63AE5">
      <w:pPr>
        <w:jc w:val="right"/>
      </w:pPr>
    </w:p>
    <w:p w14:paraId="527C9D35" w14:textId="77777777" w:rsidR="000B1894" w:rsidRPr="000B1894" w:rsidRDefault="000B1894" w:rsidP="000B1894">
      <w:pPr>
        <w:rPr>
          <w:bCs/>
          <w:u w:val="single"/>
        </w:rPr>
      </w:pPr>
    </w:p>
    <w:sectPr w:rsidR="000B1894" w:rsidRPr="000B1894" w:rsidSect="000D551E">
      <w:footerReference w:type="default" r:id="rId12"/>
      <w:headerReference w:type="first" r:id="rId13"/>
      <w:footerReference w:type="first" r:id="rId14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2F55" w14:textId="77777777" w:rsidR="008D09ED" w:rsidRDefault="008D09ED" w:rsidP="00802F59">
      <w:r>
        <w:separator/>
      </w:r>
    </w:p>
  </w:endnote>
  <w:endnote w:type="continuationSeparator" w:id="0">
    <w:p w14:paraId="0CCC79A1" w14:textId="77777777" w:rsidR="008D09ED" w:rsidRDefault="008D09ED" w:rsidP="00802F59">
      <w:r>
        <w:continuationSeparator/>
      </w:r>
    </w:p>
  </w:endnote>
  <w:endnote w:type="continuationNotice" w:id="1">
    <w:p w14:paraId="3779C0C4" w14:textId="77777777" w:rsidR="008D09ED" w:rsidRDefault="008D0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75945"/>
      <w:docPartObj>
        <w:docPartGallery w:val="Page Numbers (Bottom of Page)"/>
        <w:docPartUnique/>
      </w:docPartObj>
    </w:sdtPr>
    <w:sdtContent>
      <w:sdt>
        <w:sdtPr>
          <w:id w:val="1129669483"/>
          <w:docPartObj>
            <w:docPartGallery w:val="Page Numbers (Top of Page)"/>
            <w:docPartUnique/>
          </w:docPartObj>
        </w:sdtPr>
        <w:sdtContent>
          <w:p w14:paraId="33BBA8A6" w14:textId="1388DD11" w:rsidR="00F63AE5" w:rsidRDefault="00F63A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767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29A865" w14:textId="7C953D18" w:rsidR="00F63AE5" w:rsidRDefault="00F63A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2FBA" w14:textId="77777777" w:rsidR="008D09ED" w:rsidRDefault="008D09ED" w:rsidP="00802F59">
      <w:r>
        <w:separator/>
      </w:r>
    </w:p>
  </w:footnote>
  <w:footnote w:type="continuationSeparator" w:id="0">
    <w:p w14:paraId="61FA8ADA" w14:textId="77777777" w:rsidR="008D09ED" w:rsidRDefault="008D09ED" w:rsidP="00802F59">
      <w:r>
        <w:continuationSeparator/>
      </w:r>
    </w:p>
  </w:footnote>
  <w:footnote w:type="continuationNotice" w:id="1">
    <w:p w14:paraId="1A2CBC14" w14:textId="77777777" w:rsidR="008D09ED" w:rsidRDefault="008D0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82E7" w14:textId="77777777" w:rsidR="000D551E" w:rsidRDefault="000D551E" w:rsidP="00802F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AEA023" wp14:editId="342224ED">
          <wp:simplePos x="0" y="0"/>
          <wp:positionH relativeFrom="column">
            <wp:posOffset>-3810</wp:posOffset>
          </wp:positionH>
          <wp:positionV relativeFrom="page">
            <wp:posOffset>449580</wp:posOffset>
          </wp:positionV>
          <wp:extent cx="1439545" cy="978535"/>
          <wp:effectExtent l="0" t="0" r="8255" b="0"/>
          <wp:wrapNone/>
          <wp:docPr id="2116747232" name="Picture 21167472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39545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256F90" w14:textId="3E45F155" w:rsidR="00717531" w:rsidRDefault="00717531" w:rsidP="00717531">
    <w:pPr>
      <w:pStyle w:val="Heading1"/>
      <w:jc w:val="center"/>
    </w:pPr>
    <w:r>
      <w:t xml:space="preserve">  Application Form Part </w:t>
    </w:r>
    <w:r w:rsidR="003C4C80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971"/>
    <w:multiLevelType w:val="hybridMultilevel"/>
    <w:tmpl w:val="6EC8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5525">
    <w:abstractNumId w:val="2"/>
  </w:num>
  <w:num w:numId="2" w16cid:durableId="630793363">
    <w:abstractNumId w:val="3"/>
  </w:num>
  <w:num w:numId="3" w16cid:durableId="1297761921">
    <w:abstractNumId w:val="7"/>
  </w:num>
  <w:num w:numId="4" w16cid:durableId="2018069239">
    <w:abstractNumId w:val="8"/>
  </w:num>
  <w:num w:numId="5" w16cid:durableId="1268923569">
    <w:abstractNumId w:val="6"/>
  </w:num>
  <w:num w:numId="6" w16cid:durableId="1603340238">
    <w:abstractNumId w:val="9"/>
  </w:num>
  <w:num w:numId="7" w16cid:durableId="503474459">
    <w:abstractNumId w:val="5"/>
  </w:num>
  <w:num w:numId="8" w16cid:durableId="692418839">
    <w:abstractNumId w:val="1"/>
  </w:num>
  <w:num w:numId="9" w16cid:durableId="440880010">
    <w:abstractNumId w:val="4"/>
  </w:num>
  <w:num w:numId="10" w16cid:durableId="208556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C2"/>
    <w:rsid w:val="00025CF8"/>
    <w:rsid w:val="00090CE5"/>
    <w:rsid w:val="000B1894"/>
    <w:rsid w:val="000B6619"/>
    <w:rsid w:val="000D551E"/>
    <w:rsid w:val="00114D63"/>
    <w:rsid w:val="00124179"/>
    <w:rsid w:val="00161015"/>
    <w:rsid w:val="001928CC"/>
    <w:rsid w:val="0019556D"/>
    <w:rsid w:val="001E1627"/>
    <w:rsid w:val="001F1200"/>
    <w:rsid w:val="00220885"/>
    <w:rsid w:val="00240513"/>
    <w:rsid w:val="00287BE4"/>
    <w:rsid w:val="00294E04"/>
    <w:rsid w:val="002B72E1"/>
    <w:rsid w:val="00313DDF"/>
    <w:rsid w:val="003B7AC5"/>
    <w:rsid w:val="003C4C80"/>
    <w:rsid w:val="004178DB"/>
    <w:rsid w:val="00455789"/>
    <w:rsid w:val="004611B6"/>
    <w:rsid w:val="004675BD"/>
    <w:rsid w:val="004977F7"/>
    <w:rsid w:val="004C5B16"/>
    <w:rsid w:val="005B2341"/>
    <w:rsid w:val="005B322F"/>
    <w:rsid w:val="00604914"/>
    <w:rsid w:val="00637DB8"/>
    <w:rsid w:val="00644DF2"/>
    <w:rsid w:val="006531CC"/>
    <w:rsid w:val="0067142A"/>
    <w:rsid w:val="00691254"/>
    <w:rsid w:val="00693AFD"/>
    <w:rsid w:val="006C6E80"/>
    <w:rsid w:val="00717531"/>
    <w:rsid w:val="0077183F"/>
    <w:rsid w:val="00797A84"/>
    <w:rsid w:val="007A3823"/>
    <w:rsid w:val="00802F59"/>
    <w:rsid w:val="00822BA9"/>
    <w:rsid w:val="008656AB"/>
    <w:rsid w:val="008B3FE9"/>
    <w:rsid w:val="008D09ED"/>
    <w:rsid w:val="008F19A3"/>
    <w:rsid w:val="009009AD"/>
    <w:rsid w:val="009440D9"/>
    <w:rsid w:val="00960251"/>
    <w:rsid w:val="00973105"/>
    <w:rsid w:val="009A2D89"/>
    <w:rsid w:val="009D74A8"/>
    <w:rsid w:val="009F6CF1"/>
    <w:rsid w:val="00B61EB1"/>
    <w:rsid w:val="00BB6523"/>
    <w:rsid w:val="00BC788D"/>
    <w:rsid w:val="00BD1EBD"/>
    <w:rsid w:val="00C07660"/>
    <w:rsid w:val="00C64FF5"/>
    <w:rsid w:val="00CE53A8"/>
    <w:rsid w:val="00D21A1E"/>
    <w:rsid w:val="00D25043"/>
    <w:rsid w:val="00DA54CB"/>
    <w:rsid w:val="00E102C2"/>
    <w:rsid w:val="00E125AF"/>
    <w:rsid w:val="00E75AD1"/>
    <w:rsid w:val="00EA3359"/>
    <w:rsid w:val="00EA341A"/>
    <w:rsid w:val="00ED4C42"/>
    <w:rsid w:val="00F35AA2"/>
    <w:rsid w:val="00F63AE5"/>
    <w:rsid w:val="00F63CAE"/>
    <w:rsid w:val="00F87DF3"/>
    <w:rsid w:val="00FA158B"/>
    <w:rsid w:val="00FB0C2F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D57FC"/>
  <w15:chartTrackingRefBased/>
  <w15:docId w15:val="{55ED910F-7AF3-4163-963C-CD449CA5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tishbooktrust.com/about/vacanci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.elphee\SBT\SBT%20-%20Documents\Company%20Data\Staff%20info\Brand%20templates\4.%20Document%20templates\2.%20Word%20templates\1.%20Master%20Word%20document%20(default%20for%20general%20use)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1" ma:contentTypeDescription="Create a new document." ma:contentTypeScope="" ma:versionID="a90eb5d0e1ff3d51e647be4f0df13895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9b5e33a0e8df0f848689ff723fda6bc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327F19C5-F898-4305-A98E-CF5F0A96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1AA3E-CC62-426B-8A0C-F434EBC7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Master Word document (default for general use)</Template>
  <TotalTime>23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Elphee</dc:creator>
  <cp:keywords/>
  <dc:description/>
  <cp:lastModifiedBy>Lorraine Adams</cp:lastModifiedBy>
  <cp:revision>25</cp:revision>
  <dcterms:created xsi:type="dcterms:W3CDTF">2025-05-26T06:33:00Z</dcterms:created>
  <dcterms:modified xsi:type="dcterms:W3CDTF">2025-07-14T12:07:00Z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