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2555" w14:textId="77777777" w:rsidR="00717531" w:rsidRPr="00717531" w:rsidRDefault="00717531" w:rsidP="00717531">
      <w:pPr>
        <w:pStyle w:val="Heading1"/>
        <w:spacing w:after="0"/>
        <w:contextualSpacing/>
        <w:rPr>
          <w:sz w:val="24"/>
          <w:szCs w:val="24"/>
        </w:rPr>
      </w:pPr>
      <w:bookmarkStart w:id="0" w:name="_Toc97199831"/>
    </w:p>
    <w:p w14:paraId="5DA76E10" w14:textId="4C810831" w:rsidR="000B1894" w:rsidRPr="000B1894" w:rsidRDefault="000B1894" w:rsidP="00717531">
      <w:pPr>
        <w:pStyle w:val="Heading1"/>
        <w:spacing w:after="0"/>
        <w:contextualSpacing/>
      </w:pPr>
      <w:r w:rsidRPr="000B1894">
        <w:t>Personal statement</w:t>
      </w:r>
    </w:p>
    <w:p w14:paraId="11D17877" w14:textId="432A20C5" w:rsidR="00ED4C42" w:rsidRPr="000B1894" w:rsidRDefault="00ED4C42" w:rsidP="000B1894">
      <w:pPr>
        <w:pStyle w:val="Heading2"/>
      </w:pPr>
      <w:r w:rsidRPr="000B1894">
        <w:t>Introduction</w:t>
      </w:r>
      <w:bookmarkEnd w:id="0"/>
    </w:p>
    <w:p w14:paraId="56BD6A5F" w14:textId="25C76F3A" w:rsidR="000B1894" w:rsidRDefault="000B1894" w:rsidP="000B1894">
      <w:pPr>
        <w:pStyle w:val="ListParagraph"/>
        <w:numPr>
          <w:ilvl w:val="0"/>
          <w:numId w:val="10"/>
        </w:numPr>
      </w:pPr>
      <w:r w:rsidRPr="000B1894">
        <w:t xml:space="preserve">Use this section to show how your skills and experience </w:t>
      </w:r>
      <w:r w:rsidRPr="000B1894">
        <w:rPr>
          <w:b/>
          <w:bCs/>
        </w:rPr>
        <w:t>match the criteria indicated in the job description</w:t>
      </w:r>
    </w:p>
    <w:p w14:paraId="5C612F04" w14:textId="4AEA9E4B" w:rsidR="000B1894" w:rsidRDefault="000B1894" w:rsidP="000B1894">
      <w:pPr>
        <w:pStyle w:val="ListParagraph"/>
        <w:numPr>
          <w:ilvl w:val="0"/>
          <w:numId w:val="10"/>
        </w:numPr>
      </w:pPr>
      <w:r w:rsidRPr="000B1894">
        <w:t xml:space="preserve"> You should do this by </w:t>
      </w:r>
      <w:r w:rsidRPr="000B1894">
        <w:rPr>
          <w:b/>
          <w:bCs/>
        </w:rPr>
        <w:t>providing examples</w:t>
      </w:r>
      <w:r w:rsidRPr="000B1894">
        <w:t xml:space="preserve"> to evidence how your </w:t>
      </w:r>
      <w:r w:rsidRPr="000B1894">
        <w:rPr>
          <w:b/>
          <w:bCs/>
        </w:rPr>
        <w:t>skills and experience</w:t>
      </w:r>
      <w:r w:rsidRPr="000B1894">
        <w:t xml:space="preserve"> meet the job requirements</w:t>
      </w:r>
    </w:p>
    <w:p w14:paraId="238F89F4" w14:textId="2D44D6A3" w:rsidR="000B1894" w:rsidRDefault="000B1894" w:rsidP="000B1894">
      <w:pPr>
        <w:pStyle w:val="ListParagraph"/>
        <w:numPr>
          <w:ilvl w:val="0"/>
          <w:numId w:val="10"/>
        </w:numPr>
      </w:pPr>
      <w:r w:rsidRPr="000B1894">
        <w:t xml:space="preserve">Please limit this section to no more than </w:t>
      </w:r>
      <w:r w:rsidRPr="000B1894">
        <w:rPr>
          <w:b/>
          <w:bCs/>
        </w:rPr>
        <w:t>3 pages of Arial 12pt font</w:t>
      </w:r>
    </w:p>
    <w:p w14:paraId="041CFF11" w14:textId="2FDC7FD1" w:rsidR="00287BE4" w:rsidRDefault="00287BE4" w:rsidP="000B1894">
      <w:pPr>
        <w:pStyle w:val="ListParagraph"/>
        <w:numPr>
          <w:ilvl w:val="0"/>
          <w:numId w:val="10"/>
        </w:numPr>
      </w:pPr>
      <w:r w:rsidRPr="35C96DDF">
        <w:rPr>
          <w:b/>
          <w:bCs/>
        </w:rPr>
        <w:t>CVs and</w:t>
      </w:r>
      <w:r>
        <w:rPr>
          <w:b/>
          <w:bCs/>
        </w:rPr>
        <w:t xml:space="preserve"> / or</w:t>
      </w:r>
      <w:r w:rsidRPr="35C96DDF">
        <w:rPr>
          <w:b/>
          <w:bCs/>
        </w:rPr>
        <w:t xml:space="preserve"> </w:t>
      </w:r>
      <w:r>
        <w:rPr>
          <w:b/>
          <w:bCs/>
        </w:rPr>
        <w:t xml:space="preserve">content suspected to be </w:t>
      </w:r>
      <w:r w:rsidRPr="35C96DDF">
        <w:rPr>
          <w:b/>
          <w:bCs/>
        </w:rPr>
        <w:t>AI generated will not be accepted.</w:t>
      </w:r>
      <w:r>
        <w:t xml:space="preserve"> </w:t>
      </w:r>
    </w:p>
    <w:p w14:paraId="126F0DB6" w14:textId="77777777" w:rsidR="000B1894" w:rsidRPr="000B1894" w:rsidRDefault="000B1894" w:rsidP="000B1894"/>
    <w:p w14:paraId="20F0C1A0" w14:textId="77777777" w:rsidR="000B1894" w:rsidRPr="000B1894" w:rsidRDefault="000B1894" w:rsidP="000B1894">
      <w:pPr>
        <w:rPr>
          <w:bCs/>
          <w:u w:val="single"/>
        </w:rPr>
      </w:pPr>
    </w:p>
    <w:p w14:paraId="06A3055A" w14:textId="43CF3CDE" w:rsidR="000B1894" w:rsidRDefault="000B1894" w:rsidP="000B1894"/>
    <w:p w14:paraId="27900383" w14:textId="77777777" w:rsidR="00F63AE5" w:rsidRPr="00F63AE5" w:rsidRDefault="00F63AE5" w:rsidP="00F63AE5"/>
    <w:p w14:paraId="62B28E77" w14:textId="77777777" w:rsidR="00F63AE5" w:rsidRPr="00F63AE5" w:rsidRDefault="00F63AE5" w:rsidP="00F63AE5"/>
    <w:p w14:paraId="494A31C6" w14:textId="77777777" w:rsidR="00F63AE5" w:rsidRPr="00F63AE5" w:rsidRDefault="00F63AE5" w:rsidP="00F63AE5"/>
    <w:p w14:paraId="2CF87C83" w14:textId="77777777" w:rsidR="00F63AE5" w:rsidRPr="00F63AE5" w:rsidRDefault="00F63AE5" w:rsidP="00F63AE5"/>
    <w:p w14:paraId="0BD4BB09" w14:textId="77777777" w:rsidR="00F63AE5" w:rsidRPr="00F63AE5" w:rsidRDefault="00F63AE5" w:rsidP="00F63AE5"/>
    <w:p w14:paraId="655D7AD0" w14:textId="77777777" w:rsidR="00F63AE5" w:rsidRPr="00F63AE5" w:rsidRDefault="00F63AE5" w:rsidP="00F63AE5"/>
    <w:p w14:paraId="229F5879" w14:textId="77777777" w:rsidR="00F63AE5" w:rsidRPr="00F63AE5" w:rsidRDefault="00F63AE5" w:rsidP="00F63AE5"/>
    <w:p w14:paraId="03E62E4B" w14:textId="77777777" w:rsidR="00F63AE5" w:rsidRPr="00F63AE5" w:rsidRDefault="00F63AE5" w:rsidP="00F63AE5"/>
    <w:p w14:paraId="5286D4BD" w14:textId="77777777" w:rsidR="00F63AE5" w:rsidRPr="00F63AE5" w:rsidRDefault="00F63AE5" w:rsidP="00F63AE5"/>
    <w:p w14:paraId="1B280BB4" w14:textId="77777777" w:rsidR="00F63AE5" w:rsidRPr="00F63AE5" w:rsidRDefault="00F63AE5" w:rsidP="00F63AE5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give details on any other information that is relevant to your application - such as voluntary work, personal achievements, your interests."/>
      </w:tblPr>
      <w:tblGrid>
        <w:gridCol w:w="9628"/>
      </w:tblGrid>
      <w:tr w:rsidR="000B1894" w:rsidRPr="000B1894" w14:paraId="1FA68658" w14:textId="77777777" w:rsidTr="000B1894">
        <w:trPr>
          <w:trHeight w:val="12606"/>
          <w:tblHeader/>
        </w:trPr>
        <w:tc>
          <w:tcPr>
            <w:tcW w:w="9628" w:type="dxa"/>
          </w:tcPr>
          <w:p w14:paraId="005EE745" w14:textId="77777777" w:rsidR="000B1894" w:rsidRPr="000B1894" w:rsidRDefault="000B1894" w:rsidP="000B1894">
            <w:pPr>
              <w:pStyle w:val="Heading2"/>
            </w:pPr>
            <w:r w:rsidRPr="000B1894">
              <w:lastRenderedPageBreak/>
              <w:t xml:space="preserve">Other information </w:t>
            </w:r>
          </w:p>
          <w:p w14:paraId="3710EED1" w14:textId="53DAF4A4" w:rsidR="000B1894" w:rsidRPr="000B1894" w:rsidRDefault="000B1894" w:rsidP="000B1894">
            <w:pPr>
              <w:spacing w:after="160" w:line="360" w:lineRule="auto"/>
            </w:pPr>
            <w:r w:rsidRPr="000B1894">
              <w:t>Please use this section to provide any additional information you feel is relevant to your application e.g. voluntary work, personal achievements, other interests.</w:t>
            </w:r>
          </w:p>
        </w:tc>
      </w:tr>
    </w:tbl>
    <w:p w14:paraId="527C9D35" w14:textId="77777777" w:rsidR="000B1894" w:rsidRPr="000B1894" w:rsidRDefault="000B1894" w:rsidP="000B1894">
      <w:pPr>
        <w:rPr>
          <w:bCs/>
          <w:u w:val="single"/>
        </w:rPr>
      </w:pPr>
    </w:p>
    <w:sectPr w:rsidR="000B1894" w:rsidRPr="000B1894" w:rsidSect="000D551E"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2346" w14:textId="77777777" w:rsidR="004E1ACF" w:rsidRDefault="004E1ACF" w:rsidP="00802F59">
      <w:r>
        <w:separator/>
      </w:r>
    </w:p>
  </w:endnote>
  <w:endnote w:type="continuationSeparator" w:id="0">
    <w:p w14:paraId="7109DE76" w14:textId="77777777" w:rsidR="004E1ACF" w:rsidRDefault="004E1ACF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75945"/>
      <w:docPartObj>
        <w:docPartGallery w:val="Page Numbers (Bottom of Page)"/>
        <w:docPartUnique/>
      </w:docPartObj>
    </w:sdtPr>
    <w:sdtContent>
      <w:sdt>
        <w:sdtPr>
          <w:id w:val="1129669483"/>
          <w:docPartObj>
            <w:docPartGallery w:val="Page Numbers (Top of Page)"/>
            <w:docPartUnique/>
          </w:docPartObj>
        </w:sdtPr>
        <w:sdtContent>
          <w:p w14:paraId="33BBA8A6" w14:textId="1388DD11" w:rsidR="00F63AE5" w:rsidRDefault="00F63A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76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29A865" w14:textId="7C953D18" w:rsidR="00F63AE5" w:rsidRDefault="00F63A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DF1E" w14:textId="77777777" w:rsidR="004E1ACF" w:rsidRDefault="004E1ACF" w:rsidP="00802F59">
      <w:r>
        <w:separator/>
      </w:r>
    </w:p>
  </w:footnote>
  <w:footnote w:type="continuationSeparator" w:id="0">
    <w:p w14:paraId="2AB12E13" w14:textId="77777777" w:rsidR="004E1ACF" w:rsidRDefault="004E1ACF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82E7" w14:textId="77777777" w:rsidR="000D551E" w:rsidRDefault="000D551E" w:rsidP="00802F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DAEA023" wp14:editId="342224ED">
          <wp:simplePos x="0" y="0"/>
          <wp:positionH relativeFrom="column">
            <wp:posOffset>-3810</wp:posOffset>
          </wp:positionH>
          <wp:positionV relativeFrom="page">
            <wp:posOffset>449580</wp:posOffset>
          </wp:positionV>
          <wp:extent cx="1439545" cy="978535"/>
          <wp:effectExtent l="0" t="0" r="8255" b="0"/>
          <wp:wrapNone/>
          <wp:docPr id="2116747232" name="Picture 2116747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39545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256F90" w14:textId="47C516AB" w:rsidR="00717531" w:rsidRDefault="00717531" w:rsidP="00717531">
    <w:pPr>
      <w:pStyle w:val="Heading1"/>
      <w:jc w:val="center"/>
    </w:pPr>
    <w:r>
      <w:t xml:space="preserve">  Application Form Part </w:t>
    </w:r>
    <w:r w:rsidR="00736B26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971"/>
    <w:multiLevelType w:val="hybridMultilevel"/>
    <w:tmpl w:val="6EC8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5525">
    <w:abstractNumId w:val="2"/>
  </w:num>
  <w:num w:numId="2" w16cid:durableId="630793363">
    <w:abstractNumId w:val="3"/>
  </w:num>
  <w:num w:numId="3" w16cid:durableId="1297761921">
    <w:abstractNumId w:val="7"/>
  </w:num>
  <w:num w:numId="4" w16cid:durableId="2018069239">
    <w:abstractNumId w:val="8"/>
  </w:num>
  <w:num w:numId="5" w16cid:durableId="1268923569">
    <w:abstractNumId w:val="6"/>
  </w:num>
  <w:num w:numId="6" w16cid:durableId="1603340238">
    <w:abstractNumId w:val="9"/>
  </w:num>
  <w:num w:numId="7" w16cid:durableId="503474459">
    <w:abstractNumId w:val="5"/>
  </w:num>
  <w:num w:numId="8" w16cid:durableId="692418839">
    <w:abstractNumId w:val="1"/>
  </w:num>
  <w:num w:numId="9" w16cid:durableId="440880010">
    <w:abstractNumId w:val="4"/>
  </w:num>
  <w:num w:numId="10" w16cid:durableId="208556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C2"/>
    <w:rsid w:val="00025CF8"/>
    <w:rsid w:val="00062B4C"/>
    <w:rsid w:val="000B1894"/>
    <w:rsid w:val="000B6619"/>
    <w:rsid w:val="000D551E"/>
    <w:rsid w:val="00114D63"/>
    <w:rsid w:val="00124179"/>
    <w:rsid w:val="00161015"/>
    <w:rsid w:val="0019556D"/>
    <w:rsid w:val="001E1627"/>
    <w:rsid w:val="00220885"/>
    <w:rsid w:val="00240513"/>
    <w:rsid w:val="00287BE4"/>
    <w:rsid w:val="00294E04"/>
    <w:rsid w:val="00313DDF"/>
    <w:rsid w:val="003B7AC5"/>
    <w:rsid w:val="004178DB"/>
    <w:rsid w:val="004611B6"/>
    <w:rsid w:val="004977F7"/>
    <w:rsid w:val="004C5B16"/>
    <w:rsid w:val="004E1ACF"/>
    <w:rsid w:val="00604914"/>
    <w:rsid w:val="00637DB8"/>
    <w:rsid w:val="00644DF2"/>
    <w:rsid w:val="0067142A"/>
    <w:rsid w:val="00691254"/>
    <w:rsid w:val="00693AFD"/>
    <w:rsid w:val="006C6E80"/>
    <w:rsid w:val="00717531"/>
    <w:rsid w:val="00736B26"/>
    <w:rsid w:val="0077183F"/>
    <w:rsid w:val="00797A84"/>
    <w:rsid w:val="007A7715"/>
    <w:rsid w:val="00802F59"/>
    <w:rsid w:val="00822BA9"/>
    <w:rsid w:val="008656AB"/>
    <w:rsid w:val="009009AD"/>
    <w:rsid w:val="00960251"/>
    <w:rsid w:val="009D74A8"/>
    <w:rsid w:val="00AA4D75"/>
    <w:rsid w:val="00BB6523"/>
    <w:rsid w:val="00BC788D"/>
    <w:rsid w:val="00C07660"/>
    <w:rsid w:val="00CE53A8"/>
    <w:rsid w:val="00D21A1E"/>
    <w:rsid w:val="00D25043"/>
    <w:rsid w:val="00DA54CB"/>
    <w:rsid w:val="00E035E0"/>
    <w:rsid w:val="00E102C2"/>
    <w:rsid w:val="00E125AF"/>
    <w:rsid w:val="00E75AD1"/>
    <w:rsid w:val="00EA3359"/>
    <w:rsid w:val="00ED4C42"/>
    <w:rsid w:val="00F63AE5"/>
    <w:rsid w:val="00F63CAE"/>
    <w:rsid w:val="00FA158B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D57FC"/>
  <w15:chartTrackingRefBased/>
  <w15:docId w15:val="{DC168814-F0A3-4460-9B98-B2EA0F9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.elphee\SBT\SBT%20-%20Documents\Company%20Data\Staff%20info\Brand%20templates\4.%20Document%20templates\2.%20Word%20templates\1.%20Master%20Word%20document%20(default%20for%20general%20use)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1" ma:contentTypeDescription="Create a new document." ma:contentTypeScope="" ma:versionID="a90eb5d0e1ff3d51e647be4f0df1389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9b5e33a0e8df0f848689ff723fda6bc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327F19C5-F898-4305-A98E-CF5F0A96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Master Word document (default for general use)</Template>
  <TotalTime>3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Part B Personal Statement</dc:title>
  <dc:subject/>
  <dc:creator>Meg Elphee</dc:creator>
  <cp:keywords/>
  <dc:description/>
  <cp:lastModifiedBy>Katie Cutforth</cp:lastModifiedBy>
  <cp:revision>4</cp:revision>
  <dcterms:created xsi:type="dcterms:W3CDTF">2025-05-30T13:36:00Z</dcterms:created>
  <dcterms:modified xsi:type="dcterms:W3CDTF">2025-05-30T14:40:00Z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