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581B" w14:textId="77777777" w:rsidR="00661746" w:rsidRDefault="00661746" w:rsidP="00441503">
      <w:pPr>
        <w:spacing w:after="0"/>
        <w:contextualSpacing/>
      </w:pPr>
    </w:p>
    <w:p w14:paraId="3917E684" w14:textId="686199B4" w:rsidR="00A82ED2" w:rsidRDefault="00AD1883" w:rsidP="00441503">
      <w:pPr>
        <w:spacing w:after="0"/>
        <w:contextualSpacing/>
      </w:pPr>
      <w:r>
        <w:t>C</w:t>
      </w:r>
      <w:r w:rsidR="00A82ED2">
        <w:t xml:space="preserve">omplete this application in full and upload it by the specified closing date/time via the </w:t>
      </w:r>
      <w:hyperlink r:id="rId10">
        <w:r w:rsidR="00A82ED2" w:rsidRPr="35C96DDF">
          <w:rPr>
            <w:rStyle w:val="Hyperlink"/>
          </w:rPr>
          <w:t>vacancy webpage</w:t>
        </w:r>
      </w:hyperlink>
      <w:r w:rsidR="00A82ED2">
        <w:t>.</w:t>
      </w:r>
      <w:r w:rsidR="00AB124B">
        <w:t xml:space="preserve"> </w:t>
      </w:r>
      <w:r w:rsidR="00A82ED2" w:rsidRPr="35C96DDF">
        <w:rPr>
          <w:b/>
          <w:bCs/>
        </w:rPr>
        <w:t xml:space="preserve">CVs </w:t>
      </w:r>
      <w:r w:rsidR="1AB885B4" w:rsidRPr="35C96DDF">
        <w:rPr>
          <w:b/>
          <w:bCs/>
        </w:rPr>
        <w:t>and</w:t>
      </w:r>
      <w:r w:rsidR="00EB7E96">
        <w:rPr>
          <w:b/>
          <w:bCs/>
        </w:rPr>
        <w:t xml:space="preserve"> / or</w:t>
      </w:r>
      <w:r w:rsidR="1AB885B4" w:rsidRPr="35C96DDF">
        <w:rPr>
          <w:b/>
          <w:bCs/>
        </w:rPr>
        <w:t xml:space="preserve"> </w:t>
      </w:r>
      <w:r w:rsidR="00B52754">
        <w:rPr>
          <w:b/>
          <w:bCs/>
        </w:rPr>
        <w:t xml:space="preserve">content suspected to be </w:t>
      </w:r>
      <w:r w:rsidR="1AB885B4" w:rsidRPr="35C96DDF">
        <w:rPr>
          <w:b/>
          <w:bCs/>
        </w:rPr>
        <w:t xml:space="preserve">AI generated </w:t>
      </w:r>
      <w:r w:rsidR="00A82ED2" w:rsidRPr="35C96DDF">
        <w:rPr>
          <w:b/>
          <w:bCs/>
        </w:rPr>
        <w:t>will not be accepted.</w:t>
      </w:r>
      <w:r w:rsidR="00A82ED2">
        <w:t xml:space="preserve"> </w:t>
      </w:r>
      <w:r w:rsidR="07B25372">
        <w:t>Please r</w:t>
      </w:r>
      <w:r w:rsidR="00A82ED2">
        <w:t xml:space="preserve">efer to the </w:t>
      </w:r>
      <w:r w:rsidR="00A82ED2" w:rsidRPr="35C96DDF">
        <w:rPr>
          <w:b/>
          <w:bCs/>
        </w:rPr>
        <w:t>job description</w:t>
      </w:r>
      <w:r w:rsidR="00A82ED2">
        <w:t xml:space="preserve"> when complet</w:t>
      </w:r>
      <w:r w:rsidR="00EB7E96">
        <w:t>ing</w:t>
      </w:r>
      <w:r w:rsidR="00A82ED2">
        <w:t xml:space="preserve"> </w:t>
      </w:r>
      <w:r w:rsidR="00B52754">
        <w:t>your</w:t>
      </w:r>
      <w:r w:rsidR="00A82ED2">
        <w:t xml:space="preserve"> </w:t>
      </w:r>
      <w:r w:rsidR="0033267A">
        <w:t xml:space="preserve">separate </w:t>
      </w:r>
      <w:r w:rsidR="00A82ED2">
        <w:t>personal statement</w:t>
      </w:r>
      <w:r w:rsidR="00B52754">
        <w:t xml:space="preserve"> in S</w:t>
      </w:r>
      <w:r w:rsidR="00A82ED2">
        <w:t>ection</w:t>
      </w:r>
      <w:r w:rsidR="00B52754">
        <w:t xml:space="preserve"> 3</w:t>
      </w:r>
      <w:r w:rsidR="00A82ED2">
        <w:t>.</w:t>
      </w:r>
    </w:p>
    <w:p w14:paraId="371B835B" w14:textId="77777777" w:rsidR="00AB124B" w:rsidRDefault="00AB124B" w:rsidP="00441503">
      <w:pPr>
        <w:spacing w:after="0"/>
        <w:contextualSpacing/>
      </w:pPr>
    </w:p>
    <w:p w14:paraId="15ABA1DB" w14:textId="510BE7A8" w:rsidR="002007BA" w:rsidRDefault="00DD7403" w:rsidP="00441503">
      <w:pPr>
        <w:spacing w:after="0"/>
        <w:contextualSpacing/>
      </w:pPr>
      <w:r w:rsidRPr="00DD7403">
        <w:t>We are committed to maintaining strict confidentiality in handling applicant information and ensuring a fair, inclusive recruitment process that upholds equality and diversity for all candidates.</w:t>
      </w:r>
      <w:r>
        <w:t xml:space="preserve"> The</w:t>
      </w:r>
      <w:r w:rsidR="001A0222">
        <w:t xml:space="preserve"> application form is split into two sections. </w:t>
      </w:r>
      <w:r w:rsidR="00E718DA" w:rsidRPr="00E718DA">
        <w:t xml:space="preserve">Only Section </w:t>
      </w:r>
      <w:r w:rsidR="00B71B03">
        <w:t>3</w:t>
      </w:r>
      <w:r w:rsidR="00E718DA" w:rsidRPr="00E718DA">
        <w:t xml:space="preserve"> will be shared with the recruiting panel. Any identifying details that could </w:t>
      </w:r>
      <w:r w:rsidR="00D94387">
        <w:t>create an</w:t>
      </w:r>
      <w:r w:rsidR="00E718DA" w:rsidRPr="00E718DA">
        <w:t xml:space="preserve"> unconscious bias will be </w:t>
      </w:r>
      <w:r w:rsidR="00D94387">
        <w:t>redacted</w:t>
      </w:r>
      <w:r w:rsidR="00E718DA" w:rsidRPr="00E718DA">
        <w:t>.</w:t>
      </w:r>
    </w:p>
    <w:p w14:paraId="33171545" w14:textId="77777777" w:rsidR="00AB124B" w:rsidRDefault="00AB124B" w:rsidP="00441503">
      <w:pPr>
        <w:spacing w:after="0"/>
        <w:contextualSpacing/>
      </w:pPr>
    </w:p>
    <w:p w14:paraId="0D27F720" w14:textId="17B64AA6" w:rsidR="00A82ED2" w:rsidRDefault="00A82ED2" w:rsidP="00441503">
      <w:pPr>
        <w:spacing w:after="0"/>
        <w:contextualSpacing/>
      </w:pPr>
      <w:r w:rsidRPr="008D6A34">
        <w:rPr>
          <w:b/>
          <w:bCs/>
        </w:rPr>
        <w:t>Data Protection Notice:</w:t>
      </w:r>
      <w:r>
        <w:t xml:space="preserve"> Scottish Book Trust will use this information solely for the intended reason it was gathered. </w:t>
      </w:r>
      <w:r w:rsidR="008D6A34">
        <w:t xml:space="preserve">Please refer to the Privacy Notice for Applicants for </w:t>
      </w:r>
      <w:r w:rsidR="00842DAF">
        <w:t>further details.</w:t>
      </w:r>
    </w:p>
    <w:p w14:paraId="506711E4" w14:textId="77777777" w:rsidR="00A82ED2" w:rsidRDefault="00A82ED2" w:rsidP="00441503">
      <w:pPr>
        <w:spacing w:after="0"/>
        <w:contextualSpacing/>
      </w:pPr>
    </w:p>
    <w:p w14:paraId="0723760D" w14:textId="51177D38" w:rsidR="00A82ED2" w:rsidRDefault="00A82ED2" w:rsidP="00441503">
      <w:pPr>
        <w:pStyle w:val="Heading2"/>
        <w:spacing w:after="0"/>
        <w:contextualSpacing/>
      </w:pPr>
      <w:r>
        <w:t xml:space="preserve">Important </w:t>
      </w:r>
      <w:r w:rsidRPr="00A82ED2">
        <w:t>–</w:t>
      </w:r>
      <w:r>
        <w:t xml:space="preserve"> read carefully before submitting application</w:t>
      </w:r>
    </w:p>
    <w:p w14:paraId="6E56D1D4" w14:textId="77777777" w:rsidR="00A82ED2" w:rsidRDefault="00A82ED2" w:rsidP="00441503">
      <w:pPr>
        <w:spacing w:after="0"/>
        <w:contextualSpacing/>
      </w:pPr>
      <w:r>
        <w:t xml:space="preserve">By submitting this </w:t>
      </w:r>
      <w:proofErr w:type="gramStart"/>
      <w:r>
        <w:t>form</w:t>
      </w:r>
      <w:proofErr w:type="gramEnd"/>
      <w:r>
        <w:t xml:space="preserve"> you agree to the following statement:</w:t>
      </w:r>
    </w:p>
    <w:p w14:paraId="13BC9872" w14:textId="77777777" w:rsidR="00A82ED2" w:rsidRDefault="00A82ED2" w:rsidP="00441503">
      <w:pPr>
        <w:spacing w:after="0"/>
        <w:contextualSpacing/>
      </w:pPr>
    </w:p>
    <w:p w14:paraId="54ACD7AF" w14:textId="4453BB54" w:rsidR="00A82ED2" w:rsidRDefault="00A82ED2" w:rsidP="00441503">
      <w:pPr>
        <w:spacing w:after="0"/>
        <w:contextualSpacing/>
      </w:pPr>
      <w:r>
        <w:t xml:space="preserve">I certify that all statements made by me on this form are true and complete to the best of my knowledge. I realise that if I am employed and it is found that such information is untrue, my appointment may be </w:t>
      </w:r>
      <w:proofErr w:type="gramStart"/>
      <w:r>
        <w:t>reviewed</w:t>
      </w:r>
      <w:proofErr w:type="gramEnd"/>
      <w:r>
        <w:t xml:space="preserve"> and this could lead to dismissal.</w:t>
      </w:r>
    </w:p>
    <w:p w14:paraId="5B466D11" w14:textId="77777777" w:rsidR="00A82ED2" w:rsidRDefault="00A82ED2" w:rsidP="00441503">
      <w:pPr>
        <w:spacing w:after="0"/>
        <w:contextualSpacing/>
      </w:pPr>
      <w:r>
        <w:br w:type="page"/>
      </w:r>
    </w:p>
    <w:p w14:paraId="40D0A968" w14:textId="3F228A36" w:rsidR="00DF7337" w:rsidRDefault="00C22F84" w:rsidP="00441503">
      <w:pPr>
        <w:pStyle w:val="Heading1"/>
        <w:spacing w:after="0"/>
        <w:contextualSpacing/>
      </w:pPr>
      <w:r>
        <w:lastRenderedPageBreak/>
        <w:t>Section</w:t>
      </w:r>
      <w:r w:rsidR="00DF7337">
        <w:t xml:space="preserve"> 1</w:t>
      </w:r>
      <w:r w:rsidR="00DC62EA">
        <w:t xml:space="preserve"> Applicant Details</w:t>
      </w:r>
    </w:p>
    <w:p w14:paraId="79B7A131" w14:textId="17837638" w:rsidR="00DF7337" w:rsidRPr="00D13D5B" w:rsidRDefault="00DF7337" w:rsidP="00441503">
      <w:pPr>
        <w:pStyle w:val="Heading4"/>
        <w:spacing w:after="0"/>
        <w:contextualSpacing/>
        <w:rPr>
          <w:b w:val="0"/>
          <w:bCs w:val="0"/>
        </w:rPr>
      </w:pPr>
      <w:r w:rsidRPr="00D13D5B">
        <w:rPr>
          <w:b w:val="0"/>
          <w:bCs w:val="0"/>
        </w:rPr>
        <w:t xml:space="preserve">The following </w:t>
      </w:r>
      <w:r w:rsidR="00DB5DB3" w:rsidRPr="00D13D5B">
        <w:rPr>
          <w:b w:val="0"/>
          <w:bCs w:val="0"/>
        </w:rPr>
        <w:t>data will be used by our HR team and only provided t</w:t>
      </w:r>
      <w:r w:rsidR="00D13D5B" w:rsidRPr="00D13D5B">
        <w:rPr>
          <w:b w:val="0"/>
          <w:bCs w:val="0"/>
        </w:rPr>
        <w:t xml:space="preserve">o the Recruitment Panel if you are selected for interview. </w:t>
      </w:r>
      <w:r w:rsidRPr="00D13D5B">
        <w:rPr>
          <w:b w:val="0"/>
          <w:bCs w:val="0"/>
        </w:rPr>
        <w:t xml:space="preserve"> </w:t>
      </w:r>
    </w:p>
    <w:p w14:paraId="667FD59A" w14:textId="73A9BEFC" w:rsidR="00DF7337" w:rsidRDefault="00DF7337" w:rsidP="00441503">
      <w:pPr>
        <w:pStyle w:val="Heading4"/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dicate which position you are applying for."/>
      </w:tblPr>
      <w:tblGrid>
        <w:gridCol w:w="2547"/>
        <w:gridCol w:w="7081"/>
      </w:tblGrid>
      <w:tr w:rsidR="00913D62" w14:paraId="335CB3D2" w14:textId="77777777" w:rsidTr="00441503">
        <w:tc>
          <w:tcPr>
            <w:tcW w:w="2547" w:type="dxa"/>
            <w:shd w:val="clear" w:color="auto" w:fill="BFBFBF" w:themeFill="background1" w:themeFillShade="BF"/>
          </w:tcPr>
          <w:p w14:paraId="416311FE" w14:textId="53BCD1A1" w:rsidR="00913D62" w:rsidRPr="00441503" w:rsidRDefault="00913D62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441503">
              <w:rPr>
                <w:b/>
                <w:bCs/>
              </w:rPr>
              <w:t>Position applied for:</w:t>
            </w:r>
          </w:p>
        </w:tc>
        <w:tc>
          <w:tcPr>
            <w:tcW w:w="7081" w:type="dxa"/>
          </w:tcPr>
          <w:p w14:paraId="10B60EA6" w14:textId="77777777" w:rsidR="00913D62" w:rsidRDefault="00913D62" w:rsidP="00441503">
            <w:pPr>
              <w:spacing w:line="360" w:lineRule="auto"/>
              <w:contextualSpacing/>
            </w:pPr>
          </w:p>
        </w:tc>
      </w:tr>
    </w:tbl>
    <w:p w14:paraId="64B5A7DE" w14:textId="215357B4" w:rsidR="00913D62" w:rsidRDefault="00913D62" w:rsidP="00441503">
      <w:pPr>
        <w:spacing w:after="0"/>
        <w:contextualSpacing/>
      </w:pPr>
    </w:p>
    <w:p w14:paraId="5BEC0814" w14:textId="60D53967" w:rsidR="00913D62" w:rsidRPr="002831DE" w:rsidRDefault="00913D62" w:rsidP="00441503">
      <w:pPr>
        <w:pStyle w:val="Heading3"/>
        <w:spacing w:after="0"/>
        <w:contextualSpacing/>
        <w:rPr>
          <w:b/>
          <w:bCs w:val="0"/>
          <w:u w:val="none"/>
        </w:rPr>
      </w:pPr>
      <w:r w:rsidRPr="002831DE">
        <w:rPr>
          <w:b/>
          <w:bCs w:val="0"/>
          <w:u w:val="none"/>
        </w:rPr>
        <w:t>Employment history</w:t>
      </w:r>
    </w:p>
    <w:p w14:paraId="122A0269" w14:textId="2AE1DE83" w:rsidR="007B3FD1" w:rsidRDefault="007B3FD1" w:rsidP="00441503">
      <w:pPr>
        <w:pStyle w:val="Heading4"/>
        <w:spacing w:after="0"/>
        <w:contextualSpacing/>
      </w:pPr>
      <w:r>
        <w:t>Current /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current or most recent employment"/>
      </w:tblPr>
      <w:tblGrid>
        <w:gridCol w:w="4814"/>
        <w:gridCol w:w="4814"/>
      </w:tblGrid>
      <w:tr w:rsidR="00E575CD" w14:paraId="66DAFE9D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45E5853" w14:textId="3FD7CFCC" w:rsidR="00E575CD" w:rsidRDefault="00E575CD" w:rsidP="00441503">
            <w:pPr>
              <w:spacing w:line="360" w:lineRule="auto"/>
              <w:contextualSpacing/>
            </w:pPr>
            <w:r w:rsidRPr="00E575CD">
              <w:t>Name of current/most recent employer:</w:t>
            </w:r>
          </w:p>
        </w:tc>
        <w:tc>
          <w:tcPr>
            <w:tcW w:w="4814" w:type="dxa"/>
          </w:tcPr>
          <w:p w14:paraId="626F674E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37A5A71A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A66C0B9" w14:textId="26A1A0A6" w:rsidR="00E575CD" w:rsidRDefault="00E575CD" w:rsidP="00441503">
            <w:pPr>
              <w:spacing w:line="360" w:lineRule="auto"/>
              <w:contextualSpacing/>
            </w:pPr>
            <w:r>
              <w:t>Address:</w:t>
            </w:r>
          </w:p>
        </w:tc>
        <w:tc>
          <w:tcPr>
            <w:tcW w:w="4814" w:type="dxa"/>
          </w:tcPr>
          <w:p w14:paraId="09D4C315" w14:textId="77777777" w:rsidR="00E575CD" w:rsidRDefault="00E575CD" w:rsidP="00441503">
            <w:pPr>
              <w:spacing w:line="360" w:lineRule="auto"/>
              <w:contextualSpacing/>
            </w:pPr>
          </w:p>
          <w:p w14:paraId="52FC646E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724D6D4D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690873CC" w14:textId="3AFF89A1" w:rsidR="00E575CD" w:rsidRDefault="00E575CD" w:rsidP="00441503">
            <w:pPr>
              <w:spacing w:line="360" w:lineRule="auto"/>
              <w:contextualSpacing/>
            </w:pPr>
            <w:r>
              <w:t>Dates employed:</w:t>
            </w:r>
          </w:p>
        </w:tc>
        <w:tc>
          <w:tcPr>
            <w:tcW w:w="4814" w:type="dxa"/>
          </w:tcPr>
          <w:p w14:paraId="044F53C5" w14:textId="7D2F205F" w:rsidR="00E575CD" w:rsidRDefault="00E575CD" w:rsidP="00441503">
            <w:pPr>
              <w:spacing w:line="360" w:lineRule="auto"/>
              <w:contextualSpacing/>
            </w:pPr>
            <w:r>
              <w:t>From</w:t>
            </w:r>
            <w:r w:rsidR="006B5BDD">
              <w:t xml:space="preserve"> / to: </w:t>
            </w:r>
          </w:p>
        </w:tc>
      </w:tr>
      <w:tr w:rsidR="00E575CD" w14:paraId="7D1DEBE5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257F76E2" w14:textId="3DE3489A" w:rsidR="00E575CD" w:rsidRDefault="00E575CD" w:rsidP="00441503">
            <w:pPr>
              <w:spacing w:line="360" w:lineRule="auto"/>
              <w:contextualSpacing/>
            </w:pPr>
            <w:r>
              <w:t>Notice period:</w:t>
            </w:r>
          </w:p>
        </w:tc>
        <w:tc>
          <w:tcPr>
            <w:tcW w:w="4814" w:type="dxa"/>
          </w:tcPr>
          <w:p w14:paraId="260085E8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2751866F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FEFAF7E" w14:textId="0910F0CB" w:rsidR="00E575CD" w:rsidRDefault="00E575CD" w:rsidP="00441503">
            <w:pPr>
              <w:spacing w:line="360" w:lineRule="auto"/>
              <w:contextualSpacing/>
            </w:pPr>
            <w:r>
              <w:t>Position held:</w:t>
            </w:r>
          </w:p>
        </w:tc>
        <w:tc>
          <w:tcPr>
            <w:tcW w:w="4814" w:type="dxa"/>
          </w:tcPr>
          <w:p w14:paraId="292C65FE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02947348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D9F1CE6" w14:textId="590DDDDA" w:rsidR="00E575CD" w:rsidRDefault="00B55E41" w:rsidP="00441503">
            <w:pPr>
              <w:spacing w:line="360" w:lineRule="auto"/>
              <w:contextualSpacing/>
            </w:pPr>
            <w:r w:rsidRPr="00880D9F">
              <w:rPr>
                <w:b/>
                <w:bCs/>
              </w:rPr>
              <w:t xml:space="preserve">Brief </w:t>
            </w:r>
            <w:r>
              <w:t>o</w:t>
            </w:r>
            <w:r w:rsidR="00E575CD">
              <w:t>utline of main duties and responsibilities</w:t>
            </w:r>
          </w:p>
        </w:tc>
        <w:tc>
          <w:tcPr>
            <w:tcW w:w="4814" w:type="dxa"/>
          </w:tcPr>
          <w:p w14:paraId="7B7EA011" w14:textId="77777777" w:rsidR="00E575CD" w:rsidRDefault="00E575CD" w:rsidP="00441503">
            <w:pPr>
              <w:spacing w:line="360" w:lineRule="auto"/>
              <w:contextualSpacing/>
            </w:pPr>
          </w:p>
          <w:p w14:paraId="5C2495D2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158D958F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8133D63" w14:textId="16D3B1A1" w:rsidR="00E575CD" w:rsidRDefault="00E575CD" w:rsidP="00441503">
            <w:pPr>
              <w:spacing w:line="360" w:lineRule="auto"/>
              <w:contextualSpacing/>
            </w:pPr>
            <w:r>
              <w:t>Reason for leaving or considering leaving:</w:t>
            </w:r>
          </w:p>
        </w:tc>
        <w:tc>
          <w:tcPr>
            <w:tcW w:w="4814" w:type="dxa"/>
          </w:tcPr>
          <w:p w14:paraId="152708E9" w14:textId="77777777" w:rsidR="00E575CD" w:rsidRDefault="00E575CD" w:rsidP="00441503">
            <w:pPr>
              <w:spacing w:line="360" w:lineRule="auto"/>
              <w:contextualSpacing/>
            </w:pPr>
          </w:p>
        </w:tc>
      </w:tr>
    </w:tbl>
    <w:p w14:paraId="52EB52DA" w14:textId="7D6A0AB2" w:rsidR="007B3FD1" w:rsidRDefault="007B3FD1" w:rsidP="00441503">
      <w:pPr>
        <w:spacing w:after="0"/>
        <w:contextualSpacing/>
      </w:pPr>
    </w:p>
    <w:p w14:paraId="0007ECA6" w14:textId="57363EF1" w:rsidR="00E575CD" w:rsidRPr="005D4BB6" w:rsidRDefault="006B5BDD" w:rsidP="00441503">
      <w:pPr>
        <w:pStyle w:val="Heading4"/>
        <w:spacing w:after="0"/>
        <w:contextualSpacing/>
        <w:rPr>
          <w:sz w:val="28"/>
          <w:szCs w:val="28"/>
        </w:rPr>
      </w:pPr>
      <w:r w:rsidRPr="005D4BB6">
        <w:rPr>
          <w:sz w:val="28"/>
          <w:szCs w:val="28"/>
        </w:rPr>
        <w:t>Previous employment</w:t>
      </w:r>
    </w:p>
    <w:p w14:paraId="0680271D" w14:textId="414C17F1" w:rsidR="00FD5DE2" w:rsidRPr="00647D9B" w:rsidRDefault="00FD5DE2" w:rsidP="00441503">
      <w:pPr>
        <w:pStyle w:val="Heading5"/>
        <w:spacing w:after="0"/>
        <w:contextualSpacing/>
        <w:rPr>
          <w:i w:val="0"/>
          <w:iCs w:val="0"/>
        </w:rPr>
      </w:pPr>
      <w:r w:rsidRPr="00647D9B">
        <w:rPr>
          <w:i w:val="0"/>
          <w:iCs w:val="0"/>
        </w:rPr>
        <w:t>Previous role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 previous role in your employment history."/>
      </w:tblPr>
      <w:tblGrid>
        <w:gridCol w:w="4814"/>
        <w:gridCol w:w="4814"/>
      </w:tblGrid>
      <w:tr w:rsidR="006B5BDD" w14:paraId="43C4CDD0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A67F67C" w14:textId="0E68A59F" w:rsidR="006B5BDD" w:rsidRDefault="006B5BDD" w:rsidP="00441503">
            <w:pPr>
              <w:spacing w:line="360" w:lineRule="auto"/>
              <w:contextualSpacing/>
            </w:pPr>
            <w:r>
              <w:t>Dates of employment:</w:t>
            </w:r>
          </w:p>
        </w:tc>
        <w:tc>
          <w:tcPr>
            <w:tcW w:w="4814" w:type="dxa"/>
          </w:tcPr>
          <w:p w14:paraId="4167BCDA" w14:textId="3925292B" w:rsidR="006B5BDD" w:rsidRDefault="006B5BDD" w:rsidP="00441503">
            <w:pPr>
              <w:spacing w:line="360" w:lineRule="auto"/>
              <w:contextualSpacing/>
            </w:pPr>
            <w:r>
              <w:t xml:space="preserve">From / to: </w:t>
            </w:r>
          </w:p>
        </w:tc>
      </w:tr>
      <w:tr w:rsidR="006B5BDD" w14:paraId="14EDE03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70187D80" w14:textId="5247CA83" w:rsidR="006B5BDD" w:rsidRDefault="006B5BDD" w:rsidP="00441503">
            <w:pPr>
              <w:spacing w:line="360" w:lineRule="auto"/>
              <w:contextualSpacing/>
            </w:pPr>
            <w:r>
              <w:t>Employer:</w:t>
            </w:r>
          </w:p>
        </w:tc>
        <w:tc>
          <w:tcPr>
            <w:tcW w:w="4814" w:type="dxa"/>
          </w:tcPr>
          <w:p w14:paraId="769388A4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41F285C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4BF2900" w14:textId="1AA2E997" w:rsidR="006B5BDD" w:rsidRDefault="006B5BDD" w:rsidP="00441503">
            <w:pPr>
              <w:spacing w:line="360" w:lineRule="auto"/>
              <w:contextualSpacing/>
            </w:pPr>
            <w:r>
              <w:t>Job title:</w:t>
            </w:r>
          </w:p>
        </w:tc>
        <w:tc>
          <w:tcPr>
            <w:tcW w:w="4814" w:type="dxa"/>
          </w:tcPr>
          <w:p w14:paraId="34948D03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6FCFFC2E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2B4B945" w14:textId="6BB54499" w:rsidR="006B5BDD" w:rsidRDefault="006B5BDD" w:rsidP="00441503">
            <w:pPr>
              <w:spacing w:line="360" w:lineRule="auto"/>
              <w:contextualSpacing/>
            </w:pPr>
            <w:r>
              <w:t xml:space="preserve">Reason for leaving: </w:t>
            </w:r>
          </w:p>
        </w:tc>
        <w:tc>
          <w:tcPr>
            <w:tcW w:w="4814" w:type="dxa"/>
          </w:tcPr>
          <w:p w14:paraId="6A343487" w14:textId="77777777" w:rsidR="006B5BDD" w:rsidRDefault="006B5BDD" w:rsidP="00441503">
            <w:pPr>
              <w:spacing w:line="360" w:lineRule="auto"/>
              <w:contextualSpacing/>
            </w:pPr>
          </w:p>
        </w:tc>
      </w:tr>
    </w:tbl>
    <w:p w14:paraId="61CB7329" w14:textId="77777777" w:rsidR="006B5BDD" w:rsidRDefault="006B5BDD" w:rsidP="00441503">
      <w:pPr>
        <w:spacing w:after="0"/>
        <w:contextualSpacing/>
      </w:pPr>
    </w:p>
    <w:p w14:paraId="7B534339" w14:textId="6C4E503C" w:rsidR="00FD5DE2" w:rsidRPr="00647D9B" w:rsidRDefault="00FD5DE2" w:rsidP="00441503">
      <w:pPr>
        <w:pStyle w:val="Heading5"/>
        <w:spacing w:after="0"/>
        <w:contextualSpacing/>
        <w:rPr>
          <w:i w:val="0"/>
          <w:iCs w:val="0"/>
        </w:rPr>
      </w:pPr>
      <w:r w:rsidRPr="00647D9B">
        <w:rPr>
          <w:i w:val="0"/>
          <w:iCs w:val="0"/>
        </w:rPr>
        <w:t>Previous role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nother previous role in your employment history."/>
      </w:tblPr>
      <w:tblGrid>
        <w:gridCol w:w="4814"/>
        <w:gridCol w:w="4814"/>
      </w:tblGrid>
      <w:tr w:rsidR="006B5BDD" w14:paraId="5D055A11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D72618A" w14:textId="77777777" w:rsidR="006B5BDD" w:rsidRDefault="006B5BDD" w:rsidP="00441503">
            <w:pPr>
              <w:spacing w:line="360" w:lineRule="auto"/>
              <w:contextualSpacing/>
            </w:pPr>
            <w:r>
              <w:t>Dates of employment:</w:t>
            </w:r>
          </w:p>
        </w:tc>
        <w:tc>
          <w:tcPr>
            <w:tcW w:w="4814" w:type="dxa"/>
          </w:tcPr>
          <w:p w14:paraId="2B93B7F7" w14:textId="2E3E6105" w:rsidR="006B5BDD" w:rsidRDefault="006B5BDD" w:rsidP="00441503">
            <w:pPr>
              <w:spacing w:line="360" w:lineRule="auto"/>
              <w:contextualSpacing/>
            </w:pPr>
            <w:r>
              <w:t xml:space="preserve">From / to: </w:t>
            </w:r>
          </w:p>
        </w:tc>
      </w:tr>
      <w:tr w:rsidR="006B5BDD" w14:paraId="48252F4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15D2820" w14:textId="77777777" w:rsidR="006B5BDD" w:rsidRDefault="006B5BDD" w:rsidP="00441503">
            <w:pPr>
              <w:spacing w:line="360" w:lineRule="auto"/>
              <w:contextualSpacing/>
            </w:pPr>
            <w:r>
              <w:t>Employer:</w:t>
            </w:r>
          </w:p>
        </w:tc>
        <w:tc>
          <w:tcPr>
            <w:tcW w:w="4814" w:type="dxa"/>
          </w:tcPr>
          <w:p w14:paraId="6EC64A81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5472EC6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5593665F" w14:textId="77777777" w:rsidR="006B5BDD" w:rsidRDefault="006B5BDD" w:rsidP="00441503">
            <w:pPr>
              <w:spacing w:line="360" w:lineRule="auto"/>
              <w:contextualSpacing/>
            </w:pPr>
            <w:r>
              <w:t>Job title:</w:t>
            </w:r>
          </w:p>
        </w:tc>
        <w:tc>
          <w:tcPr>
            <w:tcW w:w="4814" w:type="dxa"/>
          </w:tcPr>
          <w:p w14:paraId="18356BBD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0218D93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5743A7A5" w14:textId="77777777" w:rsidR="006B5BDD" w:rsidRDefault="006B5BDD" w:rsidP="00441503">
            <w:pPr>
              <w:spacing w:line="360" w:lineRule="auto"/>
              <w:contextualSpacing/>
            </w:pPr>
            <w:r>
              <w:t xml:space="preserve">Reason for leaving: </w:t>
            </w:r>
          </w:p>
        </w:tc>
        <w:tc>
          <w:tcPr>
            <w:tcW w:w="4814" w:type="dxa"/>
          </w:tcPr>
          <w:p w14:paraId="12DB4CAA" w14:textId="77777777" w:rsidR="006B5BDD" w:rsidRDefault="006B5BDD" w:rsidP="00441503">
            <w:pPr>
              <w:spacing w:line="360" w:lineRule="auto"/>
              <w:contextualSpacing/>
            </w:pPr>
          </w:p>
        </w:tc>
      </w:tr>
    </w:tbl>
    <w:p w14:paraId="5960AD91" w14:textId="77777777" w:rsidR="006B5BDD" w:rsidRDefault="006B5BDD" w:rsidP="00441503">
      <w:pPr>
        <w:spacing w:after="0"/>
        <w:contextualSpacing/>
      </w:pPr>
    </w:p>
    <w:p w14:paraId="5108F396" w14:textId="77777777" w:rsidR="00B52754" w:rsidRDefault="00B52754" w:rsidP="00441503">
      <w:pPr>
        <w:pStyle w:val="Heading5"/>
        <w:spacing w:after="0"/>
        <w:contextualSpacing/>
        <w:rPr>
          <w:i w:val="0"/>
          <w:iCs w:val="0"/>
        </w:rPr>
      </w:pPr>
    </w:p>
    <w:p w14:paraId="15437BB5" w14:textId="495EB314" w:rsidR="00FD5DE2" w:rsidRPr="00647D9B" w:rsidRDefault="00FD5DE2" w:rsidP="00441503">
      <w:pPr>
        <w:pStyle w:val="Heading5"/>
        <w:spacing w:after="0"/>
        <w:contextualSpacing/>
        <w:rPr>
          <w:i w:val="0"/>
          <w:iCs w:val="0"/>
        </w:rPr>
      </w:pPr>
      <w:r w:rsidRPr="00647D9B">
        <w:rPr>
          <w:i w:val="0"/>
          <w:iCs w:val="0"/>
        </w:rPr>
        <w:lastRenderedPageBreak/>
        <w:t>Previous role 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nother previous role in your employment history."/>
      </w:tblPr>
      <w:tblGrid>
        <w:gridCol w:w="4814"/>
        <w:gridCol w:w="4814"/>
      </w:tblGrid>
      <w:tr w:rsidR="006B5BDD" w14:paraId="75C6A14D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CB37E41" w14:textId="77777777" w:rsidR="006B5BDD" w:rsidRDefault="006B5BDD" w:rsidP="00441503">
            <w:pPr>
              <w:spacing w:line="360" w:lineRule="auto"/>
              <w:contextualSpacing/>
            </w:pPr>
            <w:r>
              <w:t>Dates of employment:</w:t>
            </w:r>
          </w:p>
        </w:tc>
        <w:tc>
          <w:tcPr>
            <w:tcW w:w="4814" w:type="dxa"/>
          </w:tcPr>
          <w:p w14:paraId="4C33AED3" w14:textId="41B62A8D" w:rsidR="006B5BDD" w:rsidRDefault="006B5BDD" w:rsidP="00441503">
            <w:pPr>
              <w:spacing w:line="360" w:lineRule="auto"/>
              <w:contextualSpacing/>
            </w:pPr>
            <w:r>
              <w:t xml:space="preserve">From / to: </w:t>
            </w:r>
          </w:p>
        </w:tc>
      </w:tr>
      <w:tr w:rsidR="006B5BDD" w14:paraId="6476386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0270034" w14:textId="77777777" w:rsidR="006B5BDD" w:rsidRDefault="006B5BDD" w:rsidP="00441503">
            <w:pPr>
              <w:spacing w:line="360" w:lineRule="auto"/>
              <w:contextualSpacing/>
            </w:pPr>
            <w:r>
              <w:t>Employer:</w:t>
            </w:r>
          </w:p>
        </w:tc>
        <w:tc>
          <w:tcPr>
            <w:tcW w:w="4814" w:type="dxa"/>
          </w:tcPr>
          <w:p w14:paraId="50C9B01D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4552558F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65EA887" w14:textId="77777777" w:rsidR="006B5BDD" w:rsidRDefault="006B5BDD" w:rsidP="00441503">
            <w:pPr>
              <w:spacing w:line="360" w:lineRule="auto"/>
              <w:contextualSpacing/>
            </w:pPr>
            <w:r>
              <w:t>Job title:</w:t>
            </w:r>
          </w:p>
        </w:tc>
        <w:tc>
          <w:tcPr>
            <w:tcW w:w="4814" w:type="dxa"/>
          </w:tcPr>
          <w:p w14:paraId="361B0317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60CF7FD0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021B874" w14:textId="77777777" w:rsidR="006B5BDD" w:rsidRDefault="006B5BDD" w:rsidP="00441503">
            <w:pPr>
              <w:spacing w:line="360" w:lineRule="auto"/>
              <w:contextualSpacing/>
            </w:pPr>
            <w:r>
              <w:t xml:space="preserve">Reason for leaving: </w:t>
            </w:r>
          </w:p>
        </w:tc>
        <w:tc>
          <w:tcPr>
            <w:tcW w:w="4814" w:type="dxa"/>
          </w:tcPr>
          <w:p w14:paraId="1143603B" w14:textId="77777777" w:rsidR="006B5BDD" w:rsidRDefault="006B5BDD" w:rsidP="00441503">
            <w:pPr>
              <w:spacing w:line="360" w:lineRule="auto"/>
              <w:contextualSpacing/>
            </w:pPr>
          </w:p>
        </w:tc>
      </w:tr>
    </w:tbl>
    <w:p w14:paraId="05F39189" w14:textId="77777777" w:rsidR="00880D9F" w:rsidRDefault="00880D9F" w:rsidP="00441503">
      <w:pPr>
        <w:pStyle w:val="Heading3"/>
        <w:spacing w:after="0"/>
        <w:contextualSpacing/>
        <w:rPr>
          <w:b/>
          <w:bCs w:val="0"/>
          <w:u w:val="none"/>
        </w:rPr>
      </w:pPr>
    </w:p>
    <w:p w14:paraId="7A31EA4F" w14:textId="6BCBD692" w:rsidR="006B5BDD" w:rsidRPr="00647D9B" w:rsidRDefault="006B5BDD" w:rsidP="00441503">
      <w:pPr>
        <w:pStyle w:val="Heading3"/>
        <w:spacing w:after="0"/>
        <w:contextualSpacing/>
        <w:rPr>
          <w:b/>
          <w:bCs w:val="0"/>
          <w:u w:val="none"/>
        </w:rPr>
      </w:pPr>
      <w:r w:rsidRPr="00647D9B">
        <w:rPr>
          <w:b/>
          <w:bCs w:val="0"/>
          <w:u w:val="none"/>
        </w:rPr>
        <w:t>Education</w:t>
      </w:r>
    </w:p>
    <w:p w14:paraId="24931CB8" w14:textId="201C892F" w:rsidR="006B5BDD" w:rsidRDefault="00947EB7" w:rsidP="00441503">
      <w:pPr>
        <w:pStyle w:val="Heading4"/>
        <w:spacing w:after="0"/>
        <w:contextualSpacing/>
      </w:pPr>
      <w:r w:rsidRPr="00947EB7">
        <w:t>Further</w:t>
      </w:r>
      <w:r w:rsidR="004F44AE">
        <w:t xml:space="preserve"> </w:t>
      </w:r>
      <w:r w:rsidRPr="00947EB7">
        <w:t>/</w:t>
      </w:r>
      <w:r w:rsidR="004F44AE">
        <w:t xml:space="preserve"> </w:t>
      </w:r>
      <w:r w:rsidRPr="00947EB7">
        <w:t>Higher Education</w:t>
      </w:r>
      <w:r w:rsidR="004F44AE"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futher or higher education history."/>
      </w:tblPr>
      <w:tblGrid>
        <w:gridCol w:w="4814"/>
        <w:gridCol w:w="4814"/>
      </w:tblGrid>
      <w:tr w:rsidR="00947EB7" w14:paraId="2A1447E1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408F979A" w14:textId="788822A3" w:rsidR="00947EB7" w:rsidRDefault="00947EB7" w:rsidP="00441503">
            <w:pPr>
              <w:spacing w:line="360" w:lineRule="auto"/>
              <w:contextualSpacing/>
            </w:pPr>
            <w:r>
              <w:t>Institution’s name:</w:t>
            </w:r>
          </w:p>
        </w:tc>
        <w:tc>
          <w:tcPr>
            <w:tcW w:w="4814" w:type="dxa"/>
          </w:tcPr>
          <w:p w14:paraId="5FB7D286" w14:textId="77777777" w:rsidR="00947EB7" w:rsidRDefault="00947EB7" w:rsidP="00441503">
            <w:pPr>
              <w:spacing w:line="360" w:lineRule="auto"/>
              <w:contextualSpacing/>
            </w:pPr>
          </w:p>
        </w:tc>
      </w:tr>
      <w:tr w:rsidR="00947EB7" w14:paraId="6A7577C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7165D79" w14:textId="01B1CAD4" w:rsidR="00947EB7" w:rsidRDefault="00947EB7" w:rsidP="00441503">
            <w:pPr>
              <w:spacing w:line="360" w:lineRule="auto"/>
              <w:contextualSpacing/>
            </w:pPr>
            <w:r>
              <w:t>Qualification</w:t>
            </w:r>
            <w:r w:rsidR="00F60702">
              <w:t>:</w:t>
            </w:r>
          </w:p>
        </w:tc>
        <w:tc>
          <w:tcPr>
            <w:tcW w:w="4814" w:type="dxa"/>
          </w:tcPr>
          <w:p w14:paraId="600CE9E2" w14:textId="77777777" w:rsidR="00947EB7" w:rsidRDefault="00947EB7" w:rsidP="00441503">
            <w:pPr>
              <w:spacing w:line="360" w:lineRule="auto"/>
              <w:contextualSpacing/>
            </w:pPr>
          </w:p>
        </w:tc>
      </w:tr>
      <w:tr w:rsidR="00947EB7" w14:paraId="1E6F7CE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7806CED" w14:textId="1CBEE163" w:rsidR="00947EB7" w:rsidRDefault="00947EB7" w:rsidP="00441503">
            <w:pPr>
              <w:spacing w:line="360" w:lineRule="auto"/>
              <w:contextualSpacing/>
            </w:pPr>
            <w:r>
              <w:t>Subject(s)</w:t>
            </w:r>
            <w:r w:rsidR="00F60702">
              <w:t>:</w:t>
            </w:r>
          </w:p>
        </w:tc>
        <w:tc>
          <w:tcPr>
            <w:tcW w:w="4814" w:type="dxa"/>
          </w:tcPr>
          <w:p w14:paraId="54DF87F4" w14:textId="77777777" w:rsidR="00947EB7" w:rsidRDefault="00947EB7" w:rsidP="00441503">
            <w:pPr>
              <w:spacing w:line="360" w:lineRule="auto"/>
              <w:contextualSpacing/>
            </w:pPr>
          </w:p>
        </w:tc>
      </w:tr>
      <w:tr w:rsidR="00947EB7" w14:paraId="6106A31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617548E" w14:textId="677EBEC6" w:rsidR="00947EB7" w:rsidRDefault="00947EB7" w:rsidP="00441503">
            <w:pPr>
              <w:spacing w:line="360" w:lineRule="auto"/>
              <w:contextualSpacing/>
            </w:pPr>
            <w:r>
              <w:t>Grade</w:t>
            </w:r>
            <w:r w:rsidR="00F60702" w:rsidRPr="00C837DE">
              <w:t>:</w:t>
            </w:r>
          </w:p>
        </w:tc>
        <w:tc>
          <w:tcPr>
            <w:tcW w:w="4814" w:type="dxa"/>
          </w:tcPr>
          <w:p w14:paraId="38138CA0" w14:textId="77777777" w:rsidR="00947EB7" w:rsidRDefault="00947EB7" w:rsidP="00441503">
            <w:pPr>
              <w:spacing w:line="360" w:lineRule="auto"/>
              <w:contextualSpacing/>
            </w:pPr>
          </w:p>
        </w:tc>
      </w:tr>
    </w:tbl>
    <w:p w14:paraId="0A0BC87F" w14:textId="77777777" w:rsidR="00947EB7" w:rsidRDefault="00947EB7" w:rsidP="00441503">
      <w:pPr>
        <w:spacing w:after="0"/>
        <w:contextualSpacing/>
      </w:pPr>
    </w:p>
    <w:p w14:paraId="66703D8C" w14:textId="7535E731" w:rsidR="004F44AE" w:rsidRDefault="004F44AE" w:rsidP="00441503">
      <w:pPr>
        <w:pStyle w:val="Heading4"/>
        <w:spacing w:after="0"/>
        <w:contextualSpacing/>
      </w:pPr>
      <w:r w:rsidRPr="00947EB7">
        <w:t>Further</w:t>
      </w:r>
      <w:r>
        <w:t xml:space="preserve"> </w:t>
      </w:r>
      <w:r w:rsidRPr="00947EB7">
        <w:t>/</w:t>
      </w:r>
      <w:r>
        <w:t xml:space="preserve"> </w:t>
      </w:r>
      <w:r w:rsidRPr="00947EB7">
        <w:t>Higher Education</w:t>
      </w:r>
      <w: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futher or higher education history."/>
      </w:tblPr>
      <w:tblGrid>
        <w:gridCol w:w="4814"/>
        <w:gridCol w:w="4814"/>
      </w:tblGrid>
      <w:tr w:rsidR="008B5CC2" w14:paraId="188D80EB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53A26065" w14:textId="77777777" w:rsidR="008B5CC2" w:rsidRDefault="008B5CC2" w:rsidP="00441503">
            <w:pPr>
              <w:spacing w:line="360" w:lineRule="auto"/>
              <w:contextualSpacing/>
            </w:pPr>
            <w:r>
              <w:t>Institution’s name:</w:t>
            </w:r>
          </w:p>
        </w:tc>
        <w:tc>
          <w:tcPr>
            <w:tcW w:w="4814" w:type="dxa"/>
          </w:tcPr>
          <w:p w14:paraId="45E90C66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08F9A97C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7978560" w14:textId="70DF0A7F" w:rsidR="008B5CC2" w:rsidRDefault="008B5CC2" w:rsidP="00441503">
            <w:pPr>
              <w:spacing w:line="360" w:lineRule="auto"/>
              <w:contextualSpacing/>
            </w:pPr>
            <w:r>
              <w:t>Qualification</w:t>
            </w:r>
            <w:r w:rsidR="00F60702">
              <w:t>:</w:t>
            </w:r>
          </w:p>
        </w:tc>
        <w:tc>
          <w:tcPr>
            <w:tcW w:w="4814" w:type="dxa"/>
          </w:tcPr>
          <w:p w14:paraId="13FDC19F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59C882D1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CE7C0C7" w14:textId="37A2AE03" w:rsidR="008B5CC2" w:rsidRDefault="008B5CC2" w:rsidP="00441503">
            <w:pPr>
              <w:spacing w:line="360" w:lineRule="auto"/>
              <w:contextualSpacing/>
            </w:pPr>
            <w:r>
              <w:t>Subject(s)</w:t>
            </w:r>
            <w:r w:rsidR="00F60702">
              <w:t>:</w:t>
            </w:r>
          </w:p>
        </w:tc>
        <w:tc>
          <w:tcPr>
            <w:tcW w:w="4814" w:type="dxa"/>
          </w:tcPr>
          <w:p w14:paraId="1355B334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641847C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7C4F7D37" w14:textId="5649B3C5" w:rsidR="008B5CC2" w:rsidRDefault="008B5CC2" w:rsidP="00441503">
            <w:pPr>
              <w:spacing w:line="360" w:lineRule="auto"/>
              <w:contextualSpacing/>
            </w:pPr>
            <w:r>
              <w:t>Grade</w:t>
            </w:r>
            <w:r w:rsidR="00F60702" w:rsidRPr="00C837DE">
              <w:t>:</w:t>
            </w:r>
          </w:p>
        </w:tc>
        <w:tc>
          <w:tcPr>
            <w:tcW w:w="4814" w:type="dxa"/>
          </w:tcPr>
          <w:p w14:paraId="23A09F9E" w14:textId="77777777" w:rsidR="008B5CC2" w:rsidRDefault="008B5CC2" w:rsidP="00441503">
            <w:pPr>
              <w:spacing w:line="360" w:lineRule="auto"/>
              <w:contextualSpacing/>
            </w:pPr>
          </w:p>
        </w:tc>
      </w:tr>
    </w:tbl>
    <w:p w14:paraId="252CA6CB" w14:textId="77777777" w:rsidR="00947EB7" w:rsidRDefault="00947EB7" w:rsidP="00441503">
      <w:pPr>
        <w:spacing w:after="0"/>
        <w:contextualSpacing/>
      </w:pPr>
    </w:p>
    <w:p w14:paraId="39253961" w14:textId="6BF28980" w:rsidR="008B5CC2" w:rsidRDefault="008B5CC2" w:rsidP="00441503">
      <w:pPr>
        <w:pStyle w:val="Heading4"/>
        <w:spacing w:after="0"/>
        <w:contextualSpacing/>
      </w:pPr>
      <w:r>
        <w:t>Secondary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secondary education history."/>
      </w:tblPr>
      <w:tblGrid>
        <w:gridCol w:w="4814"/>
        <w:gridCol w:w="4814"/>
      </w:tblGrid>
      <w:tr w:rsidR="008B5CC2" w14:paraId="7B4F100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CC9E39C" w14:textId="77777777" w:rsidR="008B5CC2" w:rsidRDefault="008B5CC2" w:rsidP="00441503">
            <w:pPr>
              <w:spacing w:line="360" w:lineRule="auto"/>
              <w:contextualSpacing/>
            </w:pPr>
            <w:r>
              <w:t>Institution’s name:</w:t>
            </w:r>
          </w:p>
        </w:tc>
        <w:tc>
          <w:tcPr>
            <w:tcW w:w="4814" w:type="dxa"/>
          </w:tcPr>
          <w:p w14:paraId="68E38415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374D5EA8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32642FF" w14:textId="05599AD9" w:rsidR="008B5CC2" w:rsidRDefault="008B5CC2" w:rsidP="00441503">
            <w:pPr>
              <w:spacing w:line="360" w:lineRule="auto"/>
              <w:contextualSpacing/>
            </w:pPr>
            <w:r>
              <w:t>Qualification</w:t>
            </w:r>
            <w:r w:rsidR="00F60702">
              <w:t>:</w:t>
            </w:r>
          </w:p>
        </w:tc>
        <w:tc>
          <w:tcPr>
            <w:tcW w:w="4814" w:type="dxa"/>
          </w:tcPr>
          <w:p w14:paraId="46654D25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28286C32" w14:textId="77777777" w:rsidTr="004F44AE">
        <w:trPr>
          <w:trHeight w:val="675"/>
        </w:trPr>
        <w:tc>
          <w:tcPr>
            <w:tcW w:w="4814" w:type="dxa"/>
            <w:shd w:val="clear" w:color="auto" w:fill="BFBFBF" w:themeFill="background1" w:themeFillShade="BF"/>
          </w:tcPr>
          <w:p w14:paraId="2E35212F" w14:textId="48A537C7" w:rsidR="008B5CC2" w:rsidRDefault="008B5CC2" w:rsidP="00441503">
            <w:pPr>
              <w:spacing w:line="360" w:lineRule="auto"/>
              <w:contextualSpacing/>
            </w:pPr>
            <w:r>
              <w:t>Subject(s)</w:t>
            </w:r>
            <w:r w:rsidR="00F60702">
              <w:t>:</w:t>
            </w:r>
          </w:p>
        </w:tc>
        <w:tc>
          <w:tcPr>
            <w:tcW w:w="4814" w:type="dxa"/>
          </w:tcPr>
          <w:p w14:paraId="35917453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11C74A7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1CB950E" w14:textId="5E82FE97" w:rsidR="008B5CC2" w:rsidRDefault="008B5CC2" w:rsidP="00441503">
            <w:pPr>
              <w:spacing w:line="360" w:lineRule="auto"/>
              <w:contextualSpacing/>
            </w:pPr>
            <w:r>
              <w:t>Grade</w:t>
            </w:r>
            <w:r w:rsidR="00F60702" w:rsidRPr="00C837DE">
              <w:t>:</w:t>
            </w:r>
          </w:p>
        </w:tc>
        <w:tc>
          <w:tcPr>
            <w:tcW w:w="4814" w:type="dxa"/>
          </w:tcPr>
          <w:p w14:paraId="34894921" w14:textId="77777777" w:rsidR="008B5CC2" w:rsidRDefault="008B5CC2" w:rsidP="00441503">
            <w:pPr>
              <w:spacing w:line="360" w:lineRule="auto"/>
              <w:contextualSpacing/>
            </w:pPr>
          </w:p>
        </w:tc>
      </w:tr>
    </w:tbl>
    <w:p w14:paraId="7156C7CD" w14:textId="77777777" w:rsidR="00BF5DD7" w:rsidRDefault="00BF5DD7" w:rsidP="00441503">
      <w:pPr>
        <w:pStyle w:val="Heading4"/>
        <w:spacing w:after="0"/>
        <w:contextualSpacing/>
      </w:pPr>
    </w:p>
    <w:p w14:paraId="253E24D6" w14:textId="2C667301" w:rsidR="008B5CC2" w:rsidRDefault="008B5CC2" w:rsidP="00441503">
      <w:pPr>
        <w:pStyle w:val="Heading4"/>
        <w:spacing w:after="0"/>
        <w:contextualSpacing/>
      </w:pPr>
      <w:r>
        <w:t>Membership of professional bodies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membership of professional bodies."/>
      </w:tblPr>
      <w:tblGrid>
        <w:gridCol w:w="4814"/>
        <w:gridCol w:w="4814"/>
      </w:tblGrid>
      <w:tr w:rsidR="008B5CC2" w14:paraId="686D3B95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7C36FEF1" w14:textId="08E77943" w:rsidR="008B5CC2" w:rsidRDefault="008B5CC2" w:rsidP="00441503">
            <w:pPr>
              <w:spacing w:line="360" w:lineRule="auto"/>
              <w:contextualSpacing/>
            </w:pPr>
            <w:r>
              <w:t>Name of institution</w:t>
            </w:r>
            <w:r w:rsidR="00F60702">
              <w:t>:</w:t>
            </w:r>
          </w:p>
        </w:tc>
        <w:tc>
          <w:tcPr>
            <w:tcW w:w="4814" w:type="dxa"/>
          </w:tcPr>
          <w:p w14:paraId="64DF5FDB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7717F74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4193B9F7" w14:textId="3323C207" w:rsidR="008B5CC2" w:rsidRDefault="008B5CC2" w:rsidP="00441503">
            <w:pPr>
              <w:spacing w:line="360" w:lineRule="auto"/>
              <w:contextualSpacing/>
            </w:pPr>
            <w:r>
              <w:t>Description of membership</w:t>
            </w:r>
            <w:r w:rsidR="00F60702">
              <w:t>:</w:t>
            </w:r>
          </w:p>
        </w:tc>
        <w:tc>
          <w:tcPr>
            <w:tcW w:w="4814" w:type="dxa"/>
          </w:tcPr>
          <w:p w14:paraId="5B5215B7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15746B5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D764AE9" w14:textId="7DD75357" w:rsidR="008B5CC2" w:rsidRDefault="008B5CC2" w:rsidP="00441503">
            <w:pPr>
              <w:spacing w:line="360" w:lineRule="auto"/>
              <w:contextualSpacing/>
            </w:pPr>
            <w:r>
              <w:t>Date awarded</w:t>
            </w:r>
            <w:r w:rsidR="00F60702">
              <w:t>:</w:t>
            </w:r>
          </w:p>
        </w:tc>
        <w:tc>
          <w:tcPr>
            <w:tcW w:w="4814" w:type="dxa"/>
          </w:tcPr>
          <w:p w14:paraId="6E24D10A" w14:textId="77777777" w:rsidR="008B5CC2" w:rsidRDefault="008B5CC2" w:rsidP="00441503">
            <w:pPr>
              <w:spacing w:line="360" w:lineRule="auto"/>
              <w:contextualSpacing/>
            </w:pPr>
          </w:p>
        </w:tc>
      </w:tr>
    </w:tbl>
    <w:p w14:paraId="0DED1376" w14:textId="31C9B112" w:rsidR="009655AB" w:rsidRDefault="009655AB" w:rsidP="00441503">
      <w:pPr>
        <w:spacing w:after="0"/>
        <w:contextualSpacing/>
      </w:pPr>
    </w:p>
    <w:p w14:paraId="219ADB8E" w14:textId="77777777" w:rsidR="009655AB" w:rsidRDefault="009655AB">
      <w:r>
        <w:br w:type="page"/>
      </w:r>
    </w:p>
    <w:p w14:paraId="592818FA" w14:textId="0CACF458" w:rsidR="008B5CC2" w:rsidRDefault="008B5CC2" w:rsidP="00441503">
      <w:pPr>
        <w:pStyle w:val="Heading4"/>
        <w:spacing w:after="0"/>
        <w:contextualSpacing/>
      </w:pPr>
      <w:r w:rsidRPr="008B5CC2">
        <w:lastRenderedPageBreak/>
        <w:t>Specialised training (relevant to your application)</w:t>
      </w:r>
    </w:p>
    <w:p w14:paraId="7BD848A7" w14:textId="613DDB3A" w:rsidR="008B5CC2" w:rsidRDefault="008B5CC2" w:rsidP="00441503">
      <w:pPr>
        <w:spacing w:after="0"/>
        <w:contextualSpacing/>
      </w:pPr>
      <w:r w:rsidRPr="008B5CC2">
        <w:t>Such as further study (private, postgraduate), Continuing Professional Development (CPD) – give any qualifications obtained and date of award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specialised training (relevant to your application)"/>
      </w:tblPr>
      <w:tblGrid>
        <w:gridCol w:w="9628"/>
      </w:tblGrid>
      <w:tr w:rsidR="00C06AE0" w14:paraId="59449B56" w14:textId="77777777" w:rsidTr="008079C6">
        <w:trPr>
          <w:trHeight w:val="1698"/>
          <w:tblHeader/>
        </w:trPr>
        <w:tc>
          <w:tcPr>
            <w:tcW w:w="9628" w:type="dxa"/>
          </w:tcPr>
          <w:p w14:paraId="650DB0CD" w14:textId="77777777" w:rsidR="00C06AE0" w:rsidRDefault="00C06AE0" w:rsidP="00441503">
            <w:pPr>
              <w:spacing w:line="360" w:lineRule="auto"/>
              <w:contextualSpacing/>
            </w:pPr>
          </w:p>
        </w:tc>
      </w:tr>
    </w:tbl>
    <w:p w14:paraId="093F84C3" w14:textId="3AF15467" w:rsidR="009A1D4D" w:rsidRDefault="009A1D4D" w:rsidP="00441503">
      <w:pPr>
        <w:spacing w:after="0"/>
        <w:contextualSpacing/>
      </w:pPr>
    </w:p>
    <w:p w14:paraId="6A13A785" w14:textId="77777777" w:rsidR="007C3945" w:rsidRPr="00E969BA" w:rsidRDefault="007C3945" w:rsidP="00441503">
      <w:pPr>
        <w:pStyle w:val="Heading3"/>
        <w:spacing w:after="0"/>
        <w:contextualSpacing/>
        <w:rPr>
          <w:b/>
          <w:bCs w:val="0"/>
          <w:u w:val="none"/>
        </w:rPr>
      </w:pPr>
      <w:r w:rsidRPr="00E969BA">
        <w:rPr>
          <w:b/>
          <w:bCs w:val="0"/>
          <w:u w:val="none"/>
        </w:rPr>
        <w:t>References</w:t>
      </w:r>
    </w:p>
    <w:p w14:paraId="0F0E9BC5" w14:textId="7C66713D" w:rsidR="007C3945" w:rsidRDefault="008461C6" w:rsidP="00441503">
      <w:pPr>
        <w:spacing w:after="0"/>
        <w:contextualSpacing/>
        <w:rPr>
          <w:szCs w:val="24"/>
        </w:rPr>
      </w:pPr>
      <w:r w:rsidRPr="008461C6">
        <w:rPr>
          <w:szCs w:val="24"/>
        </w:rPr>
        <w:t xml:space="preserve">Please provide two professional references, including your current or most recent employer. We will ask for your </w:t>
      </w:r>
      <w:r w:rsidR="00FA4052">
        <w:rPr>
          <w:szCs w:val="24"/>
        </w:rPr>
        <w:t xml:space="preserve">explicit </w:t>
      </w:r>
      <w:r w:rsidR="00E969BA">
        <w:rPr>
          <w:szCs w:val="24"/>
        </w:rPr>
        <w:t>consent</w:t>
      </w:r>
      <w:r w:rsidRPr="008461C6">
        <w:rPr>
          <w:szCs w:val="24"/>
        </w:rPr>
        <w:t xml:space="preserve"> before contacting them</w:t>
      </w:r>
      <w:r w:rsidR="00BE344B">
        <w:rPr>
          <w:szCs w:val="24"/>
        </w:rPr>
        <w:t>,</w:t>
      </w:r>
      <w:r w:rsidR="00FA4052">
        <w:rPr>
          <w:szCs w:val="24"/>
        </w:rPr>
        <w:t xml:space="preserve"> and only in the event of making a </w:t>
      </w:r>
      <w:r w:rsidR="00BE344B">
        <w:rPr>
          <w:szCs w:val="24"/>
        </w:rPr>
        <w:t xml:space="preserve">conditional </w:t>
      </w:r>
      <w:r w:rsidR="00FA4052">
        <w:rPr>
          <w:szCs w:val="24"/>
        </w:rPr>
        <w:t>job offer</w:t>
      </w:r>
      <w:r w:rsidR="007C3945">
        <w:rPr>
          <w:szCs w:val="24"/>
        </w:rPr>
        <w:t>.</w:t>
      </w:r>
    </w:p>
    <w:p w14:paraId="3E7A911C" w14:textId="77777777" w:rsidR="007C3945" w:rsidRDefault="007C3945" w:rsidP="00441503">
      <w:pPr>
        <w:pStyle w:val="Heading4"/>
        <w:spacing w:after="0"/>
        <w:contextualSpacing/>
      </w:pPr>
      <w: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clude details of a reference from your current or most recent employment."/>
      </w:tblPr>
      <w:tblGrid>
        <w:gridCol w:w="2689"/>
        <w:gridCol w:w="6939"/>
      </w:tblGrid>
      <w:tr w:rsidR="007C3945" w14:paraId="79777427" w14:textId="77777777" w:rsidTr="00FA4052">
        <w:trPr>
          <w:trHeight w:val="484"/>
        </w:trPr>
        <w:tc>
          <w:tcPr>
            <w:tcW w:w="2689" w:type="dxa"/>
            <w:shd w:val="clear" w:color="auto" w:fill="BFBFBF" w:themeFill="background1" w:themeFillShade="BF"/>
          </w:tcPr>
          <w:p w14:paraId="20055812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Employer’s name:</w:t>
            </w:r>
          </w:p>
        </w:tc>
        <w:tc>
          <w:tcPr>
            <w:tcW w:w="6939" w:type="dxa"/>
          </w:tcPr>
          <w:p w14:paraId="08106ECD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3AC3FE91" w14:textId="77777777" w:rsidTr="00FA4052">
        <w:trPr>
          <w:trHeight w:val="563"/>
        </w:trPr>
        <w:tc>
          <w:tcPr>
            <w:tcW w:w="2689" w:type="dxa"/>
            <w:shd w:val="clear" w:color="auto" w:fill="BFBFBF" w:themeFill="background1" w:themeFillShade="BF"/>
          </w:tcPr>
          <w:p w14:paraId="76AFF98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Referee’s name:</w:t>
            </w:r>
          </w:p>
        </w:tc>
        <w:tc>
          <w:tcPr>
            <w:tcW w:w="6939" w:type="dxa"/>
          </w:tcPr>
          <w:p w14:paraId="58045F2C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6DEF9614" w14:textId="77777777" w:rsidTr="00FA4052">
        <w:trPr>
          <w:trHeight w:val="557"/>
        </w:trPr>
        <w:tc>
          <w:tcPr>
            <w:tcW w:w="2689" w:type="dxa"/>
            <w:shd w:val="clear" w:color="auto" w:fill="BFBFBF" w:themeFill="background1" w:themeFillShade="BF"/>
          </w:tcPr>
          <w:p w14:paraId="0C09C384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Position:</w:t>
            </w:r>
          </w:p>
        </w:tc>
        <w:tc>
          <w:tcPr>
            <w:tcW w:w="6939" w:type="dxa"/>
          </w:tcPr>
          <w:p w14:paraId="6D9E5353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5299A895" w14:textId="77777777" w:rsidTr="00FA4052">
        <w:trPr>
          <w:trHeight w:val="1118"/>
        </w:trPr>
        <w:tc>
          <w:tcPr>
            <w:tcW w:w="2689" w:type="dxa"/>
            <w:shd w:val="clear" w:color="auto" w:fill="BFBFBF" w:themeFill="background1" w:themeFillShade="BF"/>
          </w:tcPr>
          <w:p w14:paraId="1B5D721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Address:</w:t>
            </w:r>
          </w:p>
        </w:tc>
        <w:tc>
          <w:tcPr>
            <w:tcW w:w="6939" w:type="dxa"/>
          </w:tcPr>
          <w:p w14:paraId="6AEE49FF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01132EA0" w14:textId="77777777" w:rsidTr="00FA4052">
        <w:trPr>
          <w:trHeight w:val="425"/>
        </w:trPr>
        <w:tc>
          <w:tcPr>
            <w:tcW w:w="2689" w:type="dxa"/>
            <w:shd w:val="clear" w:color="auto" w:fill="BFBFBF" w:themeFill="background1" w:themeFillShade="BF"/>
          </w:tcPr>
          <w:p w14:paraId="6BE53A29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Phone number:</w:t>
            </w:r>
          </w:p>
        </w:tc>
        <w:tc>
          <w:tcPr>
            <w:tcW w:w="6939" w:type="dxa"/>
          </w:tcPr>
          <w:p w14:paraId="53F53586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17B85A3B" w14:textId="77777777" w:rsidTr="00FA4052">
        <w:trPr>
          <w:trHeight w:val="417"/>
        </w:trPr>
        <w:tc>
          <w:tcPr>
            <w:tcW w:w="2689" w:type="dxa"/>
            <w:shd w:val="clear" w:color="auto" w:fill="BFBFBF" w:themeFill="background1" w:themeFillShade="BF"/>
          </w:tcPr>
          <w:p w14:paraId="57F0548A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Email:</w:t>
            </w:r>
          </w:p>
        </w:tc>
        <w:tc>
          <w:tcPr>
            <w:tcW w:w="6939" w:type="dxa"/>
          </w:tcPr>
          <w:p w14:paraId="39E8169D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3D0AA967" w14:textId="77777777" w:rsidTr="009655AB">
        <w:trPr>
          <w:trHeight w:val="474"/>
        </w:trPr>
        <w:tc>
          <w:tcPr>
            <w:tcW w:w="2689" w:type="dxa"/>
            <w:shd w:val="clear" w:color="auto" w:fill="BFBFBF" w:themeFill="background1" w:themeFillShade="BF"/>
          </w:tcPr>
          <w:p w14:paraId="166A5111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Relation to applicant:</w:t>
            </w:r>
          </w:p>
        </w:tc>
        <w:tc>
          <w:tcPr>
            <w:tcW w:w="6939" w:type="dxa"/>
          </w:tcPr>
          <w:p w14:paraId="07B4C588" w14:textId="77777777" w:rsidR="007C3945" w:rsidRDefault="007C3945" w:rsidP="00441503">
            <w:pPr>
              <w:spacing w:line="360" w:lineRule="auto"/>
              <w:contextualSpacing/>
            </w:pPr>
          </w:p>
        </w:tc>
      </w:tr>
    </w:tbl>
    <w:p w14:paraId="6933E131" w14:textId="77777777" w:rsidR="004F44AE" w:rsidRDefault="004F44AE" w:rsidP="00441503">
      <w:pPr>
        <w:pStyle w:val="Heading4"/>
        <w:spacing w:after="0"/>
        <w:contextualSpacing/>
      </w:pPr>
    </w:p>
    <w:p w14:paraId="0C34162F" w14:textId="533D13F8" w:rsidR="007C3945" w:rsidRDefault="007C3945" w:rsidP="00441503">
      <w:pPr>
        <w:pStyle w:val="Heading4"/>
        <w:spacing w:after="0"/>
        <w:contextualSpacing/>
      </w:pPr>
      <w: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clude details of another reference."/>
      </w:tblPr>
      <w:tblGrid>
        <w:gridCol w:w="2689"/>
        <w:gridCol w:w="6939"/>
      </w:tblGrid>
      <w:tr w:rsidR="007C3945" w14:paraId="5053F80E" w14:textId="77777777" w:rsidTr="00FA4052">
        <w:trPr>
          <w:trHeight w:val="484"/>
        </w:trPr>
        <w:tc>
          <w:tcPr>
            <w:tcW w:w="2689" w:type="dxa"/>
            <w:shd w:val="clear" w:color="auto" w:fill="BFBFBF" w:themeFill="background1" w:themeFillShade="BF"/>
          </w:tcPr>
          <w:p w14:paraId="27DE2294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Employer’s name:</w:t>
            </w:r>
          </w:p>
        </w:tc>
        <w:tc>
          <w:tcPr>
            <w:tcW w:w="6939" w:type="dxa"/>
          </w:tcPr>
          <w:p w14:paraId="0FE14656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61C820ED" w14:textId="77777777" w:rsidTr="00FA4052">
        <w:trPr>
          <w:trHeight w:val="563"/>
        </w:trPr>
        <w:tc>
          <w:tcPr>
            <w:tcW w:w="2689" w:type="dxa"/>
            <w:shd w:val="clear" w:color="auto" w:fill="BFBFBF" w:themeFill="background1" w:themeFillShade="BF"/>
          </w:tcPr>
          <w:p w14:paraId="40600E5F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Referee’s name:</w:t>
            </w:r>
          </w:p>
        </w:tc>
        <w:tc>
          <w:tcPr>
            <w:tcW w:w="6939" w:type="dxa"/>
          </w:tcPr>
          <w:p w14:paraId="401431D2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1AC2241D" w14:textId="77777777" w:rsidTr="00FA4052">
        <w:trPr>
          <w:trHeight w:val="557"/>
        </w:trPr>
        <w:tc>
          <w:tcPr>
            <w:tcW w:w="2689" w:type="dxa"/>
            <w:shd w:val="clear" w:color="auto" w:fill="BFBFBF" w:themeFill="background1" w:themeFillShade="BF"/>
          </w:tcPr>
          <w:p w14:paraId="55A4038E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Position:</w:t>
            </w:r>
          </w:p>
        </w:tc>
        <w:tc>
          <w:tcPr>
            <w:tcW w:w="6939" w:type="dxa"/>
          </w:tcPr>
          <w:p w14:paraId="1029482A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53BFE62D" w14:textId="77777777" w:rsidTr="00FA4052">
        <w:trPr>
          <w:trHeight w:val="1118"/>
        </w:trPr>
        <w:tc>
          <w:tcPr>
            <w:tcW w:w="2689" w:type="dxa"/>
            <w:shd w:val="clear" w:color="auto" w:fill="BFBFBF" w:themeFill="background1" w:themeFillShade="BF"/>
          </w:tcPr>
          <w:p w14:paraId="24F0307F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Address:</w:t>
            </w:r>
          </w:p>
        </w:tc>
        <w:tc>
          <w:tcPr>
            <w:tcW w:w="6939" w:type="dxa"/>
          </w:tcPr>
          <w:p w14:paraId="2D814850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24174B33" w14:textId="77777777" w:rsidTr="00FA4052">
        <w:trPr>
          <w:trHeight w:val="425"/>
        </w:trPr>
        <w:tc>
          <w:tcPr>
            <w:tcW w:w="2689" w:type="dxa"/>
            <w:shd w:val="clear" w:color="auto" w:fill="BFBFBF" w:themeFill="background1" w:themeFillShade="BF"/>
          </w:tcPr>
          <w:p w14:paraId="03EE204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Phone number:</w:t>
            </w:r>
          </w:p>
        </w:tc>
        <w:tc>
          <w:tcPr>
            <w:tcW w:w="6939" w:type="dxa"/>
          </w:tcPr>
          <w:p w14:paraId="6158BB53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31F1E9D6" w14:textId="77777777" w:rsidTr="00FA4052">
        <w:trPr>
          <w:trHeight w:val="417"/>
        </w:trPr>
        <w:tc>
          <w:tcPr>
            <w:tcW w:w="2689" w:type="dxa"/>
            <w:shd w:val="clear" w:color="auto" w:fill="BFBFBF" w:themeFill="background1" w:themeFillShade="BF"/>
          </w:tcPr>
          <w:p w14:paraId="2CACBA8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lastRenderedPageBreak/>
              <w:t>Email:</w:t>
            </w:r>
          </w:p>
        </w:tc>
        <w:tc>
          <w:tcPr>
            <w:tcW w:w="6939" w:type="dxa"/>
          </w:tcPr>
          <w:p w14:paraId="797C55BB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5754C879" w14:textId="77777777" w:rsidTr="009655AB">
        <w:trPr>
          <w:trHeight w:val="422"/>
        </w:trPr>
        <w:tc>
          <w:tcPr>
            <w:tcW w:w="2689" w:type="dxa"/>
            <w:shd w:val="clear" w:color="auto" w:fill="BFBFBF" w:themeFill="background1" w:themeFillShade="BF"/>
          </w:tcPr>
          <w:p w14:paraId="28A476CF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Relation to applicant:</w:t>
            </w:r>
          </w:p>
        </w:tc>
        <w:tc>
          <w:tcPr>
            <w:tcW w:w="6939" w:type="dxa"/>
          </w:tcPr>
          <w:p w14:paraId="486EA24A" w14:textId="77777777" w:rsidR="007C3945" w:rsidRDefault="007C3945" w:rsidP="00441503">
            <w:pPr>
              <w:spacing w:line="360" w:lineRule="auto"/>
              <w:contextualSpacing/>
            </w:pPr>
          </w:p>
        </w:tc>
      </w:tr>
    </w:tbl>
    <w:p w14:paraId="0884FD2A" w14:textId="77777777" w:rsidR="00497A38" w:rsidRDefault="00497A38" w:rsidP="00441503">
      <w:pPr>
        <w:pStyle w:val="Heading3"/>
        <w:spacing w:after="0"/>
        <w:contextualSpacing/>
      </w:pPr>
    </w:p>
    <w:p w14:paraId="6A9BB0C2" w14:textId="25354AD8" w:rsidR="007C3945" w:rsidRPr="00FA4052" w:rsidRDefault="007C3945" w:rsidP="00441503">
      <w:pPr>
        <w:pStyle w:val="Heading3"/>
        <w:spacing w:after="0"/>
        <w:contextualSpacing/>
        <w:rPr>
          <w:b/>
          <w:bCs w:val="0"/>
          <w:u w:val="none"/>
        </w:rPr>
      </w:pPr>
      <w:r w:rsidRPr="00FA4052">
        <w:rPr>
          <w:b/>
          <w:bCs w:val="0"/>
          <w:u w:val="none"/>
        </w:rPr>
        <w:t>Additional information (Delete as appropriate)</w:t>
      </w:r>
    </w:p>
    <w:p w14:paraId="71D8E468" w14:textId="77777777" w:rsidR="007C3945" w:rsidRDefault="007C3945" w:rsidP="00441503">
      <w:pPr>
        <w:pStyle w:val="ListParagraph"/>
        <w:numPr>
          <w:ilvl w:val="0"/>
          <w:numId w:val="15"/>
        </w:numPr>
        <w:spacing w:after="0"/>
      </w:pPr>
      <w:r w:rsidRPr="005F7B2D">
        <w:t>Do you have a full and current Driving Licence?</w:t>
      </w:r>
      <w:r>
        <w:t xml:space="preserve"> </w:t>
      </w:r>
      <w:r w:rsidRPr="00FC4824">
        <w:rPr>
          <w:b/>
          <w:bCs/>
        </w:rPr>
        <w:t>Yes / No</w:t>
      </w:r>
    </w:p>
    <w:p w14:paraId="28BF5322" w14:textId="77777777" w:rsidR="007C3945" w:rsidRDefault="007C3945" w:rsidP="00441503">
      <w:pPr>
        <w:pStyle w:val="ListParagraph"/>
        <w:numPr>
          <w:ilvl w:val="0"/>
          <w:numId w:val="15"/>
        </w:numPr>
        <w:spacing w:after="0"/>
      </w:pPr>
      <w:r w:rsidRPr="005F7B2D">
        <w:t>Do you require a Work Permit to work in the UK?</w:t>
      </w:r>
      <w:r>
        <w:t xml:space="preserve"> </w:t>
      </w:r>
      <w:r w:rsidRPr="00FC4824">
        <w:rPr>
          <w:b/>
          <w:bCs/>
        </w:rPr>
        <w:t>Yes / No</w:t>
      </w:r>
    </w:p>
    <w:p w14:paraId="7E843DC8" w14:textId="77777777" w:rsidR="00B3602E" w:rsidRDefault="00B3602E" w:rsidP="00441503">
      <w:pPr>
        <w:spacing w:after="0"/>
        <w:contextualSpacing/>
      </w:pPr>
    </w:p>
    <w:p w14:paraId="791A1B92" w14:textId="1338A0F9" w:rsidR="007C3945" w:rsidRPr="00D94387" w:rsidRDefault="007C3945" w:rsidP="00441503">
      <w:pPr>
        <w:spacing w:after="0"/>
        <w:contextualSpacing/>
      </w:pPr>
      <w:r w:rsidRPr="00D94387">
        <w:t xml:space="preserve">Please note </w:t>
      </w:r>
      <w:r w:rsidR="00FA3823">
        <w:t xml:space="preserve">all </w:t>
      </w:r>
      <w:r w:rsidRPr="00D94387">
        <w:t xml:space="preserve">our roles are subject to </w:t>
      </w:r>
      <w:r w:rsidR="00FA4052">
        <w:t xml:space="preserve">achieving an appropriate level from </w:t>
      </w:r>
      <w:r w:rsidRPr="00D94387">
        <w:t>Disclosure Scotland.</w:t>
      </w:r>
    </w:p>
    <w:p w14:paraId="79A0B88E" w14:textId="7B495490" w:rsidR="007C3945" w:rsidRPr="00FA4052" w:rsidRDefault="007C3945" w:rsidP="00441503">
      <w:pPr>
        <w:pStyle w:val="Heading3"/>
        <w:spacing w:after="0"/>
        <w:contextualSpacing/>
        <w:rPr>
          <w:b/>
          <w:bCs w:val="0"/>
          <w:u w:val="none"/>
        </w:rPr>
      </w:pPr>
      <w:r w:rsidRPr="00FA4052">
        <w:rPr>
          <w:b/>
          <w:bCs w:val="0"/>
          <w:u w:val="none"/>
        </w:rPr>
        <w:t xml:space="preserve">How did you first become aware of this vacancy? (Delete </w:t>
      </w:r>
      <w:r w:rsidR="007E4D3B" w:rsidRPr="00FA4052">
        <w:rPr>
          <w:b/>
          <w:bCs w:val="0"/>
          <w:u w:val="none"/>
        </w:rPr>
        <w:t>as appropriate</w:t>
      </w:r>
      <w:r w:rsidRPr="00FA4052">
        <w:rPr>
          <w:b/>
          <w:bCs w:val="0"/>
          <w:u w:val="none"/>
        </w:rPr>
        <w:t>)</w:t>
      </w:r>
    </w:p>
    <w:p w14:paraId="25D51DFE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>Word of Mouth: (Please specify</w:t>
      </w:r>
      <w:r>
        <w:rPr>
          <w:rFonts w:cs="Arial"/>
          <w:lang w:eastAsia="en-GB"/>
        </w:rPr>
        <w:t xml:space="preserve"> in the space below</w:t>
      </w:r>
      <w:r w:rsidRPr="00A8056D">
        <w:rPr>
          <w:rFonts w:cs="Arial"/>
          <w:lang w:eastAsia="en-GB"/>
        </w:rPr>
        <w:t xml:space="preserve">) </w:t>
      </w:r>
    </w:p>
    <w:p w14:paraId="7BEC5D3B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 xml:space="preserve">Scottish Book Trust Website </w:t>
      </w:r>
    </w:p>
    <w:p w14:paraId="35C196F9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>Other Website (e.g. Creative Scotland) (Please specify</w:t>
      </w:r>
      <w:r>
        <w:rPr>
          <w:rFonts w:cs="Arial"/>
          <w:lang w:eastAsia="en-GB"/>
        </w:rPr>
        <w:t xml:space="preserve"> in the space below</w:t>
      </w:r>
      <w:r w:rsidRPr="00A8056D">
        <w:rPr>
          <w:rFonts w:cs="Arial"/>
          <w:lang w:eastAsia="en-GB"/>
        </w:rPr>
        <w:t xml:space="preserve">) </w:t>
      </w:r>
    </w:p>
    <w:p w14:paraId="5EC98FB8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>Scottish Book Trust social media (Please specify</w:t>
      </w:r>
      <w:r>
        <w:rPr>
          <w:rFonts w:cs="Arial"/>
          <w:lang w:eastAsia="en-GB"/>
        </w:rPr>
        <w:t xml:space="preserve"> in the space below</w:t>
      </w:r>
      <w:r w:rsidRPr="00A8056D">
        <w:rPr>
          <w:rFonts w:cs="Arial"/>
          <w:lang w:eastAsia="en-GB"/>
        </w:rPr>
        <w:t xml:space="preserve">) </w:t>
      </w:r>
    </w:p>
    <w:p w14:paraId="759B67B2" w14:textId="484E1170" w:rsidR="007C3945" w:rsidRPr="00091205" w:rsidRDefault="007C3945" w:rsidP="00441503">
      <w:pPr>
        <w:pStyle w:val="ListParagraph"/>
        <w:numPr>
          <w:ilvl w:val="0"/>
          <w:numId w:val="14"/>
        </w:numPr>
        <w:spacing w:after="0"/>
      </w:pPr>
      <w:r w:rsidRPr="00A8056D">
        <w:rPr>
          <w:rFonts w:cs="Arial"/>
          <w:szCs w:val="24"/>
        </w:rPr>
        <w:t>Other (</w:t>
      </w:r>
      <w:r w:rsidRPr="00A8056D">
        <w:rPr>
          <w:rFonts w:cs="Arial"/>
          <w:lang w:eastAsia="en-GB"/>
        </w:rPr>
        <w:t>Please specify</w:t>
      </w:r>
      <w:r w:rsidRPr="00A8056D">
        <w:rPr>
          <w:rFonts w:cs="Arial"/>
          <w:szCs w:val="24"/>
        </w:rPr>
        <w:t>)</w:t>
      </w:r>
    </w:p>
    <w:p w14:paraId="69B8319D" w14:textId="77777777" w:rsidR="00091205" w:rsidRPr="00417AC4" w:rsidRDefault="00091205" w:rsidP="00441503">
      <w:pPr>
        <w:spacing w:after="0"/>
        <w:contextualSpacing/>
      </w:pPr>
    </w:p>
    <w:p w14:paraId="585F4AB1" w14:textId="2F2E4522" w:rsidR="00091205" w:rsidRDefault="00417AC4" w:rsidP="00441503">
      <w:pPr>
        <w:spacing w:after="0"/>
        <w:contextualSpacing/>
      </w:pPr>
      <w:r>
        <w:t>------------------------------------------------------------------------------------------------------------------</w:t>
      </w:r>
    </w:p>
    <w:p w14:paraId="1D1EE78B" w14:textId="2CF3B9E1" w:rsidR="00091205" w:rsidRDefault="00421993" w:rsidP="000E1A22">
      <w:pPr>
        <w:spacing w:after="0"/>
        <w:contextualSpacing/>
        <w:jc w:val="both"/>
      </w:pPr>
      <w:proofErr w:type="gramStart"/>
      <w:r>
        <w:t>Continued on</w:t>
      </w:r>
      <w:proofErr w:type="gramEnd"/>
      <w:r>
        <w:t xml:space="preserve"> next page – Section 2 Equality Monitoring</w:t>
      </w:r>
    </w:p>
    <w:p w14:paraId="797EBEC6" w14:textId="0E69B1B0" w:rsidR="00421993" w:rsidRDefault="00421993">
      <w:r>
        <w:br w:type="page"/>
      </w:r>
    </w:p>
    <w:p w14:paraId="07D254E1" w14:textId="77777777" w:rsidR="00421993" w:rsidRDefault="00421993" w:rsidP="000E1A22">
      <w:pPr>
        <w:spacing w:after="0"/>
        <w:contextualSpacing/>
        <w:jc w:val="both"/>
      </w:pPr>
    </w:p>
    <w:p w14:paraId="5E30C249" w14:textId="03175CE2" w:rsidR="000F77D9" w:rsidRDefault="00DE63D7" w:rsidP="00441503">
      <w:pPr>
        <w:pStyle w:val="Heading1"/>
        <w:spacing w:after="0"/>
        <w:contextualSpacing/>
        <w:rPr>
          <w:szCs w:val="24"/>
        </w:rPr>
      </w:pPr>
      <w:r>
        <w:t xml:space="preserve">Section 2 </w:t>
      </w:r>
      <w:r w:rsidR="000F77D9" w:rsidRPr="1C49D55F">
        <w:t>Equal</w:t>
      </w:r>
      <w:r>
        <w:t>ity Monitoring</w:t>
      </w:r>
    </w:p>
    <w:p w14:paraId="7443FFDB" w14:textId="2F342794" w:rsidR="000F77D9" w:rsidRDefault="000F77D9" w:rsidP="00441503">
      <w:pPr>
        <w:spacing w:after="0"/>
        <w:contextualSpacing/>
        <w:rPr>
          <w:rFonts w:cs="Arial"/>
          <w:szCs w:val="24"/>
        </w:rPr>
      </w:pPr>
      <w:r w:rsidRPr="00877EC2">
        <w:rPr>
          <w:rFonts w:cs="Arial"/>
          <w:szCs w:val="24"/>
        </w:rPr>
        <w:t xml:space="preserve">The Equality Act 2010 requires equal treatment regardless of age, disability, gender re-assignment, marriage or civil </w:t>
      </w:r>
      <w:r w:rsidRPr="00CD7A0C">
        <w:rPr>
          <w:rFonts w:cs="Arial"/>
          <w:szCs w:val="24"/>
        </w:rPr>
        <w:t>partnership, maternity or pregnancy, race, religion or belief, gender and sexual orientation.</w:t>
      </w:r>
    </w:p>
    <w:p w14:paraId="44CD0A2B" w14:textId="77777777" w:rsidR="00497DA0" w:rsidRPr="00CD7A0C" w:rsidRDefault="00497DA0" w:rsidP="00441503">
      <w:pPr>
        <w:spacing w:after="0"/>
        <w:contextualSpacing/>
        <w:rPr>
          <w:rFonts w:cs="Arial"/>
          <w:szCs w:val="24"/>
        </w:rPr>
      </w:pPr>
    </w:p>
    <w:p w14:paraId="6FBB7B21" w14:textId="63E00CD9" w:rsidR="000F77D9" w:rsidRDefault="00321E26" w:rsidP="00441503">
      <w:pP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321E26">
        <w:rPr>
          <w:rFonts w:cs="Arial"/>
          <w:szCs w:val="24"/>
        </w:rPr>
        <w:t>If you do</w:t>
      </w:r>
      <w:r>
        <w:rPr>
          <w:rFonts w:cs="Arial"/>
          <w:szCs w:val="24"/>
        </w:rPr>
        <w:t xml:space="preserve"> not</w:t>
      </w:r>
      <w:r w:rsidRPr="00321E26">
        <w:rPr>
          <w:rFonts w:cs="Arial"/>
          <w:szCs w:val="24"/>
        </w:rPr>
        <w:t xml:space="preserve"> want to share this information, choose ‘Prefer not to say’ for </w:t>
      </w:r>
      <w:r>
        <w:rPr>
          <w:rFonts w:cs="Arial"/>
          <w:szCs w:val="24"/>
        </w:rPr>
        <w:t>any</w:t>
      </w:r>
      <w:r w:rsidRPr="00321E26">
        <w:rPr>
          <w:rFonts w:cs="Arial"/>
          <w:szCs w:val="24"/>
        </w:rPr>
        <w:t xml:space="preserve"> question. </w:t>
      </w:r>
      <w:r w:rsidRPr="00FA4052">
        <w:rPr>
          <w:rFonts w:cs="Arial"/>
          <w:b/>
          <w:bCs/>
          <w:szCs w:val="24"/>
        </w:rPr>
        <w:t>This won’t affect your application</w:t>
      </w:r>
      <w:r w:rsidR="000F77D9" w:rsidRPr="00FA4052">
        <w:rPr>
          <w:rFonts w:cs="Arial"/>
          <w:b/>
          <w:bCs/>
          <w:szCs w:val="24"/>
        </w:rPr>
        <w:t>.</w:t>
      </w:r>
      <w:r w:rsidR="000F77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Options</w:t>
      </w:r>
      <w:r w:rsidR="000F77D9">
        <w:rPr>
          <w:rFonts w:cs="Arial"/>
          <w:szCs w:val="24"/>
        </w:rPr>
        <w:t xml:space="preserve"> listed</w:t>
      </w:r>
      <w:r>
        <w:rPr>
          <w:rFonts w:cs="Arial"/>
          <w:szCs w:val="24"/>
        </w:rPr>
        <w:t xml:space="preserve"> below are</w:t>
      </w:r>
      <w:r w:rsidR="000F77D9">
        <w:rPr>
          <w:rFonts w:cs="Arial"/>
          <w:szCs w:val="24"/>
        </w:rPr>
        <w:t xml:space="preserve"> in line with the </w:t>
      </w:r>
      <w:r w:rsidR="00E22328">
        <w:rPr>
          <w:rFonts w:cs="Arial"/>
          <w:szCs w:val="24"/>
        </w:rPr>
        <w:t xml:space="preserve">anonymised </w:t>
      </w:r>
      <w:r w:rsidR="000F77D9">
        <w:rPr>
          <w:rFonts w:cs="Arial"/>
          <w:szCs w:val="24"/>
        </w:rPr>
        <w:t>reporting requirements re</w:t>
      </w:r>
      <w:r w:rsidR="00E22328">
        <w:rPr>
          <w:rFonts w:cs="Arial"/>
          <w:szCs w:val="24"/>
        </w:rPr>
        <w:t>quired</w:t>
      </w:r>
      <w:r w:rsidR="000F77D9">
        <w:rPr>
          <w:rFonts w:cs="Arial"/>
          <w:szCs w:val="24"/>
        </w:rPr>
        <w:t xml:space="preserve"> by Creative Scotland.</w:t>
      </w:r>
    </w:p>
    <w:p w14:paraId="234954DC" w14:textId="77777777" w:rsidR="003309A7" w:rsidRDefault="003309A7" w:rsidP="00441503">
      <w:pP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</w:p>
    <w:p w14:paraId="65E7DDA6" w14:textId="3E59775F" w:rsidR="0074548A" w:rsidRDefault="0074548A" w:rsidP="00441503">
      <w:pP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Any</w:t>
      </w:r>
      <w:r w:rsidRPr="00065885">
        <w:rPr>
          <w:rFonts w:cs="Arial"/>
          <w:szCs w:val="24"/>
        </w:rPr>
        <w:t xml:space="preserve"> information you provide will help </w:t>
      </w:r>
      <w:r>
        <w:rPr>
          <w:rFonts w:cs="Arial"/>
          <w:szCs w:val="24"/>
        </w:rPr>
        <w:t>us to evaluate</w:t>
      </w:r>
      <w:r w:rsidRPr="00065885">
        <w:rPr>
          <w:rFonts w:cs="Arial"/>
          <w:szCs w:val="24"/>
        </w:rPr>
        <w:t xml:space="preserve"> </w:t>
      </w:r>
      <w:r w:rsidR="00497DA0">
        <w:rPr>
          <w:rFonts w:cs="Arial"/>
          <w:szCs w:val="24"/>
        </w:rPr>
        <w:t xml:space="preserve">how we are </w:t>
      </w:r>
      <w:r w:rsidRPr="00065885">
        <w:rPr>
          <w:rFonts w:cs="Arial"/>
          <w:szCs w:val="24"/>
        </w:rPr>
        <w:t>promoting equality in our hiring process</w:t>
      </w:r>
      <w:r>
        <w:rPr>
          <w:rFonts w:cs="Arial"/>
          <w:szCs w:val="24"/>
        </w:rPr>
        <w:t>.</w:t>
      </w:r>
    </w:p>
    <w:p w14:paraId="7F1559C2" w14:textId="77777777" w:rsidR="000F77D9" w:rsidRDefault="000F77D9" w:rsidP="00441503">
      <w:pPr>
        <w:pStyle w:val="Heading2"/>
        <w:spacing w:after="0"/>
        <w:contextualSpacing/>
      </w:pPr>
      <w:r w:rsidRPr="00DE63D7">
        <w:t>Delete as Appropriate</w:t>
      </w:r>
    </w:p>
    <w:p w14:paraId="71215C83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t>Please tell us what age you are:</w:t>
      </w:r>
      <w:r w:rsidRPr="00980D6E">
        <w:rPr>
          <w:rFonts w:cs="Arial"/>
          <w:b/>
          <w:szCs w:val="24"/>
        </w:rPr>
        <w:tab/>
      </w:r>
    </w:p>
    <w:p w14:paraId="27E7034E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Prefer not to say</w:t>
      </w:r>
    </w:p>
    <w:p w14:paraId="64768899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</w:p>
    <w:p w14:paraId="32633771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bCs/>
        </w:rPr>
      </w:pPr>
      <w:r w:rsidRPr="1C49D55F">
        <w:rPr>
          <w:rFonts w:cs="Arial"/>
          <w:b/>
          <w:bCs/>
        </w:rPr>
        <w:t xml:space="preserve">Please tell us about your gender:  </w:t>
      </w:r>
    </w:p>
    <w:p w14:paraId="2352A612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Male</w:t>
      </w:r>
    </w:p>
    <w:p w14:paraId="34B9C6F9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Female</w:t>
      </w:r>
      <w:r w:rsidRPr="00980D6E">
        <w:rPr>
          <w:rFonts w:cs="Arial"/>
          <w:szCs w:val="24"/>
        </w:rPr>
        <w:t xml:space="preserve"> </w:t>
      </w:r>
    </w:p>
    <w:p w14:paraId="56130E68" w14:textId="77777777" w:rsidR="000F77D9" w:rsidRPr="00006A15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Non-binary</w:t>
      </w:r>
    </w:p>
    <w:p w14:paraId="341C7E5A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szCs w:val="24"/>
        </w:rPr>
        <w:t>Other</w:t>
      </w:r>
    </w:p>
    <w:p w14:paraId="442822FA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Prefer not to say</w:t>
      </w:r>
    </w:p>
    <w:p w14:paraId="1F9F82B1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</w:p>
    <w:p w14:paraId="45658383" w14:textId="3AE67F5F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t>Please tell us about your sexual orientation:</w:t>
      </w:r>
    </w:p>
    <w:p w14:paraId="62730FCE" w14:textId="24AC3512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</w:rPr>
      </w:pPr>
      <w:r w:rsidRPr="427EDFEF">
        <w:rPr>
          <w:rFonts w:cs="Arial"/>
        </w:rPr>
        <w:t>Heterosexual</w:t>
      </w:r>
      <w:r w:rsidR="0074548A">
        <w:rPr>
          <w:rFonts w:cs="Arial"/>
        </w:rPr>
        <w:t xml:space="preserve"> </w:t>
      </w:r>
      <w:r w:rsidRPr="427EDFEF">
        <w:rPr>
          <w:rFonts w:cs="Arial"/>
        </w:rPr>
        <w:t>/</w:t>
      </w:r>
      <w:r w:rsidR="0074548A">
        <w:rPr>
          <w:rFonts w:cs="Arial"/>
        </w:rPr>
        <w:t xml:space="preserve"> </w:t>
      </w:r>
      <w:r w:rsidRPr="427EDFEF">
        <w:rPr>
          <w:rFonts w:cs="Arial"/>
        </w:rPr>
        <w:t xml:space="preserve">Straight </w:t>
      </w:r>
    </w:p>
    <w:p w14:paraId="73323C28" w14:textId="07B2CEC1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Bisexual</w:t>
      </w:r>
    </w:p>
    <w:p w14:paraId="693AC111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Gay m</w:t>
      </w:r>
      <w:r w:rsidRPr="00980D6E">
        <w:rPr>
          <w:rFonts w:cs="Arial"/>
          <w:szCs w:val="24"/>
        </w:rPr>
        <w:t>an</w:t>
      </w:r>
    </w:p>
    <w:p w14:paraId="0E0D90CE" w14:textId="68D42DCF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Lesbian</w:t>
      </w:r>
      <w:r w:rsidR="0074548A">
        <w:rPr>
          <w:rFonts w:cs="Arial"/>
          <w:szCs w:val="24"/>
        </w:rPr>
        <w:t xml:space="preserve"> </w:t>
      </w:r>
      <w:r w:rsidRPr="00980D6E">
        <w:rPr>
          <w:rFonts w:cs="Arial"/>
          <w:szCs w:val="24"/>
        </w:rPr>
        <w:t>/</w:t>
      </w:r>
      <w:r w:rsidR="0074548A">
        <w:rPr>
          <w:rFonts w:cs="Arial"/>
          <w:szCs w:val="24"/>
        </w:rPr>
        <w:t xml:space="preserve"> </w:t>
      </w:r>
      <w:r w:rsidRPr="00980D6E">
        <w:rPr>
          <w:rFonts w:cs="Arial"/>
          <w:szCs w:val="24"/>
        </w:rPr>
        <w:t>Gay woman</w:t>
      </w:r>
    </w:p>
    <w:p w14:paraId="3978EA54" w14:textId="06D407AF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Other</w:t>
      </w:r>
    </w:p>
    <w:p w14:paraId="6EC27AE5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Prefer not to say</w:t>
      </w:r>
    </w:p>
    <w:p w14:paraId="35F18FFD" w14:textId="4F4942E1" w:rsidR="003309A7" w:rsidRDefault="003309A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F2DACDD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lastRenderedPageBreak/>
        <w:t>Ethnic Origin:</w:t>
      </w:r>
    </w:p>
    <w:p w14:paraId="664D467E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White Scottish / White British</w:t>
      </w:r>
    </w:p>
    <w:p w14:paraId="3D96300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Irish</w:t>
      </w:r>
    </w:p>
    <w:p w14:paraId="45BE7296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Gypsy / Traveler</w:t>
      </w:r>
    </w:p>
    <w:p w14:paraId="363EB4BE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Polish</w:t>
      </w:r>
    </w:p>
    <w:p w14:paraId="1EA8A51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White Other, please specify:</w:t>
      </w:r>
    </w:p>
    <w:p w14:paraId="46D2CC9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Asian / Asian Scottish / Chinese British</w:t>
      </w:r>
    </w:p>
    <w:p w14:paraId="2000414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African / African Scottish / African British</w:t>
      </w:r>
    </w:p>
    <w:p w14:paraId="44D635DC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Caribbean / Caribbean Scottish / Caribbean British</w:t>
      </w:r>
    </w:p>
    <w:p w14:paraId="68DD21A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Black / Black Scottish / Black British</w:t>
      </w:r>
    </w:p>
    <w:p w14:paraId="06619AC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Arab/ Arab Scottish / Arab British</w:t>
      </w:r>
    </w:p>
    <w:p w14:paraId="697B8F3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Mixed and Multiple Ethnic Groups, please specify:</w:t>
      </w:r>
    </w:p>
    <w:p w14:paraId="443249C2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Other, please specify:</w:t>
      </w:r>
    </w:p>
    <w:p w14:paraId="58447F53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Prefer not to say</w:t>
      </w:r>
    </w:p>
    <w:p w14:paraId="56D589EA" w14:textId="77777777" w:rsidR="000F77D9" w:rsidRPr="0046098B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</w:p>
    <w:p w14:paraId="3C3C9C80" w14:textId="77777777" w:rsidR="00570201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  <w:r w:rsidRPr="0063144E">
        <w:rPr>
          <w:rFonts w:cs="Arial"/>
          <w:b/>
          <w:bCs/>
          <w:szCs w:val="24"/>
        </w:rPr>
        <w:t>Disability</w:t>
      </w:r>
      <w:r w:rsidRPr="000F0FA6">
        <w:rPr>
          <w:rFonts w:cs="Arial"/>
          <w:szCs w:val="24"/>
        </w:rPr>
        <w:t xml:space="preserve"> is defined as being a</w:t>
      </w:r>
      <w:r w:rsidRPr="00980D6E">
        <w:rPr>
          <w:rFonts w:cs="Arial"/>
          <w:b/>
          <w:szCs w:val="24"/>
        </w:rPr>
        <w:t xml:space="preserve"> </w:t>
      </w:r>
    </w:p>
    <w:p w14:paraId="5918AC06" w14:textId="1A800496" w:rsidR="000F77D9" w:rsidRPr="00570201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Cs/>
          <w:szCs w:val="24"/>
        </w:rPr>
      </w:pPr>
      <w:r w:rsidRPr="000F0FA6">
        <w:rPr>
          <w:rFonts w:cs="Arial"/>
          <w:b/>
          <w:szCs w:val="24"/>
        </w:rPr>
        <w:t>‘</w:t>
      </w:r>
      <w:r w:rsidRPr="00570201">
        <w:rPr>
          <w:rFonts w:cs="Arial"/>
          <w:bCs/>
          <w:szCs w:val="24"/>
        </w:rPr>
        <w:t xml:space="preserve">Physical or mental impairment which has a substantial and long-term adverse effect on your ability to carry out normal day-to-day activities.’ </w:t>
      </w:r>
    </w:p>
    <w:p w14:paraId="7BE9BAD3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t xml:space="preserve">Based on the definition above, do you consider yourself to have a disability? </w:t>
      </w:r>
    </w:p>
    <w:p w14:paraId="50B1387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szCs w:val="24"/>
        </w:rPr>
        <w:t>Yes</w:t>
      </w:r>
    </w:p>
    <w:p w14:paraId="39D1461D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No</w:t>
      </w:r>
    </w:p>
    <w:p w14:paraId="2C7BA88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Not known</w:t>
      </w:r>
    </w:p>
    <w:p w14:paraId="1EFDA674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Prefer not to say</w:t>
      </w:r>
    </w:p>
    <w:p w14:paraId="03E76E56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</w:p>
    <w:p w14:paraId="60808393" w14:textId="5107C784" w:rsidR="000F77D9" w:rsidRDefault="00570536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If yes, p</w:t>
      </w:r>
      <w:r w:rsidR="000F77D9" w:rsidRPr="00980D6E">
        <w:rPr>
          <w:rFonts w:cs="Arial"/>
          <w:b/>
          <w:szCs w:val="24"/>
        </w:rPr>
        <w:t xml:space="preserve">lease tell us what type(s) of disability you have:     </w:t>
      </w:r>
    </w:p>
    <w:p w14:paraId="3D44904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Physical</w:t>
      </w:r>
    </w:p>
    <w:p w14:paraId="0A606AA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Visual impairment</w:t>
      </w:r>
    </w:p>
    <w:p w14:paraId="2FE98275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Hearing impairment/deaf</w:t>
      </w:r>
    </w:p>
    <w:p w14:paraId="2C3E95E7" w14:textId="2577ED93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Cognitive or learning Disability/Difficulty</w:t>
      </w:r>
    </w:p>
    <w:p w14:paraId="3AB729A5" w14:textId="77777777" w:rsidR="0074548A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</w:rPr>
      </w:pPr>
      <w:r>
        <w:rPr>
          <w:rFonts w:cs="Arial"/>
        </w:rPr>
        <w:t>Other l</w:t>
      </w:r>
      <w:r w:rsidRPr="427EDFEF">
        <w:rPr>
          <w:rFonts w:cs="Arial"/>
        </w:rPr>
        <w:t>ong</w:t>
      </w:r>
      <w:r>
        <w:rPr>
          <w:rFonts w:cs="Arial"/>
        </w:rPr>
        <w:t xml:space="preserve"> term / Chronic condition</w:t>
      </w:r>
    </w:p>
    <w:p w14:paraId="1E6AB35F" w14:textId="1FC57436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Mental Health condition</w:t>
      </w:r>
      <w:r w:rsidRPr="00980D6E">
        <w:rPr>
          <w:rFonts w:cs="Arial"/>
          <w:szCs w:val="24"/>
        </w:rPr>
        <w:t xml:space="preserve"> </w:t>
      </w:r>
    </w:p>
    <w:p w14:paraId="7E7017F4" w14:textId="4E43B38E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Other (please specify) </w:t>
      </w:r>
    </w:p>
    <w:p w14:paraId="2D53E0AE" w14:textId="77777777" w:rsidR="000F77D9" w:rsidRPr="00C01C2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Prefer not to say</w:t>
      </w:r>
    </w:p>
    <w:p w14:paraId="05DF4290" w14:textId="77777777" w:rsidR="000F77D9" w:rsidRPr="0046098B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b/>
          <w:szCs w:val="24"/>
        </w:rPr>
      </w:pPr>
    </w:p>
    <w:p w14:paraId="61094F80" w14:textId="2B11E4D9" w:rsidR="000F77D9" w:rsidRPr="0046098B" w:rsidRDefault="000F77D9" w:rsidP="00441503">
      <w:pPr>
        <w:pStyle w:val="BodyText"/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line="360" w:lineRule="auto"/>
        <w:contextualSpacing/>
        <w:rPr>
          <w:rFonts w:cs="Arial"/>
          <w:szCs w:val="24"/>
        </w:rPr>
      </w:pPr>
      <w:r w:rsidRPr="0046098B">
        <w:rPr>
          <w:rFonts w:cs="Arial"/>
          <w:szCs w:val="24"/>
        </w:rPr>
        <w:t>Please tell us your religious belief:</w:t>
      </w:r>
    </w:p>
    <w:p w14:paraId="3D3BBC63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Buddhist</w:t>
      </w:r>
    </w:p>
    <w:p w14:paraId="37B7087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Christian</w:t>
      </w:r>
    </w:p>
    <w:p w14:paraId="03CCA9A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Hindu</w:t>
      </w:r>
    </w:p>
    <w:p w14:paraId="5D953F23" w14:textId="5432F8FD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Jewish</w:t>
      </w:r>
    </w:p>
    <w:p w14:paraId="41A408E4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Muslim</w:t>
      </w:r>
    </w:p>
    <w:p w14:paraId="4CF5F13D" w14:textId="4DBCC2FC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Sikh</w:t>
      </w:r>
    </w:p>
    <w:p w14:paraId="123485E8" w14:textId="22FE798E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No religion</w:t>
      </w:r>
    </w:p>
    <w:p w14:paraId="0401D97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 xml:space="preserve">Other (please specify): </w:t>
      </w:r>
    </w:p>
    <w:p w14:paraId="7A2B0686" w14:textId="77777777" w:rsidR="0010780A" w:rsidRDefault="000F77D9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</w:pPr>
      <w:r>
        <w:rPr>
          <w:rFonts w:cs="Arial"/>
          <w:szCs w:val="24"/>
        </w:rPr>
        <w:t>Prefer not to say</w:t>
      </w:r>
      <w:r w:rsidR="0010780A" w:rsidRPr="0010780A">
        <w:t xml:space="preserve"> </w:t>
      </w:r>
    </w:p>
    <w:p w14:paraId="0666C09D" w14:textId="77777777" w:rsid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</w:pPr>
    </w:p>
    <w:p w14:paraId="72AB3EEE" w14:textId="0DF21678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bCs/>
          <w:szCs w:val="24"/>
        </w:rPr>
      </w:pPr>
      <w:r w:rsidRPr="0010780A">
        <w:rPr>
          <w:rFonts w:cs="Arial"/>
          <w:b/>
          <w:bCs/>
          <w:szCs w:val="24"/>
        </w:rPr>
        <w:t>Please tell us if you speak or are learning Gaelic.</w:t>
      </w:r>
    </w:p>
    <w:p w14:paraId="2E9A208E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Yes, I am Gaelic speaker.</w:t>
      </w:r>
    </w:p>
    <w:p w14:paraId="69DFB73C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Yes, I am Gaelic learner.</w:t>
      </w:r>
    </w:p>
    <w:p w14:paraId="468555DC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Neither a Gaelic speaker nor learner</w:t>
      </w:r>
    </w:p>
    <w:p w14:paraId="043BA354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Prefer not to say</w:t>
      </w:r>
    </w:p>
    <w:p w14:paraId="56008F4F" w14:textId="7EF58F26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</w:p>
    <w:p w14:paraId="7A4AD6C9" w14:textId="77777777" w:rsidR="00FD113E" w:rsidRDefault="00FD113E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</w:p>
    <w:p w14:paraId="4E506E82" w14:textId="77777777" w:rsidR="00FD113E" w:rsidRDefault="00FD113E" w:rsidP="0010780A">
      <w:pPr>
        <w:rPr>
          <w:szCs w:val="24"/>
        </w:rPr>
      </w:pPr>
    </w:p>
    <w:p w14:paraId="21CFCEE3" w14:textId="747C22F6" w:rsidR="000C61CB" w:rsidRDefault="000C61CB" w:rsidP="0010780A"/>
    <w:sectPr w:rsidR="000C61CB" w:rsidSect="000D5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8F826" w14:textId="77777777" w:rsidR="00490466" w:rsidRDefault="00490466" w:rsidP="00802F59">
      <w:r>
        <w:separator/>
      </w:r>
    </w:p>
  </w:endnote>
  <w:endnote w:type="continuationSeparator" w:id="0">
    <w:p w14:paraId="434DD849" w14:textId="77777777" w:rsidR="00490466" w:rsidRDefault="00490466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80DB" w14:textId="77777777" w:rsidR="00295943" w:rsidRDefault="00295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9510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D058D2" w14:textId="5F581C47" w:rsidR="00E02043" w:rsidRDefault="00E020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24729"/>
      <w:docPartObj>
        <w:docPartGallery w:val="Page Numbers (Bottom of Page)"/>
        <w:docPartUnique/>
      </w:docPartObj>
    </w:sdtPr>
    <w:sdtContent>
      <w:sdt>
        <w:sdtPr>
          <w:id w:val="-276798036"/>
          <w:docPartObj>
            <w:docPartGallery w:val="Page Numbers (Top of Page)"/>
            <w:docPartUnique/>
          </w:docPartObj>
        </w:sdtPr>
        <w:sdtContent>
          <w:p w14:paraId="6B9D7B65" w14:textId="7603A1E9" w:rsidR="00B16CDD" w:rsidRDefault="00B16C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5489" w14:textId="77777777" w:rsidR="00490466" w:rsidRDefault="00490466" w:rsidP="00802F59">
      <w:r>
        <w:separator/>
      </w:r>
    </w:p>
  </w:footnote>
  <w:footnote w:type="continuationSeparator" w:id="0">
    <w:p w14:paraId="16FB9001" w14:textId="77777777" w:rsidR="00490466" w:rsidRDefault="00490466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5241" w14:textId="77777777" w:rsidR="00295943" w:rsidRDefault="00295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5E06" w14:textId="77777777" w:rsidR="00295943" w:rsidRDefault="00295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6F47" w14:textId="77777777" w:rsidR="000D551E" w:rsidRDefault="000D551E" w:rsidP="00802F59">
    <w:pPr>
      <w:pStyle w:val="Header"/>
      <w:rPr>
        <w:noProof/>
        <w:lang w:eastAsia="en-GB"/>
      </w:rPr>
    </w:pPr>
  </w:p>
  <w:p w14:paraId="20C16E08" w14:textId="77777777" w:rsidR="00661746" w:rsidRDefault="00661746" w:rsidP="00802F59">
    <w:pPr>
      <w:pStyle w:val="Header"/>
      <w:rPr>
        <w:noProof/>
        <w:lang w:eastAsia="en-GB"/>
      </w:rPr>
    </w:pPr>
  </w:p>
  <w:p w14:paraId="57A0B12F" w14:textId="638DE6E2" w:rsidR="00661746" w:rsidRDefault="000E1A22" w:rsidP="00661746">
    <w:pPr>
      <w:pStyle w:val="Heading1"/>
      <w:spacing w:after="0" w:line="240" w:lineRule="auto"/>
      <w:contextualSpacing/>
      <w:jc w:val="center"/>
    </w:pPr>
    <w:r>
      <w:t xml:space="preserve">  </w:t>
    </w:r>
    <w:r w:rsidR="00661746">
      <w:t>Application Form</w:t>
    </w:r>
    <w:r>
      <w:t xml:space="preserve"> Part </w:t>
    </w:r>
    <w:r w:rsidR="00295943">
      <w:t>A</w:t>
    </w:r>
  </w:p>
  <w:p w14:paraId="43963269" w14:textId="2C9B29D6" w:rsidR="000D551E" w:rsidRDefault="000D551E" w:rsidP="00661746">
    <w:pPr>
      <w:pStyle w:val="Heading1"/>
      <w:spacing w:after="0" w:line="240" w:lineRule="auto"/>
      <w:contextualSpacing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4A3B6496" wp14:editId="0A331301">
          <wp:simplePos x="0" y="0"/>
          <wp:positionH relativeFrom="column">
            <wp:posOffset>3810</wp:posOffset>
          </wp:positionH>
          <wp:positionV relativeFrom="page">
            <wp:posOffset>819150</wp:posOffset>
          </wp:positionV>
          <wp:extent cx="1439545" cy="978535"/>
          <wp:effectExtent l="0" t="0" r="8255" b="0"/>
          <wp:wrapNone/>
          <wp:docPr id="1777791618" name="Picture 17777916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39545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EF9"/>
    <w:multiLevelType w:val="hybridMultilevel"/>
    <w:tmpl w:val="6DA48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7C46"/>
    <w:multiLevelType w:val="hybridMultilevel"/>
    <w:tmpl w:val="9CB4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0727"/>
    <w:multiLevelType w:val="hybridMultilevel"/>
    <w:tmpl w:val="1E5C2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0E9A"/>
    <w:multiLevelType w:val="hybridMultilevel"/>
    <w:tmpl w:val="BF14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1456C"/>
    <w:multiLevelType w:val="hybridMultilevel"/>
    <w:tmpl w:val="F202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2507"/>
    <w:multiLevelType w:val="hybridMultilevel"/>
    <w:tmpl w:val="93F8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507B1"/>
    <w:multiLevelType w:val="hybridMultilevel"/>
    <w:tmpl w:val="8AE8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5525">
    <w:abstractNumId w:val="2"/>
  </w:num>
  <w:num w:numId="2" w16cid:durableId="630793363">
    <w:abstractNumId w:val="5"/>
  </w:num>
  <w:num w:numId="3" w16cid:durableId="1297761921">
    <w:abstractNumId w:val="12"/>
  </w:num>
  <w:num w:numId="4" w16cid:durableId="2018069239">
    <w:abstractNumId w:val="13"/>
  </w:num>
  <w:num w:numId="5" w16cid:durableId="1268923569">
    <w:abstractNumId w:val="8"/>
  </w:num>
  <w:num w:numId="6" w16cid:durableId="1603340238">
    <w:abstractNumId w:val="14"/>
  </w:num>
  <w:num w:numId="7" w16cid:durableId="503474459">
    <w:abstractNumId w:val="7"/>
  </w:num>
  <w:num w:numId="8" w16cid:durableId="692418839">
    <w:abstractNumId w:val="0"/>
  </w:num>
  <w:num w:numId="9" w16cid:durableId="440880010">
    <w:abstractNumId w:val="6"/>
  </w:num>
  <w:num w:numId="10" w16cid:durableId="1125126298">
    <w:abstractNumId w:val="4"/>
  </w:num>
  <w:num w:numId="11" w16cid:durableId="1969899178">
    <w:abstractNumId w:val="3"/>
  </w:num>
  <w:num w:numId="12" w16cid:durableId="549078973">
    <w:abstractNumId w:val="15"/>
  </w:num>
  <w:num w:numId="13" w16cid:durableId="253394436">
    <w:abstractNumId w:val="1"/>
  </w:num>
  <w:num w:numId="14" w16cid:durableId="704719539">
    <w:abstractNumId w:val="9"/>
  </w:num>
  <w:num w:numId="15" w16cid:durableId="799689474">
    <w:abstractNumId w:val="11"/>
  </w:num>
  <w:num w:numId="16" w16cid:durableId="1747191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2"/>
    <w:rsid w:val="00003FD5"/>
    <w:rsid w:val="00012B9D"/>
    <w:rsid w:val="00025CF8"/>
    <w:rsid w:val="00031E4C"/>
    <w:rsid w:val="00044E40"/>
    <w:rsid w:val="00054F9B"/>
    <w:rsid w:val="00065885"/>
    <w:rsid w:val="00091205"/>
    <w:rsid w:val="00095482"/>
    <w:rsid w:val="000B6619"/>
    <w:rsid w:val="000C61CB"/>
    <w:rsid w:val="000D551E"/>
    <w:rsid w:val="000E1A22"/>
    <w:rsid w:val="000F77D9"/>
    <w:rsid w:val="0010780A"/>
    <w:rsid w:val="00110D3B"/>
    <w:rsid w:val="00114D63"/>
    <w:rsid w:val="00124179"/>
    <w:rsid w:val="00161015"/>
    <w:rsid w:val="001833FA"/>
    <w:rsid w:val="0019556D"/>
    <w:rsid w:val="001A0222"/>
    <w:rsid w:val="001B35E9"/>
    <w:rsid w:val="001E0ED0"/>
    <w:rsid w:val="001E1627"/>
    <w:rsid w:val="001E54CE"/>
    <w:rsid w:val="001E6D00"/>
    <w:rsid w:val="002007BA"/>
    <w:rsid w:val="00220885"/>
    <w:rsid w:val="00224557"/>
    <w:rsid w:val="00240513"/>
    <w:rsid w:val="0024492B"/>
    <w:rsid w:val="00260F40"/>
    <w:rsid w:val="002640B9"/>
    <w:rsid w:val="002712BC"/>
    <w:rsid w:val="00280FE5"/>
    <w:rsid w:val="002831DE"/>
    <w:rsid w:val="002867F0"/>
    <w:rsid w:val="00294E04"/>
    <w:rsid w:val="00295943"/>
    <w:rsid w:val="00297111"/>
    <w:rsid w:val="002B23F6"/>
    <w:rsid w:val="0030364A"/>
    <w:rsid w:val="00313DDF"/>
    <w:rsid w:val="00321E26"/>
    <w:rsid w:val="003309A7"/>
    <w:rsid w:val="0033267A"/>
    <w:rsid w:val="00343467"/>
    <w:rsid w:val="0035647F"/>
    <w:rsid w:val="00394FD7"/>
    <w:rsid w:val="003B7AC5"/>
    <w:rsid w:val="003C3AF9"/>
    <w:rsid w:val="003C70FC"/>
    <w:rsid w:val="004178DB"/>
    <w:rsid w:val="00417AC4"/>
    <w:rsid w:val="00421993"/>
    <w:rsid w:val="00441503"/>
    <w:rsid w:val="004611B6"/>
    <w:rsid w:val="00490466"/>
    <w:rsid w:val="00497A38"/>
    <w:rsid w:val="00497DA0"/>
    <w:rsid w:val="004C5B16"/>
    <w:rsid w:val="004D72C2"/>
    <w:rsid w:val="004F44AE"/>
    <w:rsid w:val="00525CB3"/>
    <w:rsid w:val="00550E14"/>
    <w:rsid w:val="00570201"/>
    <w:rsid w:val="00570536"/>
    <w:rsid w:val="00573A99"/>
    <w:rsid w:val="005A0C09"/>
    <w:rsid w:val="005D4BB6"/>
    <w:rsid w:val="005F7B2D"/>
    <w:rsid w:val="00604914"/>
    <w:rsid w:val="00610EF8"/>
    <w:rsid w:val="006218FA"/>
    <w:rsid w:val="006261B1"/>
    <w:rsid w:val="00631968"/>
    <w:rsid w:val="00631E04"/>
    <w:rsid w:val="00637DB8"/>
    <w:rsid w:val="00644DF2"/>
    <w:rsid w:val="00647D9B"/>
    <w:rsid w:val="00661746"/>
    <w:rsid w:val="00665E1C"/>
    <w:rsid w:val="0067142A"/>
    <w:rsid w:val="006743CC"/>
    <w:rsid w:val="00682D94"/>
    <w:rsid w:val="00691254"/>
    <w:rsid w:val="006B5BDD"/>
    <w:rsid w:val="006C6E80"/>
    <w:rsid w:val="006D04C2"/>
    <w:rsid w:val="006D1623"/>
    <w:rsid w:val="007040A1"/>
    <w:rsid w:val="00705C67"/>
    <w:rsid w:val="00727878"/>
    <w:rsid w:val="0074548A"/>
    <w:rsid w:val="0077183F"/>
    <w:rsid w:val="0079584A"/>
    <w:rsid w:val="00797A84"/>
    <w:rsid w:val="007B3FD1"/>
    <w:rsid w:val="007C3945"/>
    <w:rsid w:val="007D0B12"/>
    <w:rsid w:val="007E4D3B"/>
    <w:rsid w:val="007F59DF"/>
    <w:rsid w:val="00802F59"/>
    <w:rsid w:val="008079C6"/>
    <w:rsid w:val="00822BA9"/>
    <w:rsid w:val="00831E15"/>
    <w:rsid w:val="00842ABE"/>
    <w:rsid w:val="00842DAF"/>
    <w:rsid w:val="008461C6"/>
    <w:rsid w:val="008701A8"/>
    <w:rsid w:val="00880D9F"/>
    <w:rsid w:val="008A38AD"/>
    <w:rsid w:val="008B104C"/>
    <w:rsid w:val="008B5CC2"/>
    <w:rsid w:val="008D6A34"/>
    <w:rsid w:val="008F28BC"/>
    <w:rsid w:val="009009AD"/>
    <w:rsid w:val="00910924"/>
    <w:rsid w:val="00913D62"/>
    <w:rsid w:val="0093771E"/>
    <w:rsid w:val="00947EB7"/>
    <w:rsid w:val="00960251"/>
    <w:rsid w:val="009655AB"/>
    <w:rsid w:val="009A1D4D"/>
    <w:rsid w:val="009A1FD5"/>
    <w:rsid w:val="009D2758"/>
    <w:rsid w:val="00A25346"/>
    <w:rsid w:val="00A536F2"/>
    <w:rsid w:val="00A543DB"/>
    <w:rsid w:val="00A61A6B"/>
    <w:rsid w:val="00A8056D"/>
    <w:rsid w:val="00A82ED2"/>
    <w:rsid w:val="00A93872"/>
    <w:rsid w:val="00AA0F31"/>
    <w:rsid w:val="00AB124B"/>
    <w:rsid w:val="00AB3C70"/>
    <w:rsid w:val="00AB4AB5"/>
    <w:rsid w:val="00AD1883"/>
    <w:rsid w:val="00B03725"/>
    <w:rsid w:val="00B16CDD"/>
    <w:rsid w:val="00B3602E"/>
    <w:rsid w:val="00B457EE"/>
    <w:rsid w:val="00B52754"/>
    <w:rsid w:val="00B5530B"/>
    <w:rsid w:val="00B55E41"/>
    <w:rsid w:val="00B71B03"/>
    <w:rsid w:val="00B92CE9"/>
    <w:rsid w:val="00BB6523"/>
    <w:rsid w:val="00BC6796"/>
    <w:rsid w:val="00BC788D"/>
    <w:rsid w:val="00BE344B"/>
    <w:rsid w:val="00BF110F"/>
    <w:rsid w:val="00BF5DD7"/>
    <w:rsid w:val="00C06AE0"/>
    <w:rsid w:val="00C07660"/>
    <w:rsid w:val="00C22F84"/>
    <w:rsid w:val="00C25D43"/>
    <w:rsid w:val="00C52AD8"/>
    <w:rsid w:val="00C837DE"/>
    <w:rsid w:val="00C91C50"/>
    <w:rsid w:val="00CA3288"/>
    <w:rsid w:val="00CD4F0B"/>
    <w:rsid w:val="00CE53A8"/>
    <w:rsid w:val="00CF787B"/>
    <w:rsid w:val="00D07255"/>
    <w:rsid w:val="00D13D5B"/>
    <w:rsid w:val="00D227D4"/>
    <w:rsid w:val="00D25043"/>
    <w:rsid w:val="00D942BA"/>
    <w:rsid w:val="00D94387"/>
    <w:rsid w:val="00DA54CB"/>
    <w:rsid w:val="00DB5DB3"/>
    <w:rsid w:val="00DB7D6C"/>
    <w:rsid w:val="00DC62EA"/>
    <w:rsid w:val="00DD7403"/>
    <w:rsid w:val="00DE10CD"/>
    <w:rsid w:val="00DE63D7"/>
    <w:rsid w:val="00DF6F63"/>
    <w:rsid w:val="00DF7337"/>
    <w:rsid w:val="00E02043"/>
    <w:rsid w:val="00E125AF"/>
    <w:rsid w:val="00E22328"/>
    <w:rsid w:val="00E31DD5"/>
    <w:rsid w:val="00E575CD"/>
    <w:rsid w:val="00E60AAF"/>
    <w:rsid w:val="00E718DA"/>
    <w:rsid w:val="00E75AD1"/>
    <w:rsid w:val="00E969BA"/>
    <w:rsid w:val="00EA3359"/>
    <w:rsid w:val="00EB5FD2"/>
    <w:rsid w:val="00EB7E96"/>
    <w:rsid w:val="00ED4C42"/>
    <w:rsid w:val="00F06C5F"/>
    <w:rsid w:val="00F54F43"/>
    <w:rsid w:val="00F60702"/>
    <w:rsid w:val="00F63CAE"/>
    <w:rsid w:val="00FA158B"/>
    <w:rsid w:val="00FA3823"/>
    <w:rsid w:val="00FA4052"/>
    <w:rsid w:val="00FC4824"/>
    <w:rsid w:val="00FD113E"/>
    <w:rsid w:val="00FD5DE2"/>
    <w:rsid w:val="00FF0D7C"/>
    <w:rsid w:val="07B25372"/>
    <w:rsid w:val="13AFC28F"/>
    <w:rsid w:val="1AB885B4"/>
    <w:rsid w:val="35C96DDF"/>
    <w:rsid w:val="7702C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941F7"/>
  <w15:chartTrackingRefBased/>
  <w15:docId w15:val="{39CFA2C6-DB34-4DF7-AA57-D5FD4BEA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2B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BC"/>
    <w:rPr>
      <w:rFonts w:ascii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F77D9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after="0" w:line="240" w:lineRule="auto"/>
    </w:pPr>
    <w:rPr>
      <w:rFonts w:eastAsia="Times New Roman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77D9"/>
    <w:rPr>
      <w:rFonts w:ascii="Arial" w:eastAsia="Times New Roman" w:hAnsi="Arial" w:cs="Times New Roman"/>
      <w:b/>
      <w:sz w:val="24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0F77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cottishbooktrust.com/about/vacan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critchie\Documents\1.%20Master%20Word%20document%20(default%20for%20general%20use)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1" ma:contentTypeDescription="Create a new document." ma:contentTypeScope="" ma:versionID="a90eb5d0e1ff3d51e647be4f0df1389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9b5e33a0e8df0f848689ff723fda6bc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97C5C-7C02-4585-95B6-14BD21E6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Master Word document (default for general use)</Template>
  <TotalTime>5</TotalTime>
  <Pages>8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Book Trust application form</vt:lpstr>
    </vt:vector>
  </TitlesOfParts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Book Trust application form</dc:title>
  <dc:subject/>
  <dc:creator>Becky McRitchie</dc:creator>
  <cp:keywords/>
  <dc:description/>
  <cp:lastModifiedBy>Elizabeth Sweetin</cp:lastModifiedBy>
  <cp:revision>2</cp:revision>
  <dcterms:created xsi:type="dcterms:W3CDTF">2025-05-30T14:17:00Z</dcterms:created>
  <dcterms:modified xsi:type="dcterms:W3CDTF">2025-05-30T14:17:00Z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